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09" w:rsidRDefault="00B03D09">
      <w:pPr>
        <w:rPr>
          <w:sz w:val="32"/>
          <w:szCs w:val="32"/>
        </w:rPr>
      </w:pPr>
      <w:r>
        <w:rPr>
          <w:sz w:val="32"/>
          <w:szCs w:val="32"/>
        </w:rPr>
        <w:t>The Welsh not punishment system.</w:t>
      </w:r>
    </w:p>
    <w:p w:rsidR="00B03D09" w:rsidRDefault="00B03D09">
      <w:pPr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233930" cy="20008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02" r="50473" b="8254"/>
                    <a:stretch/>
                  </pic:blipFill>
                  <pic:spPr bwMode="auto">
                    <a:xfrm>
                      <a:off x="0" y="0"/>
                      <a:ext cx="2233930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D09" w:rsidRDefault="00B03D09">
      <w:r>
        <w:br w:type="textWrapping" w:clear="all"/>
      </w:r>
    </w:p>
    <w:p w:rsidR="00B03D09" w:rsidRPr="00B03D09" w:rsidRDefault="007057E0" w:rsidP="00B03D0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1061720</wp:posOffset>
            </wp:positionV>
            <wp:extent cx="6313170" cy="2797810"/>
            <wp:effectExtent l="0" t="0" r="0" b="2540"/>
            <wp:wrapTight wrapText="bothSides">
              <wp:wrapPolygon edited="0">
                <wp:start x="0" y="0"/>
                <wp:lineTo x="0" y="21473"/>
                <wp:lineTo x="21509" y="21473"/>
                <wp:lineTo x="215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" t="44173" r="50179" b="29576"/>
                    <a:stretch/>
                  </pic:blipFill>
                  <pic:spPr bwMode="auto">
                    <a:xfrm>
                      <a:off x="0" y="0"/>
                      <a:ext cx="6313170" cy="279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5013325</wp:posOffset>
            </wp:positionV>
            <wp:extent cx="5989955" cy="826770"/>
            <wp:effectExtent l="0" t="0" r="0" b="0"/>
            <wp:wrapTight wrapText="bothSides">
              <wp:wrapPolygon edited="0">
                <wp:start x="0" y="0"/>
                <wp:lineTo x="0" y="20903"/>
                <wp:lineTo x="21502" y="20903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23"/>
                    <a:stretch/>
                  </pic:blipFill>
                  <pic:spPr bwMode="auto">
                    <a:xfrm>
                      <a:off x="0" y="0"/>
                      <a:ext cx="59899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127276</wp:posOffset>
            </wp:positionH>
            <wp:positionV relativeFrom="paragraph">
              <wp:posOffset>3919717</wp:posOffset>
            </wp:positionV>
            <wp:extent cx="6035040" cy="1072515"/>
            <wp:effectExtent l="0" t="0" r="3810" b="0"/>
            <wp:wrapTight wrapText="bothSides">
              <wp:wrapPolygon edited="0">
                <wp:start x="0" y="0"/>
                <wp:lineTo x="0" y="21101"/>
                <wp:lineTo x="21545" y="21101"/>
                <wp:lineTo x="215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3" b="44964"/>
                    <a:stretch/>
                  </pic:blipFill>
                  <pic:spPr bwMode="auto">
                    <a:xfrm>
                      <a:off x="0" y="0"/>
                      <a:ext cx="603504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EFA54B2" wp14:editId="14901AEA">
            <wp:extent cx="5731510" cy="101384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29" t="23119" r="50273" b="67074"/>
                    <a:stretch/>
                  </pic:blipFill>
                  <pic:spPr bwMode="auto">
                    <a:xfrm>
                      <a:off x="0" y="0"/>
                      <a:ext cx="5731510" cy="1013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5341" w:rsidRPr="007057E0" w:rsidRDefault="00095341" w:rsidP="007057E0">
      <w:pPr>
        <w:tabs>
          <w:tab w:val="left" w:pos="2392"/>
        </w:tabs>
      </w:pPr>
    </w:p>
    <w:sectPr w:rsidR="00095341" w:rsidRPr="007057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09" w:rsidRDefault="00B03D09" w:rsidP="00B03D09">
      <w:pPr>
        <w:spacing w:after="0" w:line="240" w:lineRule="auto"/>
      </w:pPr>
      <w:r>
        <w:separator/>
      </w:r>
    </w:p>
  </w:endnote>
  <w:endnote w:type="continuationSeparator" w:id="0">
    <w:p w:rsidR="00B03D09" w:rsidRDefault="00B03D09" w:rsidP="00B0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09" w:rsidRDefault="00B03D09" w:rsidP="00B03D09">
      <w:pPr>
        <w:spacing w:after="0" w:line="240" w:lineRule="auto"/>
      </w:pPr>
      <w:r>
        <w:separator/>
      </w:r>
    </w:p>
  </w:footnote>
  <w:footnote w:type="continuationSeparator" w:id="0">
    <w:p w:rsidR="00B03D09" w:rsidRDefault="00B03D09" w:rsidP="00B0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9" w:rsidRDefault="00B03D09">
    <w:pPr>
      <w:pStyle w:val="Header"/>
    </w:pPr>
    <w:r>
      <w:t xml:space="preserve">Adapted from: Geraint </w:t>
    </w:r>
    <w:proofErr w:type="gramStart"/>
    <w:r>
      <w:t xml:space="preserve">Lloyd </w:t>
    </w:r>
    <w:r w:rsidR="007057E0">
      <w:t xml:space="preserve"> -</w:t>
    </w:r>
    <w:proofErr w:type="gramEnd"/>
    <w:r w:rsidR="007057E0">
      <w:t xml:space="preserve"> Wrexham History website.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09"/>
    <w:rsid w:val="00095341"/>
    <w:rsid w:val="00194844"/>
    <w:rsid w:val="007057E0"/>
    <w:rsid w:val="00B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8E90F8"/>
  <w15:chartTrackingRefBased/>
  <w15:docId w15:val="{48EFC579-E0EA-4C6B-A1E4-2AFB9031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D09"/>
  </w:style>
  <w:style w:type="paragraph" w:styleId="Footer">
    <w:name w:val="footer"/>
    <w:basedOn w:val="Normal"/>
    <w:link w:val="FooterChar"/>
    <w:uiPriority w:val="99"/>
    <w:unhideWhenUsed/>
    <w:rsid w:val="00B0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B9A032E4</Template>
  <TotalTime>15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Crookes</dc:creator>
  <cp:keywords/>
  <dc:description/>
  <cp:lastModifiedBy>Samantha Crookes</cp:lastModifiedBy>
  <cp:revision>1</cp:revision>
  <dcterms:created xsi:type="dcterms:W3CDTF">2020-02-05T13:53:00Z</dcterms:created>
  <dcterms:modified xsi:type="dcterms:W3CDTF">2020-02-05T14:12:00Z</dcterms:modified>
</cp:coreProperties>
</file>