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1626E" w14:textId="4EC95477" w:rsidR="00A25C4A" w:rsidRDefault="00B86A8D" w:rsidP="006F509C">
      <w:pPr>
        <w:pStyle w:val="Title"/>
      </w:pPr>
      <w:r w:rsidRPr="00B86A8D">
        <w:t>ICT Level 2 – Technology Systems in Different Sectors</w:t>
      </w:r>
    </w:p>
    <w:p w14:paraId="1CBA2A4E" w14:textId="03829610" w:rsidR="00B86A8D" w:rsidRDefault="00B86A8D" w:rsidP="00B86A8D">
      <w:pPr>
        <w:pStyle w:val="SlideTitles"/>
      </w:pPr>
      <w:r>
        <w:t>1 of 19 – Welcome</w:t>
      </w:r>
    </w:p>
    <w:p w14:paraId="365502D4" w14:textId="1E2A4B2D" w:rsidR="00B86A8D" w:rsidRDefault="00B86A8D" w:rsidP="00B86A8D">
      <w:pPr>
        <w:pStyle w:val="ParagraphStyle"/>
      </w:pPr>
      <w:r>
        <w:t>Welcome to this session on technology systems in different sectors.</w:t>
      </w:r>
    </w:p>
    <w:p w14:paraId="133495AA" w14:textId="5792CA4C" w:rsidR="00B86A8D" w:rsidRDefault="00B86A8D" w:rsidP="00B86A8D">
      <w:pPr>
        <w:pStyle w:val="ParagraphStyle"/>
      </w:pPr>
    </w:p>
    <w:p w14:paraId="3567B45B" w14:textId="3B31F8B6" w:rsidR="00B86A8D" w:rsidRDefault="00B86A8D" w:rsidP="00DE788F">
      <w:pPr>
        <w:pStyle w:val="ParagraphStyle"/>
      </w:pPr>
      <w:r w:rsidRPr="00B86A8D">
        <w:t>By the end of this session you will:</w:t>
      </w:r>
    </w:p>
    <w:p w14:paraId="206A738F" w14:textId="77777777" w:rsidR="00DE788F" w:rsidRPr="00DE788F" w:rsidRDefault="00DE788F" w:rsidP="00DE788F">
      <w:pPr>
        <w:pStyle w:val="ParagraphStyle"/>
        <w:numPr>
          <w:ilvl w:val="0"/>
          <w:numId w:val="24"/>
        </w:numPr>
        <w:rPr>
          <w:rFonts w:ascii="Times New Roman" w:eastAsia="Times New Roman" w:hAnsi="Times New Roman" w:cs="Times New Roman"/>
          <w:szCs w:val="22"/>
          <w:lang w:val="en-US" w:eastAsia="zh-CN"/>
        </w:rPr>
      </w:pPr>
      <w:r w:rsidRPr="00DE788F">
        <w:rPr>
          <w:rFonts w:eastAsiaTheme="minorEastAsia" w:hAnsi="Calibri"/>
          <w:color w:val="000000" w:themeColor="text1"/>
          <w:kern w:val="24"/>
          <w:szCs w:val="22"/>
          <w:lang w:val="en-US" w:eastAsia="zh-CN"/>
        </w:rPr>
        <w:t>Understand what is meant by technology systems</w:t>
      </w:r>
    </w:p>
    <w:p w14:paraId="2EDFF7A3" w14:textId="77777777" w:rsidR="00DE788F" w:rsidRPr="00DE788F" w:rsidRDefault="00DE788F" w:rsidP="00DE788F">
      <w:pPr>
        <w:pStyle w:val="ParagraphStyle"/>
        <w:numPr>
          <w:ilvl w:val="0"/>
          <w:numId w:val="24"/>
        </w:numPr>
        <w:rPr>
          <w:rFonts w:ascii="Times New Roman" w:eastAsia="Times New Roman" w:hAnsi="Times New Roman" w:cs="Times New Roman"/>
          <w:szCs w:val="22"/>
          <w:lang w:val="en-US" w:eastAsia="zh-CN"/>
        </w:rPr>
      </w:pPr>
      <w:r w:rsidRPr="00DE788F">
        <w:rPr>
          <w:rFonts w:eastAsiaTheme="minorEastAsia" w:hAnsi="Calibri"/>
          <w:color w:val="000000" w:themeColor="text1"/>
          <w:kern w:val="24"/>
          <w:szCs w:val="22"/>
          <w:lang w:val="en-US" w:eastAsia="zh-CN"/>
        </w:rPr>
        <w:t>Know the different sectors where they can be used</w:t>
      </w:r>
    </w:p>
    <w:p w14:paraId="612BF504" w14:textId="77777777" w:rsidR="00DE788F" w:rsidRPr="00DE788F" w:rsidRDefault="00DE788F" w:rsidP="00DE788F">
      <w:pPr>
        <w:pStyle w:val="ParagraphStyle"/>
        <w:numPr>
          <w:ilvl w:val="0"/>
          <w:numId w:val="24"/>
        </w:numPr>
        <w:rPr>
          <w:rFonts w:ascii="Times New Roman" w:eastAsia="Times New Roman" w:hAnsi="Times New Roman" w:cs="Times New Roman"/>
          <w:szCs w:val="22"/>
          <w:lang w:val="en-US" w:eastAsia="zh-CN"/>
        </w:rPr>
      </w:pPr>
      <w:r w:rsidRPr="00DE788F">
        <w:rPr>
          <w:rFonts w:eastAsiaTheme="minorEastAsia" w:hAnsi="Calibri"/>
          <w:color w:val="000000" w:themeColor="text1"/>
          <w:kern w:val="24"/>
          <w:szCs w:val="22"/>
          <w:lang w:val="en-US" w:eastAsia="zh-CN"/>
        </w:rPr>
        <w:t>Know how they are used differently across these different sectors</w:t>
      </w:r>
    </w:p>
    <w:p w14:paraId="51D5B7BB" w14:textId="5FCDEE6C" w:rsidR="00B86A8D" w:rsidRDefault="00B86A8D" w:rsidP="00B86A8D">
      <w:pPr>
        <w:pStyle w:val="SlideTitles"/>
      </w:pPr>
      <w:r>
        <w:t xml:space="preserve">2 of 19 – </w:t>
      </w:r>
      <w:r w:rsidRPr="00B86A8D">
        <w:t>Introduction to technology systems</w:t>
      </w:r>
    </w:p>
    <w:p w14:paraId="7A409540" w14:textId="47577E95" w:rsidR="00B86A8D" w:rsidRPr="00B86A8D" w:rsidRDefault="00B86A8D" w:rsidP="00B86A8D">
      <w:pPr>
        <w:pStyle w:val="ParagraphStyle"/>
        <w:rPr>
          <w:b/>
          <w:bCs/>
        </w:rPr>
      </w:pPr>
      <w:r w:rsidRPr="00B86A8D">
        <w:rPr>
          <w:b/>
          <w:bCs/>
        </w:rPr>
        <w:t>What are technology syste</w:t>
      </w:r>
      <w:bookmarkStart w:id="0" w:name="_GoBack"/>
      <w:bookmarkEnd w:id="0"/>
      <w:r w:rsidRPr="00B86A8D">
        <w:rPr>
          <w:b/>
          <w:bCs/>
        </w:rPr>
        <w:t>ms?</w:t>
      </w:r>
    </w:p>
    <w:p w14:paraId="029FEF40" w14:textId="14701617" w:rsidR="00B86A8D" w:rsidRDefault="00B86A8D" w:rsidP="00B86A8D">
      <w:pPr>
        <w:pStyle w:val="ParagraphStyle"/>
      </w:pPr>
      <w:r w:rsidRPr="00B86A8D">
        <w:t>Technology systems refer to the ways in which computer technology is organised, in order to develop the best working system for any given setting.</w:t>
      </w:r>
    </w:p>
    <w:p w14:paraId="2B0C228F" w14:textId="0B969641" w:rsidR="00B86A8D" w:rsidRDefault="00B86A8D" w:rsidP="00B86A8D">
      <w:pPr>
        <w:pStyle w:val="ParagraphStyle"/>
      </w:pPr>
    </w:p>
    <w:p w14:paraId="2B0EE7F9" w14:textId="3348F7EB" w:rsidR="00B86A8D" w:rsidRDefault="00B86A8D" w:rsidP="00B86A8D">
      <w:pPr>
        <w:pStyle w:val="ParagraphStyle"/>
      </w:pPr>
      <w:r w:rsidRPr="00B86A8D">
        <w:t>Different users – or in this case, different sectors – will have different needs to each other. Because of this, there are different technology systems made available that are catered to the needs of each sector.</w:t>
      </w:r>
    </w:p>
    <w:p w14:paraId="115BCCF6" w14:textId="09D2C400" w:rsidR="00B86A8D" w:rsidRDefault="00B86A8D" w:rsidP="00B86A8D">
      <w:pPr>
        <w:pStyle w:val="ParagraphStyle"/>
      </w:pPr>
    </w:p>
    <w:p w14:paraId="75B5E42D" w14:textId="621A60B9" w:rsidR="00B86A8D" w:rsidRDefault="00B86A8D" w:rsidP="00B86A8D">
      <w:pPr>
        <w:pStyle w:val="ParagraphStyle"/>
      </w:pPr>
      <w:r w:rsidRPr="00B86A8D">
        <w:t>There are many sectors using technology systems now. Some sectors are trying to operate more efficiently, while others might be trying to cut costs through their use of technology.</w:t>
      </w:r>
    </w:p>
    <w:p w14:paraId="28FD730C" w14:textId="42DF75CE" w:rsidR="00B86A8D" w:rsidRDefault="00B86A8D" w:rsidP="00B86A8D">
      <w:pPr>
        <w:pStyle w:val="SlideTitles"/>
      </w:pPr>
      <w:r>
        <w:t xml:space="preserve">3 of 19 – </w:t>
      </w:r>
      <w:r w:rsidRPr="00B86A8D">
        <w:t>How technology is used in different sectors</w:t>
      </w:r>
    </w:p>
    <w:p w14:paraId="11B746A4" w14:textId="3B07E90D" w:rsidR="00B86A8D" w:rsidRDefault="00B86A8D" w:rsidP="00B86A8D">
      <w:pPr>
        <w:pStyle w:val="ParagraphStyle"/>
      </w:pPr>
      <w:r w:rsidRPr="00B86A8D">
        <w:t xml:space="preserve">Technology systems can be used for basic daily tasks, such as </w:t>
      </w:r>
      <w:r w:rsidRPr="00B86A8D">
        <w:rPr>
          <w:b/>
          <w:bCs/>
        </w:rPr>
        <w:t>sending an email</w:t>
      </w:r>
      <w:r w:rsidRPr="00B86A8D">
        <w:t xml:space="preserve"> to someone, </w:t>
      </w:r>
      <w:r w:rsidRPr="00B86A8D">
        <w:rPr>
          <w:b/>
          <w:bCs/>
        </w:rPr>
        <w:t>accessing the</w:t>
      </w:r>
      <w:r w:rsidRPr="00B86A8D">
        <w:t xml:space="preserve"> </w:t>
      </w:r>
      <w:r w:rsidRPr="00B86A8D">
        <w:rPr>
          <w:b/>
          <w:bCs/>
        </w:rPr>
        <w:t>internet</w:t>
      </w:r>
      <w:r w:rsidRPr="00B86A8D">
        <w:t xml:space="preserve">, or even doing </w:t>
      </w:r>
      <w:r w:rsidRPr="00B86A8D">
        <w:rPr>
          <w:b/>
          <w:bCs/>
        </w:rPr>
        <w:t>calculations</w:t>
      </w:r>
      <w:r w:rsidRPr="00B86A8D">
        <w:t xml:space="preserve"> and </w:t>
      </w:r>
      <w:r w:rsidRPr="00B86A8D">
        <w:rPr>
          <w:b/>
          <w:bCs/>
        </w:rPr>
        <w:t>producing documents</w:t>
      </w:r>
      <w:r w:rsidRPr="00B86A8D">
        <w:t xml:space="preserve"> of some kind.</w:t>
      </w:r>
    </w:p>
    <w:p w14:paraId="39847250" w14:textId="292231B1" w:rsidR="00B86A8D" w:rsidRDefault="00B86A8D" w:rsidP="00B86A8D">
      <w:pPr>
        <w:pStyle w:val="ParagraphStyle"/>
      </w:pPr>
    </w:p>
    <w:p w14:paraId="1FD929D8" w14:textId="1DED9ABF" w:rsidR="00B86A8D" w:rsidRDefault="00B86A8D" w:rsidP="00B86A8D">
      <w:pPr>
        <w:pStyle w:val="ParagraphStyle"/>
      </w:pPr>
      <w:r>
        <w:t xml:space="preserve">Here are some </w:t>
      </w:r>
      <w:r w:rsidRPr="00B86A8D">
        <w:t>other reasons that any given sector might use a certain system:</w:t>
      </w:r>
    </w:p>
    <w:p w14:paraId="0C4A8E00" w14:textId="644195BA" w:rsidR="00B86A8D" w:rsidRDefault="00B86A8D" w:rsidP="00B86A8D">
      <w:pPr>
        <w:pStyle w:val="ParagraphStyle"/>
        <w:numPr>
          <w:ilvl w:val="0"/>
          <w:numId w:val="9"/>
        </w:numPr>
      </w:pPr>
      <w:r w:rsidRPr="00B86A8D">
        <w:t>Data storage – they might use their system to store important information</w:t>
      </w:r>
    </w:p>
    <w:p w14:paraId="4319F7C8" w14:textId="4DB65E64" w:rsidR="00B86A8D" w:rsidRDefault="00B86A8D" w:rsidP="00B86A8D">
      <w:pPr>
        <w:pStyle w:val="ParagraphStyle"/>
        <w:numPr>
          <w:ilvl w:val="0"/>
          <w:numId w:val="9"/>
        </w:numPr>
      </w:pPr>
      <w:r w:rsidRPr="00B86A8D">
        <w:t xml:space="preserve">Financial reasons – a company might use their system to </w:t>
      </w:r>
      <w:r w:rsidRPr="00B86A8D">
        <w:rPr>
          <w:b/>
          <w:bCs/>
        </w:rPr>
        <w:t>monitor and document their accounts</w:t>
      </w:r>
    </w:p>
    <w:p w14:paraId="35FD0DAC" w14:textId="3790E05F" w:rsidR="00B86A8D" w:rsidRDefault="00B86A8D" w:rsidP="00B86A8D">
      <w:pPr>
        <w:pStyle w:val="ParagraphStyle"/>
        <w:numPr>
          <w:ilvl w:val="0"/>
          <w:numId w:val="9"/>
        </w:numPr>
      </w:pPr>
      <w:r w:rsidRPr="00B86A8D">
        <w:t xml:space="preserve">Design – </w:t>
      </w:r>
      <w:r w:rsidRPr="00B86A8D">
        <w:rPr>
          <w:b/>
          <w:bCs/>
        </w:rPr>
        <w:t>drawing</w:t>
      </w:r>
      <w:r w:rsidRPr="00B86A8D">
        <w:t xml:space="preserve"> out designs, or </w:t>
      </w:r>
      <w:r w:rsidRPr="00B86A8D">
        <w:rPr>
          <w:b/>
          <w:bCs/>
        </w:rPr>
        <w:t>planning</w:t>
      </w:r>
      <w:r w:rsidRPr="00B86A8D">
        <w:t xml:space="preserve"> new developments, is something that can be done on most technology systems these days</w:t>
      </w:r>
    </w:p>
    <w:p w14:paraId="4BFC65B7" w14:textId="5060557E" w:rsidR="00B86A8D" w:rsidRDefault="00B86A8D" w:rsidP="00B86A8D">
      <w:pPr>
        <w:pStyle w:val="SlideTitles"/>
      </w:pPr>
      <w:r>
        <w:t xml:space="preserve">4 of 19 – </w:t>
      </w:r>
      <w:r w:rsidRPr="00B86A8D">
        <w:t>Technology in the construction sector</w:t>
      </w:r>
    </w:p>
    <w:p w14:paraId="1ABC95CC" w14:textId="4CE80678" w:rsidR="00B86A8D" w:rsidRDefault="00B86A8D" w:rsidP="00B86A8D">
      <w:pPr>
        <w:pStyle w:val="ParagraphStyle"/>
      </w:pPr>
      <w:r w:rsidRPr="00B86A8D">
        <w:t xml:space="preserve">The </w:t>
      </w:r>
      <w:r w:rsidRPr="00B86A8D">
        <w:rPr>
          <w:b/>
          <w:bCs/>
        </w:rPr>
        <w:t>construction sector</w:t>
      </w:r>
      <w:r w:rsidRPr="00B86A8D">
        <w:t xml:space="preserve"> covers lots of different types of work. Housed inside this sector are things like construction of buildings, repairs to buildings, and preparing land for new developments.</w:t>
      </w:r>
    </w:p>
    <w:p w14:paraId="7C4D0C92" w14:textId="77777777" w:rsidR="00B86A8D" w:rsidRDefault="00B86A8D" w:rsidP="00B86A8D">
      <w:pPr>
        <w:pStyle w:val="ParagraphStyle"/>
      </w:pPr>
    </w:p>
    <w:p w14:paraId="1E714815" w14:textId="50413F3C" w:rsidR="00B86A8D" w:rsidRDefault="00B86A8D" w:rsidP="00B86A8D">
      <w:pPr>
        <w:pStyle w:val="ParagraphStyle"/>
      </w:pPr>
      <w:r w:rsidRPr="00B86A8D">
        <w:t>There are many ways that the right technology system can help within these areas. Consider:</w:t>
      </w:r>
    </w:p>
    <w:p w14:paraId="7223CC77" w14:textId="27245248" w:rsidR="00B86A8D" w:rsidRDefault="00B86A8D" w:rsidP="00B86A8D">
      <w:pPr>
        <w:pStyle w:val="ParagraphStyle"/>
        <w:numPr>
          <w:ilvl w:val="0"/>
          <w:numId w:val="10"/>
        </w:numPr>
      </w:pPr>
      <w:r w:rsidRPr="00B86A8D">
        <w:t>Planning – putting plans together, and editing plans when changes are made, can be easier</w:t>
      </w:r>
    </w:p>
    <w:p w14:paraId="37756A79" w14:textId="7AD58BE1" w:rsidR="00B86A8D" w:rsidRDefault="00B86A8D" w:rsidP="00B86A8D">
      <w:pPr>
        <w:pStyle w:val="ParagraphStyle"/>
        <w:numPr>
          <w:ilvl w:val="0"/>
          <w:numId w:val="10"/>
        </w:numPr>
      </w:pPr>
      <w:r w:rsidRPr="00B86A8D">
        <w:t>Drawings – the architect may use a technology system, such as Computer Aided Design (CAD), to design how the building or development will look</w:t>
      </w:r>
    </w:p>
    <w:p w14:paraId="6D643657" w14:textId="40BF39FE" w:rsidR="00B86A8D" w:rsidRDefault="00B86A8D" w:rsidP="00B86A8D">
      <w:pPr>
        <w:pStyle w:val="ParagraphStyle"/>
        <w:numPr>
          <w:ilvl w:val="0"/>
          <w:numId w:val="10"/>
        </w:numPr>
      </w:pPr>
      <w:r w:rsidRPr="00B86A8D">
        <w:t>Finances – computer systems are an easy and reliable way of keeping track of spending, and when you’re working on a large construction project this is very important</w:t>
      </w:r>
    </w:p>
    <w:p w14:paraId="03209693" w14:textId="7AC321CE" w:rsidR="00B86A8D" w:rsidRDefault="00B86A8D" w:rsidP="00B86A8D">
      <w:pPr>
        <w:pStyle w:val="SlideTitles"/>
      </w:pPr>
      <w:r>
        <w:t>5 of 19 – Question 1</w:t>
      </w:r>
    </w:p>
    <w:p w14:paraId="2AF4C4E3" w14:textId="611DE62E" w:rsidR="00B86A8D" w:rsidRDefault="00B86A8D" w:rsidP="00B86A8D">
      <w:pPr>
        <w:pStyle w:val="ParagraphStyle"/>
      </w:pPr>
      <w:r>
        <w:t xml:space="preserve">Using the following choice of words; </w:t>
      </w:r>
      <w:r w:rsidRPr="00B86A8D">
        <w:rPr>
          <w:b/>
          <w:bCs/>
        </w:rPr>
        <w:t>store</w:t>
      </w:r>
      <w:r>
        <w:t xml:space="preserve">, </w:t>
      </w:r>
      <w:r w:rsidRPr="00B86A8D">
        <w:rPr>
          <w:b/>
          <w:bCs/>
        </w:rPr>
        <w:t>basic</w:t>
      </w:r>
      <w:r>
        <w:t xml:space="preserve">, </w:t>
      </w:r>
      <w:r w:rsidRPr="00B86A8D">
        <w:rPr>
          <w:b/>
          <w:bCs/>
        </w:rPr>
        <w:t>accounts</w:t>
      </w:r>
      <w:r>
        <w:t xml:space="preserve">, </w:t>
      </w:r>
      <w:r w:rsidRPr="00B86A8D">
        <w:rPr>
          <w:b/>
          <w:bCs/>
        </w:rPr>
        <w:t>design</w:t>
      </w:r>
      <w:r>
        <w:t xml:space="preserve">, </w:t>
      </w:r>
      <w:r w:rsidRPr="00B86A8D">
        <w:rPr>
          <w:b/>
          <w:bCs/>
        </w:rPr>
        <w:t>document</w:t>
      </w:r>
      <w:r>
        <w:t xml:space="preserve"> and </w:t>
      </w:r>
      <w:r w:rsidRPr="00B86A8D">
        <w:rPr>
          <w:b/>
          <w:bCs/>
        </w:rPr>
        <w:t>internet</w:t>
      </w:r>
      <w:r>
        <w:t>, fill in the blanks for the paragraph below:</w:t>
      </w:r>
    </w:p>
    <w:p w14:paraId="5314619B" w14:textId="4FF14A8E" w:rsidR="00B86A8D" w:rsidRDefault="00B86A8D" w:rsidP="00B86A8D">
      <w:pPr>
        <w:pStyle w:val="ParagraphStyle"/>
      </w:pPr>
    </w:p>
    <w:p w14:paraId="76C5FBDB" w14:textId="49C684E5" w:rsidR="00B86A8D" w:rsidRDefault="00B86A8D" w:rsidP="00B86A8D">
      <w:pPr>
        <w:pStyle w:val="ParagraphStyle"/>
      </w:pPr>
      <w:r w:rsidRPr="00B86A8D">
        <w:t xml:space="preserve">Technology systems can be useful for completing even the </w:t>
      </w:r>
      <w:proofErr w:type="gramStart"/>
      <w:r w:rsidRPr="00B86A8D">
        <w:t>most</w:t>
      </w:r>
      <w:r>
        <w:t xml:space="preserve"> </w:t>
      </w:r>
      <w:r>
        <w:rPr>
          <w:b/>
          <w:bCs/>
        </w:rPr>
        <w:t>blank</w:t>
      </w:r>
      <w:proofErr w:type="gramEnd"/>
      <w:r>
        <w:t xml:space="preserve"> of tasks, </w:t>
      </w:r>
      <w:r w:rsidRPr="00B86A8D">
        <w:t>like accessing the</w:t>
      </w:r>
      <w:r>
        <w:t xml:space="preserve"> </w:t>
      </w:r>
      <w:r>
        <w:rPr>
          <w:b/>
          <w:bCs/>
        </w:rPr>
        <w:t>blank</w:t>
      </w:r>
      <w:r>
        <w:t xml:space="preserve"> </w:t>
      </w:r>
      <w:r w:rsidRPr="00B86A8D">
        <w:t>to send an email, or even producing a</w:t>
      </w:r>
      <w:r>
        <w:t xml:space="preserve"> </w:t>
      </w:r>
      <w:r>
        <w:rPr>
          <w:b/>
          <w:bCs/>
        </w:rPr>
        <w:t>blank</w:t>
      </w:r>
      <w:r>
        <w:t xml:space="preserve">. </w:t>
      </w:r>
      <w:r w:rsidRPr="00B86A8D">
        <w:t>Some companies will use their systems to</w:t>
      </w:r>
      <w:r>
        <w:t xml:space="preserve"> </w:t>
      </w:r>
      <w:r>
        <w:rPr>
          <w:b/>
          <w:bCs/>
        </w:rPr>
        <w:t>blank</w:t>
      </w:r>
      <w:r>
        <w:t xml:space="preserve"> </w:t>
      </w:r>
      <w:r w:rsidRPr="00B86A8D">
        <w:t>information and monitor their</w:t>
      </w:r>
      <w:r>
        <w:t xml:space="preserve"> </w:t>
      </w:r>
      <w:r>
        <w:rPr>
          <w:b/>
          <w:bCs/>
        </w:rPr>
        <w:t>blank</w:t>
      </w:r>
      <w:r>
        <w:t xml:space="preserve">. </w:t>
      </w:r>
      <w:r w:rsidRPr="00B86A8D">
        <w:t>Technology systems can also provide useful</w:t>
      </w:r>
      <w:r>
        <w:t xml:space="preserve"> </w:t>
      </w:r>
      <w:r>
        <w:rPr>
          <w:b/>
          <w:bCs/>
        </w:rPr>
        <w:t>blank</w:t>
      </w:r>
      <w:r>
        <w:t xml:space="preserve"> </w:t>
      </w:r>
      <w:r w:rsidRPr="00B86A8D">
        <w:t>tools as well.</w:t>
      </w:r>
    </w:p>
    <w:p w14:paraId="5FE52BB1" w14:textId="77777777" w:rsidR="00B86A8D" w:rsidRPr="00B86A8D" w:rsidRDefault="00B86A8D" w:rsidP="00B86A8D">
      <w:pPr>
        <w:pStyle w:val="ParagraphStyle"/>
      </w:pPr>
    </w:p>
    <w:p w14:paraId="0F668957" w14:textId="74B32756" w:rsidR="00B86A8D" w:rsidRDefault="00B86A8D" w:rsidP="00B86A8D">
      <w:pPr>
        <w:pStyle w:val="ParagraphStyle"/>
      </w:pPr>
      <w:r>
        <w:t>The correct paragraph should read:</w:t>
      </w:r>
    </w:p>
    <w:p w14:paraId="17F8F6D8" w14:textId="452285D3" w:rsidR="00B86A8D" w:rsidRDefault="00B86A8D" w:rsidP="00B86A8D">
      <w:pPr>
        <w:pStyle w:val="ParagraphStyle"/>
      </w:pPr>
    </w:p>
    <w:p w14:paraId="6188D0E2" w14:textId="60F33369" w:rsidR="00B86A8D" w:rsidRDefault="00B86A8D" w:rsidP="00B86A8D">
      <w:pPr>
        <w:pStyle w:val="ParagraphStyle"/>
      </w:pPr>
      <w:r w:rsidRPr="00B86A8D">
        <w:t>Technology systems can be useful for completing even the most</w:t>
      </w:r>
      <w:r>
        <w:t xml:space="preserve"> </w:t>
      </w:r>
      <w:r>
        <w:rPr>
          <w:b/>
          <w:bCs/>
        </w:rPr>
        <w:t>basic</w:t>
      </w:r>
      <w:r>
        <w:t xml:space="preserve"> of tasks, </w:t>
      </w:r>
      <w:r w:rsidRPr="00B86A8D">
        <w:t>like accessing the</w:t>
      </w:r>
      <w:r>
        <w:t xml:space="preserve"> </w:t>
      </w:r>
      <w:r>
        <w:rPr>
          <w:b/>
          <w:bCs/>
        </w:rPr>
        <w:t>internet</w:t>
      </w:r>
      <w:r>
        <w:t xml:space="preserve"> </w:t>
      </w:r>
      <w:r w:rsidRPr="00B86A8D">
        <w:t>to send an email, or even producing a</w:t>
      </w:r>
      <w:r>
        <w:t xml:space="preserve"> </w:t>
      </w:r>
      <w:r>
        <w:rPr>
          <w:b/>
          <w:bCs/>
        </w:rPr>
        <w:t>document</w:t>
      </w:r>
      <w:r>
        <w:t xml:space="preserve">. </w:t>
      </w:r>
      <w:r w:rsidRPr="00B86A8D">
        <w:t>Some companies will use their systems to</w:t>
      </w:r>
      <w:r>
        <w:t xml:space="preserve"> </w:t>
      </w:r>
      <w:r>
        <w:rPr>
          <w:b/>
          <w:bCs/>
        </w:rPr>
        <w:t>store</w:t>
      </w:r>
      <w:r>
        <w:t xml:space="preserve"> </w:t>
      </w:r>
      <w:r w:rsidRPr="00B86A8D">
        <w:t>information and monitor their</w:t>
      </w:r>
      <w:r>
        <w:t xml:space="preserve"> </w:t>
      </w:r>
      <w:r>
        <w:rPr>
          <w:b/>
          <w:bCs/>
        </w:rPr>
        <w:t>accounts</w:t>
      </w:r>
      <w:r>
        <w:t xml:space="preserve">. </w:t>
      </w:r>
      <w:r w:rsidRPr="00B86A8D">
        <w:t>Technology systems can also provide useful</w:t>
      </w:r>
      <w:r>
        <w:t xml:space="preserve"> </w:t>
      </w:r>
      <w:r>
        <w:rPr>
          <w:b/>
          <w:bCs/>
        </w:rPr>
        <w:t>design</w:t>
      </w:r>
      <w:r>
        <w:t xml:space="preserve"> </w:t>
      </w:r>
      <w:r w:rsidRPr="00B86A8D">
        <w:t>tools as well.</w:t>
      </w:r>
    </w:p>
    <w:p w14:paraId="5874C2D2" w14:textId="5C3CB064" w:rsidR="00B86A8D" w:rsidRDefault="00B86A8D" w:rsidP="00B86A8D">
      <w:pPr>
        <w:pStyle w:val="SlideTitles"/>
      </w:pPr>
      <w:r>
        <w:t>6 of 19 – Question 2</w:t>
      </w:r>
    </w:p>
    <w:p w14:paraId="6527CCDB" w14:textId="77777777" w:rsidR="00B86A8D" w:rsidRDefault="00B86A8D" w:rsidP="00B86A8D">
      <w:pPr>
        <w:pStyle w:val="ParagraphStyle"/>
      </w:pPr>
      <w:r>
        <w:t>The construction sector uses technology systems for a number of different reasons. What are they?</w:t>
      </w:r>
    </w:p>
    <w:p w14:paraId="42EAD303" w14:textId="77777777" w:rsidR="00B86A8D" w:rsidRDefault="00B86A8D" w:rsidP="00B86A8D">
      <w:pPr>
        <w:pStyle w:val="ParagraphStyle"/>
      </w:pPr>
    </w:p>
    <w:p w14:paraId="1F47C32C" w14:textId="5AC1442E" w:rsidR="00B86A8D" w:rsidRDefault="00B86A8D" w:rsidP="00B86A8D">
      <w:pPr>
        <w:pStyle w:val="ParagraphStyle"/>
      </w:pPr>
      <w:r>
        <w:t>Choose all that apply:</w:t>
      </w:r>
    </w:p>
    <w:p w14:paraId="7E63F8EE" w14:textId="547476F4" w:rsidR="00B86A8D" w:rsidRDefault="00B86A8D" w:rsidP="00B86A8D">
      <w:pPr>
        <w:pStyle w:val="ParagraphStyle"/>
        <w:numPr>
          <w:ilvl w:val="0"/>
          <w:numId w:val="11"/>
        </w:numPr>
      </w:pPr>
      <w:r>
        <w:t>Planning</w:t>
      </w:r>
    </w:p>
    <w:p w14:paraId="26836D6B" w14:textId="77D2A6B4" w:rsidR="00B86A8D" w:rsidRDefault="00B86A8D" w:rsidP="00B86A8D">
      <w:pPr>
        <w:pStyle w:val="ParagraphStyle"/>
        <w:numPr>
          <w:ilvl w:val="0"/>
          <w:numId w:val="11"/>
        </w:numPr>
      </w:pPr>
      <w:r>
        <w:t>Drawings</w:t>
      </w:r>
    </w:p>
    <w:p w14:paraId="34A8E1FF" w14:textId="25345FB0" w:rsidR="00B86A8D" w:rsidRDefault="00B86A8D" w:rsidP="00B86A8D">
      <w:pPr>
        <w:pStyle w:val="ParagraphStyle"/>
        <w:numPr>
          <w:ilvl w:val="0"/>
          <w:numId w:val="11"/>
        </w:numPr>
      </w:pPr>
      <w:r>
        <w:t>Advertising</w:t>
      </w:r>
    </w:p>
    <w:p w14:paraId="542F8C09" w14:textId="3205D7CB" w:rsidR="00B86A8D" w:rsidRDefault="00B86A8D" w:rsidP="00B86A8D">
      <w:pPr>
        <w:pStyle w:val="ParagraphStyle"/>
        <w:numPr>
          <w:ilvl w:val="0"/>
          <w:numId w:val="11"/>
        </w:numPr>
      </w:pPr>
      <w:r>
        <w:t>Selling</w:t>
      </w:r>
    </w:p>
    <w:p w14:paraId="547384A8" w14:textId="67860543" w:rsidR="00B86A8D" w:rsidRDefault="00B86A8D" w:rsidP="00B86A8D">
      <w:pPr>
        <w:pStyle w:val="ParagraphStyle"/>
        <w:numPr>
          <w:ilvl w:val="0"/>
          <w:numId w:val="11"/>
        </w:numPr>
      </w:pPr>
      <w:r>
        <w:t>Finances</w:t>
      </w:r>
    </w:p>
    <w:p w14:paraId="5BDB6131" w14:textId="1B84D10E" w:rsidR="00B86A8D" w:rsidRDefault="00B86A8D" w:rsidP="00B86A8D">
      <w:pPr>
        <w:pStyle w:val="ParagraphStyle"/>
      </w:pPr>
    </w:p>
    <w:p w14:paraId="5154C746" w14:textId="35DB6423" w:rsidR="00B86A8D" w:rsidRDefault="00B86A8D" w:rsidP="00B86A8D">
      <w:pPr>
        <w:pStyle w:val="ParagraphStyle"/>
      </w:pPr>
      <w:r>
        <w:t>The correct answers are A, B and E, planning, drawings and finances.</w:t>
      </w:r>
    </w:p>
    <w:p w14:paraId="3C9D752C" w14:textId="0CA4A4F7" w:rsidR="00B86A8D" w:rsidRDefault="00B86A8D" w:rsidP="00B86A8D">
      <w:pPr>
        <w:pStyle w:val="SlideTitles"/>
      </w:pPr>
      <w:r>
        <w:t xml:space="preserve">7 of 19 – </w:t>
      </w:r>
      <w:r w:rsidRPr="00B86A8D">
        <w:t>Technology in the financial sector</w:t>
      </w:r>
    </w:p>
    <w:p w14:paraId="235942AB" w14:textId="021A233C" w:rsidR="00B86A8D" w:rsidRDefault="00B86A8D" w:rsidP="00B86A8D">
      <w:pPr>
        <w:pStyle w:val="ParagraphStyle"/>
      </w:pPr>
      <w:r w:rsidRPr="00B86A8D">
        <w:t xml:space="preserve">The </w:t>
      </w:r>
      <w:r w:rsidRPr="00E44156">
        <w:rPr>
          <w:b/>
        </w:rPr>
        <w:t>financial sector</w:t>
      </w:r>
      <w:r w:rsidRPr="00B86A8D">
        <w:t xml:space="preserve"> is an important area of business, and companies have to be very careful about how they store, monitor, and transfer information. The financial sector can include banks, insurance companies, and credit card companies.</w:t>
      </w:r>
    </w:p>
    <w:p w14:paraId="3FC6771C" w14:textId="3BD43D7F" w:rsidR="00B86A8D" w:rsidRDefault="00B86A8D" w:rsidP="00B86A8D">
      <w:pPr>
        <w:pStyle w:val="ParagraphStyle"/>
      </w:pPr>
    </w:p>
    <w:p w14:paraId="58481730" w14:textId="45CE739E" w:rsidR="00B86A8D" w:rsidRDefault="00B86A8D" w:rsidP="00B86A8D">
      <w:pPr>
        <w:pStyle w:val="ParagraphStyle"/>
      </w:pPr>
      <w:r w:rsidRPr="00B86A8D">
        <w:t xml:space="preserve">Technology systems in the </w:t>
      </w:r>
      <w:r w:rsidRPr="00E44156">
        <w:rPr>
          <w:bCs/>
        </w:rPr>
        <w:t>financial sector</w:t>
      </w:r>
      <w:r w:rsidRPr="00B86A8D">
        <w:t xml:space="preserve"> are often used to:</w:t>
      </w:r>
    </w:p>
    <w:p w14:paraId="1C3647B9" w14:textId="374E7B75" w:rsidR="00B86A8D" w:rsidRDefault="00B86A8D" w:rsidP="00B86A8D">
      <w:pPr>
        <w:pStyle w:val="ParagraphStyle"/>
        <w:numPr>
          <w:ilvl w:val="0"/>
          <w:numId w:val="12"/>
        </w:numPr>
      </w:pPr>
      <w:r w:rsidRPr="00B86A8D">
        <w:t>Monitor the market – the financial sector keeps a close eye on prices of stocks and shares, as these heavily influence the sector’s business</w:t>
      </w:r>
    </w:p>
    <w:p w14:paraId="58E31A42" w14:textId="0E1CB6CC" w:rsidR="00B86A8D" w:rsidRDefault="00B86A8D" w:rsidP="00B86A8D">
      <w:pPr>
        <w:pStyle w:val="ParagraphStyle"/>
        <w:numPr>
          <w:ilvl w:val="0"/>
          <w:numId w:val="12"/>
        </w:numPr>
      </w:pPr>
      <w:r w:rsidRPr="00B86A8D">
        <w:t>Calculate – by using the right technology system, companies within this sector can work out the effects that market changes will have on them; if interest rates were to change, for example, companies could calculate how this is likely to affect savings or loans</w:t>
      </w:r>
    </w:p>
    <w:p w14:paraId="7E9D7AA9" w14:textId="10E1067B" w:rsidR="00B86A8D" w:rsidRDefault="00B86A8D" w:rsidP="00B86A8D">
      <w:pPr>
        <w:pStyle w:val="SlideTitles"/>
      </w:pPr>
      <w:r>
        <w:t xml:space="preserve">8 of 19 </w:t>
      </w:r>
      <w:r w:rsidR="00941DF6">
        <w:t>–</w:t>
      </w:r>
      <w:r>
        <w:t xml:space="preserve"> </w:t>
      </w:r>
      <w:r w:rsidR="00941DF6" w:rsidRPr="00941DF6">
        <w:t>Technology in the health sector</w:t>
      </w:r>
    </w:p>
    <w:p w14:paraId="23C2496B" w14:textId="2E451327" w:rsidR="00941DF6" w:rsidRDefault="00941DF6" w:rsidP="00941DF6">
      <w:pPr>
        <w:pStyle w:val="ParagraphStyle"/>
      </w:pPr>
      <w:r w:rsidRPr="00941DF6">
        <w:t xml:space="preserve">The </w:t>
      </w:r>
      <w:r w:rsidRPr="00941DF6">
        <w:rPr>
          <w:b/>
          <w:bCs/>
        </w:rPr>
        <w:t>health sector</w:t>
      </w:r>
      <w:r w:rsidRPr="00941DF6">
        <w:t xml:space="preserve"> is a broad one that ranges from companies providing medical equipment to institutions providing hands-on healthcare, whether that be in a hospital or in a nursing home.</w:t>
      </w:r>
    </w:p>
    <w:p w14:paraId="2AFC8155" w14:textId="33FA5C44" w:rsidR="00941DF6" w:rsidRDefault="00941DF6" w:rsidP="00941DF6">
      <w:pPr>
        <w:pStyle w:val="ParagraphStyle"/>
      </w:pPr>
    </w:p>
    <w:p w14:paraId="26B273FF" w14:textId="464F1E5D" w:rsidR="00941DF6" w:rsidRDefault="00941DF6" w:rsidP="00941DF6">
      <w:pPr>
        <w:pStyle w:val="ParagraphStyle"/>
      </w:pPr>
      <w:r w:rsidRPr="00941DF6">
        <w:t>On the business side of things, technology systems in the health sector can be used to monitor stock and sales. However, other uses might be:</w:t>
      </w:r>
    </w:p>
    <w:p w14:paraId="644CBAC9" w14:textId="1864D627" w:rsidR="00941DF6" w:rsidRDefault="00941DF6" w:rsidP="00941DF6">
      <w:pPr>
        <w:pStyle w:val="ParagraphStyle"/>
        <w:numPr>
          <w:ilvl w:val="0"/>
          <w:numId w:val="13"/>
        </w:numPr>
      </w:pPr>
      <w:r w:rsidRPr="00941DF6">
        <w:t>Investigative procedures – there are special types of technology systems in place to allow things like scans (x-ray and MRI, for example) for patients</w:t>
      </w:r>
    </w:p>
    <w:p w14:paraId="6F785BB3" w14:textId="05D77522" w:rsidR="00941DF6" w:rsidRDefault="00941DF6" w:rsidP="00941DF6">
      <w:pPr>
        <w:pStyle w:val="ParagraphStyle"/>
        <w:numPr>
          <w:ilvl w:val="0"/>
          <w:numId w:val="13"/>
        </w:numPr>
      </w:pPr>
      <w:r w:rsidRPr="00941DF6">
        <w:t>Support systems – an important and unique technology has been developed for life support systems, and machines that now monitor heart beats, breathing abilities, and other bodily processes too</w:t>
      </w:r>
    </w:p>
    <w:p w14:paraId="3B38F2E8" w14:textId="10EBF3C2" w:rsidR="00941DF6" w:rsidRDefault="00941DF6" w:rsidP="00941DF6">
      <w:pPr>
        <w:pStyle w:val="SlideTitles"/>
      </w:pPr>
      <w:r>
        <w:t xml:space="preserve">9 of 19 – </w:t>
      </w:r>
      <w:r w:rsidRPr="00941DF6">
        <w:t>Technology in the manufacturing sector</w:t>
      </w:r>
    </w:p>
    <w:p w14:paraId="46F30FA6" w14:textId="382AFDA9" w:rsidR="00941DF6" w:rsidRDefault="00941DF6" w:rsidP="00941DF6">
      <w:pPr>
        <w:pStyle w:val="ParagraphStyle"/>
      </w:pPr>
      <w:r w:rsidRPr="00941DF6">
        <w:t>The manufacturing sector is a big area to discuss, as it covers any industry or company that produces something from materials. This can be food production, clothing, machinery, and many other modern day commodities.</w:t>
      </w:r>
    </w:p>
    <w:p w14:paraId="64520419" w14:textId="39742CC4" w:rsidR="00941DF6" w:rsidRDefault="00941DF6" w:rsidP="00941DF6">
      <w:pPr>
        <w:pStyle w:val="ParagraphStyle"/>
      </w:pPr>
    </w:p>
    <w:p w14:paraId="38E63472" w14:textId="62331AF5" w:rsidR="00941DF6" w:rsidRDefault="00941DF6" w:rsidP="00941DF6">
      <w:pPr>
        <w:pStyle w:val="ParagraphStyle"/>
      </w:pPr>
      <w:r w:rsidRPr="00941DF6">
        <w:t>This sector relies heavily on Computer Aided Design (CAD) and Computer Aided Manufacture (CAM). These are systems that:</w:t>
      </w:r>
    </w:p>
    <w:p w14:paraId="5D9E156C" w14:textId="3CC06B57" w:rsidR="00941DF6" w:rsidRDefault="00941DF6" w:rsidP="00941DF6">
      <w:pPr>
        <w:pStyle w:val="ParagraphStyle"/>
        <w:numPr>
          <w:ilvl w:val="0"/>
          <w:numId w:val="14"/>
        </w:numPr>
      </w:pPr>
      <w:r w:rsidRPr="00941DF6">
        <w:t>Design individual parts</w:t>
      </w:r>
    </w:p>
    <w:p w14:paraId="3CE2B243" w14:textId="2607FDE4" w:rsidR="00941DF6" w:rsidRDefault="00941DF6" w:rsidP="00941DF6">
      <w:pPr>
        <w:pStyle w:val="ParagraphStyle"/>
        <w:numPr>
          <w:ilvl w:val="0"/>
          <w:numId w:val="14"/>
        </w:numPr>
      </w:pPr>
      <w:r w:rsidRPr="00941DF6">
        <w:lastRenderedPageBreak/>
        <w:t>Provide instructions for production procedures</w:t>
      </w:r>
    </w:p>
    <w:p w14:paraId="1BA3E68D" w14:textId="0E8348A1" w:rsidR="00941DF6" w:rsidRDefault="00941DF6" w:rsidP="00941DF6">
      <w:pPr>
        <w:pStyle w:val="ParagraphStyle"/>
        <w:numPr>
          <w:ilvl w:val="0"/>
          <w:numId w:val="14"/>
        </w:numPr>
      </w:pPr>
      <w:r w:rsidRPr="00941DF6">
        <w:t>Control machines and production lines</w:t>
      </w:r>
    </w:p>
    <w:p w14:paraId="5D8605EE" w14:textId="799E5333" w:rsidR="00941DF6" w:rsidRDefault="00941DF6" w:rsidP="00941DF6">
      <w:pPr>
        <w:pStyle w:val="ParagraphStyle"/>
      </w:pPr>
    </w:p>
    <w:p w14:paraId="49EAC044" w14:textId="58017E00" w:rsidR="00941DF6" w:rsidRDefault="00941DF6" w:rsidP="00941DF6">
      <w:pPr>
        <w:pStyle w:val="ParagraphStyle"/>
      </w:pPr>
      <w:r w:rsidRPr="00941DF6">
        <w:t>When production is large scale, companies often use robots along the production line as they are more cost effective. They can also work in different conditions, and for longer periods of time, than humans can. Technology systems provide a way to instruct and monitor this style of production.</w:t>
      </w:r>
    </w:p>
    <w:p w14:paraId="4C4B97D2" w14:textId="5314838C" w:rsidR="00716134" w:rsidRDefault="00716134" w:rsidP="00716134">
      <w:pPr>
        <w:pStyle w:val="SlideTitles"/>
      </w:pPr>
      <w:r>
        <w:t>10 of 19 – Question 3</w:t>
      </w:r>
    </w:p>
    <w:p w14:paraId="1DFB74DB" w14:textId="77777777" w:rsidR="00716134" w:rsidRDefault="00716134" w:rsidP="00716134">
      <w:pPr>
        <w:pStyle w:val="ParagraphStyle"/>
      </w:pPr>
      <w:r>
        <w:t>Computer Aided Design is a system that allows users to:</w:t>
      </w:r>
    </w:p>
    <w:p w14:paraId="52BEB493" w14:textId="77777777" w:rsidR="00716134" w:rsidRDefault="00716134" w:rsidP="00716134">
      <w:pPr>
        <w:pStyle w:val="ParagraphStyle"/>
      </w:pPr>
    </w:p>
    <w:p w14:paraId="5507713E" w14:textId="46C189D6" w:rsidR="00716134" w:rsidRDefault="00716134" w:rsidP="00716134">
      <w:pPr>
        <w:pStyle w:val="ParagraphStyle"/>
      </w:pPr>
      <w:r>
        <w:t>Choose all that apply:</w:t>
      </w:r>
    </w:p>
    <w:p w14:paraId="24E9B7D2" w14:textId="73A2EF34" w:rsidR="00716134" w:rsidRDefault="00594097" w:rsidP="00594097">
      <w:pPr>
        <w:pStyle w:val="ParagraphStyle"/>
        <w:numPr>
          <w:ilvl w:val="0"/>
          <w:numId w:val="15"/>
        </w:numPr>
      </w:pPr>
      <w:r w:rsidRPr="00594097">
        <w:t>Design individual parts</w:t>
      </w:r>
    </w:p>
    <w:p w14:paraId="4CBF8FB5" w14:textId="6409CBD6" w:rsidR="00594097" w:rsidRDefault="00594097" w:rsidP="00594097">
      <w:pPr>
        <w:pStyle w:val="ParagraphStyle"/>
        <w:numPr>
          <w:ilvl w:val="0"/>
          <w:numId w:val="15"/>
        </w:numPr>
      </w:pPr>
      <w:r w:rsidRPr="00594097">
        <w:t>Control machines and production lines</w:t>
      </w:r>
    </w:p>
    <w:p w14:paraId="66DDAEDA" w14:textId="7CDC8604" w:rsidR="00594097" w:rsidRDefault="00594097" w:rsidP="00594097">
      <w:pPr>
        <w:pStyle w:val="ParagraphStyle"/>
        <w:numPr>
          <w:ilvl w:val="0"/>
          <w:numId w:val="15"/>
        </w:numPr>
      </w:pPr>
      <w:r w:rsidRPr="00594097">
        <w:t>Advertise</w:t>
      </w:r>
    </w:p>
    <w:p w14:paraId="330E475B" w14:textId="5F6E5726" w:rsidR="00594097" w:rsidRDefault="00594097" w:rsidP="00716134">
      <w:pPr>
        <w:pStyle w:val="ParagraphStyle"/>
      </w:pPr>
    </w:p>
    <w:p w14:paraId="271233D5" w14:textId="78EB77AB" w:rsidR="00594097" w:rsidRDefault="00594097" w:rsidP="00716134">
      <w:pPr>
        <w:pStyle w:val="ParagraphStyle"/>
      </w:pPr>
      <w:r>
        <w:t xml:space="preserve">The correct answers are A and B, design individual parts and </w:t>
      </w:r>
      <w:r w:rsidR="00EC3398">
        <w:t>control machines and production lines.</w:t>
      </w:r>
    </w:p>
    <w:p w14:paraId="7C5AD6C0" w14:textId="36549AE1" w:rsidR="00EC3398" w:rsidRDefault="00EC3398" w:rsidP="00EC3398">
      <w:pPr>
        <w:pStyle w:val="SlideTitles"/>
      </w:pPr>
      <w:r>
        <w:t>11 of 19 – Question 4</w:t>
      </w:r>
    </w:p>
    <w:p w14:paraId="66C67B42" w14:textId="707E2736" w:rsidR="00EC3398" w:rsidRDefault="00EC3398" w:rsidP="00EC3398">
      <w:pPr>
        <w:pStyle w:val="ParagraphStyle"/>
      </w:pPr>
      <w:r w:rsidRPr="00EC3398">
        <w:t>Indicate whether the following statements are true or false.</w:t>
      </w:r>
    </w:p>
    <w:p w14:paraId="32B34392" w14:textId="223402BF" w:rsidR="00EC3398" w:rsidRDefault="00EC3398" w:rsidP="00EC3398">
      <w:pPr>
        <w:pStyle w:val="ParagraphStyle"/>
      </w:pPr>
    </w:p>
    <w:p w14:paraId="405A1089" w14:textId="74864C6B" w:rsidR="00EC3398" w:rsidRDefault="00EC3398" w:rsidP="00EC3398">
      <w:pPr>
        <w:pStyle w:val="ParagraphStyle"/>
      </w:pPr>
      <w:r w:rsidRPr="00EC3398">
        <w:t>The health sector covers a broad range of areas, from medical supplies to hands-on healthcare.</w:t>
      </w:r>
    </w:p>
    <w:p w14:paraId="5F2EA419" w14:textId="2376D1F1" w:rsidR="00EC3398" w:rsidRDefault="0079285A" w:rsidP="00EC3398">
      <w:pPr>
        <w:pStyle w:val="ParagraphStyle"/>
      </w:pPr>
      <w:r>
        <w:t>True</w:t>
      </w:r>
    </w:p>
    <w:p w14:paraId="2E7BF9DF" w14:textId="798039B9" w:rsidR="0079285A" w:rsidRDefault="0079285A" w:rsidP="00EC3398">
      <w:pPr>
        <w:pStyle w:val="ParagraphStyle"/>
      </w:pPr>
      <w:r>
        <w:t>False</w:t>
      </w:r>
    </w:p>
    <w:p w14:paraId="0D67F8AB" w14:textId="4733772D" w:rsidR="0079285A" w:rsidRDefault="0079285A" w:rsidP="00EC3398">
      <w:pPr>
        <w:pStyle w:val="ParagraphStyle"/>
      </w:pPr>
    </w:p>
    <w:p w14:paraId="199CA2D3" w14:textId="1E0CB71B" w:rsidR="0079285A" w:rsidRDefault="0079285A" w:rsidP="00EC3398">
      <w:pPr>
        <w:pStyle w:val="ParagraphStyle"/>
      </w:pPr>
      <w:r>
        <w:t>The correct answer is: True</w:t>
      </w:r>
    </w:p>
    <w:p w14:paraId="09E1919D" w14:textId="77777777" w:rsidR="0079285A" w:rsidRDefault="0079285A" w:rsidP="00EC3398">
      <w:pPr>
        <w:pStyle w:val="ParagraphStyle"/>
      </w:pPr>
    </w:p>
    <w:p w14:paraId="6FF28EF4" w14:textId="3D02AA6E" w:rsidR="00EC3398" w:rsidRDefault="0079285A" w:rsidP="00EC3398">
      <w:pPr>
        <w:pStyle w:val="ParagraphStyle"/>
      </w:pPr>
      <w:r w:rsidRPr="0079285A">
        <w:t>The manufacturing sector sometimes use robots in their production because they are easier to get along with than humans.</w:t>
      </w:r>
    </w:p>
    <w:p w14:paraId="4E3A20B8" w14:textId="77777777" w:rsidR="0079285A" w:rsidRDefault="0079285A" w:rsidP="0079285A">
      <w:pPr>
        <w:pStyle w:val="ParagraphStyle"/>
      </w:pPr>
      <w:r>
        <w:t>True</w:t>
      </w:r>
    </w:p>
    <w:p w14:paraId="270622A3" w14:textId="77777777" w:rsidR="0079285A" w:rsidRDefault="0079285A" w:rsidP="0079285A">
      <w:pPr>
        <w:pStyle w:val="ParagraphStyle"/>
      </w:pPr>
      <w:r>
        <w:t>False</w:t>
      </w:r>
    </w:p>
    <w:p w14:paraId="316BA15B" w14:textId="77777777" w:rsidR="0079285A" w:rsidRDefault="0079285A" w:rsidP="0079285A">
      <w:pPr>
        <w:pStyle w:val="ParagraphStyle"/>
      </w:pPr>
    </w:p>
    <w:p w14:paraId="0919E73F" w14:textId="7538CAE9" w:rsidR="0079285A" w:rsidRDefault="0079285A" w:rsidP="0079285A">
      <w:pPr>
        <w:pStyle w:val="ParagraphStyle"/>
      </w:pPr>
      <w:r>
        <w:t>The correct answer is: False</w:t>
      </w:r>
    </w:p>
    <w:p w14:paraId="2A51255D" w14:textId="06132DBE" w:rsidR="0079285A" w:rsidRDefault="0079285A" w:rsidP="00EC3398">
      <w:pPr>
        <w:pStyle w:val="ParagraphStyle"/>
      </w:pPr>
    </w:p>
    <w:p w14:paraId="28CE740B" w14:textId="04A43E19" w:rsidR="0079285A" w:rsidRDefault="0079285A" w:rsidP="00EC3398">
      <w:pPr>
        <w:pStyle w:val="ParagraphStyle"/>
      </w:pPr>
      <w:r w:rsidRPr="0079285A">
        <w:t>The financial sector often uses technology systems to monitor the market, and calculate the effects of changes in the market.</w:t>
      </w:r>
    </w:p>
    <w:p w14:paraId="2CEE9804" w14:textId="77777777" w:rsidR="0079285A" w:rsidRDefault="0079285A" w:rsidP="0079285A">
      <w:pPr>
        <w:pStyle w:val="ParagraphStyle"/>
      </w:pPr>
      <w:r>
        <w:t>True</w:t>
      </w:r>
    </w:p>
    <w:p w14:paraId="584A8E72" w14:textId="77777777" w:rsidR="0079285A" w:rsidRDefault="0079285A" w:rsidP="0079285A">
      <w:pPr>
        <w:pStyle w:val="ParagraphStyle"/>
      </w:pPr>
      <w:r>
        <w:t>False</w:t>
      </w:r>
    </w:p>
    <w:p w14:paraId="3F477FB5" w14:textId="77777777" w:rsidR="0079285A" w:rsidRDefault="0079285A" w:rsidP="0079285A">
      <w:pPr>
        <w:pStyle w:val="ParagraphStyle"/>
      </w:pPr>
    </w:p>
    <w:p w14:paraId="34FB29DB" w14:textId="38C46D93" w:rsidR="0079285A" w:rsidRDefault="0079285A" w:rsidP="0079285A">
      <w:pPr>
        <w:pStyle w:val="ParagraphStyle"/>
      </w:pPr>
      <w:r>
        <w:t>The correct answer is: True</w:t>
      </w:r>
    </w:p>
    <w:p w14:paraId="62AC67BB" w14:textId="32DAB074" w:rsidR="0079285A" w:rsidRDefault="00D84A11" w:rsidP="00D84A11">
      <w:pPr>
        <w:pStyle w:val="SlideTitles"/>
      </w:pPr>
      <w:r>
        <w:t xml:space="preserve">12 of 19 – </w:t>
      </w:r>
      <w:r w:rsidRPr="00D84A11">
        <w:t>Technology in the retail sector</w:t>
      </w:r>
    </w:p>
    <w:p w14:paraId="0AB01607" w14:textId="12CED2DF" w:rsidR="00D84A11" w:rsidRDefault="00D84A11" w:rsidP="00D84A11">
      <w:pPr>
        <w:pStyle w:val="ParagraphStyle"/>
      </w:pPr>
      <w:r w:rsidRPr="00D84A11">
        <w:t xml:space="preserve">The </w:t>
      </w:r>
      <w:r w:rsidRPr="00D84A11">
        <w:rPr>
          <w:b/>
          <w:bCs/>
        </w:rPr>
        <w:t>retail sector</w:t>
      </w:r>
      <w:r w:rsidRPr="00D84A11">
        <w:t xml:space="preserve"> covers all companies that are selling something. Again, this can refer to food, clothing, machinery, and even technology equipment, all of which is sold at different retail outlets throughout the country.</w:t>
      </w:r>
    </w:p>
    <w:p w14:paraId="237C6591" w14:textId="76513A1F" w:rsidR="00D84A11" w:rsidRDefault="00D84A11" w:rsidP="00D84A11">
      <w:pPr>
        <w:pStyle w:val="ParagraphStyle"/>
      </w:pPr>
    </w:p>
    <w:p w14:paraId="252FBE49" w14:textId="7BC02C73" w:rsidR="00D84A11" w:rsidRDefault="004E0A69" w:rsidP="00D84A11">
      <w:pPr>
        <w:pStyle w:val="ParagraphStyle"/>
      </w:pPr>
      <w:r w:rsidRPr="004E0A69">
        <w:t>This sector uses different technology systems to:</w:t>
      </w:r>
    </w:p>
    <w:p w14:paraId="167639BE" w14:textId="14977A5F" w:rsidR="004E0A69" w:rsidRDefault="004E0A69" w:rsidP="004E0A69">
      <w:pPr>
        <w:pStyle w:val="ParagraphStyle"/>
        <w:numPr>
          <w:ilvl w:val="0"/>
          <w:numId w:val="16"/>
        </w:numPr>
      </w:pPr>
      <w:r w:rsidRPr="004E0A69">
        <w:t>Track sales – this can be done both online and in-store, as tills keep a register of the sales that go through for any given day</w:t>
      </w:r>
    </w:p>
    <w:p w14:paraId="123E3FBE" w14:textId="1EE2C3E8" w:rsidR="004E0A69" w:rsidRDefault="004E0A69" w:rsidP="004E0A69">
      <w:pPr>
        <w:pStyle w:val="ParagraphStyle"/>
        <w:numPr>
          <w:ilvl w:val="0"/>
          <w:numId w:val="16"/>
        </w:numPr>
      </w:pPr>
      <w:r w:rsidRPr="004E0A69">
        <w:t>Engage with Point of Sale systems – these are technology systems that automatically update stock records as sales happen</w:t>
      </w:r>
    </w:p>
    <w:p w14:paraId="7C8257AC" w14:textId="576C00FC" w:rsidR="004E0A69" w:rsidRDefault="004E0A69" w:rsidP="004E0A69">
      <w:pPr>
        <w:pStyle w:val="ParagraphStyle"/>
        <w:numPr>
          <w:ilvl w:val="0"/>
          <w:numId w:val="16"/>
        </w:numPr>
      </w:pPr>
      <w:r w:rsidRPr="004E0A69">
        <w:lastRenderedPageBreak/>
        <w:t>Sell and advertise online – systems are also in place that allow shops to advertise their services and then market them via the internet</w:t>
      </w:r>
    </w:p>
    <w:p w14:paraId="656EB570" w14:textId="3BC47A12" w:rsidR="004E0A69" w:rsidRDefault="00DD78AB" w:rsidP="004E0A69">
      <w:pPr>
        <w:pStyle w:val="SlideTitles"/>
      </w:pPr>
      <w:r>
        <w:t xml:space="preserve">13 of 19 </w:t>
      </w:r>
      <w:r w:rsidR="00333235">
        <w:t>–</w:t>
      </w:r>
      <w:r>
        <w:t xml:space="preserve"> </w:t>
      </w:r>
      <w:r w:rsidR="00333235" w:rsidRPr="00333235">
        <w:t>Technology in the retail sector 2</w:t>
      </w:r>
    </w:p>
    <w:p w14:paraId="7B8BD5E8" w14:textId="0FC3603D" w:rsidR="00333235" w:rsidRDefault="00333235" w:rsidP="00333235">
      <w:pPr>
        <w:pStyle w:val="ParagraphStyle"/>
      </w:pPr>
      <w:r w:rsidRPr="00333235">
        <w:t>All of the sectors that we have discussed so far are using technology to help their day-to-day running. Sectors are often looking for ways to improve their use of technology too, and the retail sector provides a recent example of this.</w:t>
      </w:r>
    </w:p>
    <w:p w14:paraId="554FAC52" w14:textId="6C92AD6A" w:rsidR="00333235" w:rsidRDefault="00333235" w:rsidP="00333235">
      <w:pPr>
        <w:pStyle w:val="ParagraphStyle"/>
      </w:pPr>
    </w:p>
    <w:p w14:paraId="52139D5D" w14:textId="3A11AE68" w:rsidR="00333235" w:rsidRDefault="00333235" w:rsidP="00333235">
      <w:pPr>
        <w:pStyle w:val="ParagraphStyle"/>
      </w:pPr>
      <w:r w:rsidRPr="00333235">
        <w:t>In supermarkets technology systems are now in place to allow quicker services for individual customers, and, at the same time, reduce costs for the business. The recent rise in self-service checkouts across the country is due to the introduction of new technology systems that have allowed supermarkets to:</w:t>
      </w:r>
    </w:p>
    <w:p w14:paraId="535CABFD" w14:textId="1C1F3987" w:rsidR="00333235" w:rsidRDefault="00333235" w:rsidP="004A2C10">
      <w:pPr>
        <w:pStyle w:val="ParagraphStyle"/>
        <w:numPr>
          <w:ilvl w:val="0"/>
          <w:numId w:val="17"/>
        </w:numPr>
      </w:pPr>
      <w:r w:rsidRPr="00333235">
        <w:t>Serve their customers more quickly</w:t>
      </w:r>
    </w:p>
    <w:p w14:paraId="74EEA158" w14:textId="2EEE31E5" w:rsidR="00333235" w:rsidRDefault="00333235" w:rsidP="004A2C10">
      <w:pPr>
        <w:pStyle w:val="ParagraphStyle"/>
        <w:numPr>
          <w:ilvl w:val="0"/>
          <w:numId w:val="17"/>
        </w:numPr>
      </w:pPr>
      <w:r w:rsidRPr="00333235">
        <w:t>Monitor stock more effectively</w:t>
      </w:r>
    </w:p>
    <w:p w14:paraId="02FCEAB2" w14:textId="35C9A58D" w:rsidR="00333235" w:rsidRDefault="004A2C10" w:rsidP="004A2C10">
      <w:pPr>
        <w:pStyle w:val="ParagraphStyle"/>
        <w:numPr>
          <w:ilvl w:val="0"/>
          <w:numId w:val="17"/>
        </w:numPr>
      </w:pPr>
      <w:r w:rsidRPr="004A2C10">
        <w:t>Reduce costs by reducing the amount of staff members needed</w:t>
      </w:r>
    </w:p>
    <w:p w14:paraId="13E0E698" w14:textId="73325480" w:rsidR="004A2C10" w:rsidRDefault="004A2C10" w:rsidP="004A2C10">
      <w:pPr>
        <w:pStyle w:val="SlideTitles"/>
      </w:pPr>
      <w:r>
        <w:t xml:space="preserve">14 of 19 – </w:t>
      </w:r>
      <w:r w:rsidRPr="004A2C10">
        <w:t>Technology systems strengths and weaknesses</w:t>
      </w:r>
    </w:p>
    <w:p w14:paraId="6CE09E18" w14:textId="68292961" w:rsidR="004A2C10" w:rsidRDefault="00170AF2" w:rsidP="004A2C10">
      <w:pPr>
        <w:pStyle w:val="ParagraphStyle"/>
      </w:pPr>
      <w:r>
        <w:rPr>
          <w:b/>
          <w:bCs/>
        </w:rPr>
        <w:t>Strengths</w:t>
      </w:r>
    </w:p>
    <w:p w14:paraId="066CD327" w14:textId="1F48024B" w:rsidR="00170AF2" w:rsidRDefault="00170AF2" w:rsidP="00170AF2">
      <w:pPr>
        <w:pStyle w:val="ParagraphStyle"/>
      </w:pPr>
      <w:r>
        <w:t>These different uses for technology systems across the different sectors have in some ways had a positive ef</w:t>
      </w:r>
      <w:r w:rsidR="00E44156">
        <w:t>fect on how businesses are run.</w:t>
      </w:r>
    </w:p>
    <w:p w14:paraId="17ED25FC" w14:textId="77777777" w:rsidR="00170AF2" w:rsidRDefault="00170AF2" w:rsidP="00170AF2">
      <w:pPr>
        <w:pStyle w:val="ParagraphStyle"/>
      </w:pPr>
    </w:p>
    <w:p w14:paraId="7FD6EB77" w14:textId="5CCE4EC4" w:rsidR="00170AF2" w:rsidRDefault="00170AF2" w:rsidP="00170AF2">
      <w:pPr>
        <w:pStyle w:val="ParagraphStyle"/>
      </w:pPr>
      <w:r>
        <w:t>These systems certainly have a number of strengths that they bring to each sector</w:t>
      </w:r>
      <w:r w:rsidR="00E44156">
        <w:t>, for example</w:t>
      </w:r>
      <w:r>
        <w:t>:</w:t>
      </w:r>
    </w:p>
    <w:p w14:paraId="69FE2E8E" w14:textId="77777777" w:rsidR="00170AF2" w:rsidRDefault="00170AF2" w:rsidP="00170AF2">
      <w:pPr>
        <w:pStyle w:val="ParagraphStyle"/>
        <w:numPr>
          <w:ilvl w:val="0"/>
          <w:numId w:val="18"/>
        </w:numPr>
      </w:pPr>
      <w:r>
        <w:t>Day-to-day running is easier and more efficient</w:t>
      </w:r>
    </w:p>
    <w:p w14:paraId="574CDD1E" w14:textId="77777777" w:rsidR="00170AF2" w:rsidRDefault="00170AF2" w:rsidP="00170AF2">
      <w:pPr>
        <w:pStyle w:val="ParagraphStyle"/>
        <w:numPr>
          <w:ilvl w:val="0"/>
          <w:numId w:val="18"/>
        </w:numPr>
      </w:pPr>
      <w:r>
        <w:t>Service for customers is faster and more efficient too</w:t>
      </w:r>
    </w:p>
    <w:p w14:paraId="3ACBB871" w14:textId="77777777" w:rsidR="00170AF2" w:rsidRDefault="00170AF2" w:rsidP="00170AF2">
      <w:pPr>
        <w:pStyle w:val="ParagraphStyle"/>
        <w:numPr>
          <w:ilvl w:val="0"/>
          <w:numId w:val="18"/>
        </w:numPr>
      </w:pPr>
      <w:r>
        <w:t>Stocks and finances are more accurately monitored and updated</w:t>
      </w:r>
    </w:p>
    <w:p w14:paraId="0E2566F3" w14:textId="346F9A26" w:rsidR="00170AF2" w:rsidRPr="00170AF2" w:rsidRDefault="00170AF2" w:rsidP="00170AF2">
      <w:pPr>
        <w:pStyle w:val="ParagraphStyle"/>
        <w:numPr>
          <w:ilvl w:val="0"/>
          <w:numId w:val="18"/>
        </w:numPr>
      </w:pPr>
      <w:r>
        <w:t>Product design and development can happen with a higher level of accuracy than in previous years</w:t>
      </w:r>
    </w:p>
    <w:p w14:paraId="523D400B" w14:textId="2C3BF108" w:rsidR="00D84A11" w:rsidRDefault="00D84A11" w:rsidP="00D84A11">
      <w:pPr>
        <w:pStyle w:val="ParagraphStyle"/>
      </w:pPr>
    </w:p>
    <w:p w14:paraId="129A8A2A" w14:textId="077CF71F" w:rsidR="00170AF2" w:rsidRDefault="00170AF2" w:rsidP="00D84A11">
      <w:pPr>
        <w:pStyle w:val="ParagraphStyle"/>
      </w:pPr>
      <w:r>
        <w:rPr>
          <w:b/>
          <w:bCs/>
        </w:rPr>
        <w:t>Weaknesses</w:t>
      </w:r>
    </w:p>
    <w:p w14:paraId="5E52483F" w14:textId="77777777" w:rsidR="00170AF2" w:rsidRDefault="00170AF2" w:rsidP="00170AF2">
      <w:pPr>
        <w:pStyle w:val="ParagraphStyle"/>
      </w:pPr>
      <w:r>
        <w:t xml:space="preserve">However, these individual systems and their daily uses also come with weaknesses and risks for those who are using them. </w:t>
      </w:r>
    </w:p>
    <w:p w14:paraId="15AA7BA5" w14:textId="77777777" w:rsidR="00170AF2" w:rsidRDefault="00170AF2" w:rsidP="00170AF2">
      <w:pPr>
        <w:pStyle w:val="ParagraphStyle"/>
      </w:pPr>
    </w:p>
    <w:p w14:paraId="48562BDA" w14:textId="77777777" w:rsidR="00170AF2" w:rsidRDefault="00170AF2" w:rsidP="00170AF2">
      <w:pPr>
        <w:pStyle w:val="ParagraphStyle"/>
      </w:pPr>
      <w:r>
        <w:t>Technology can often become vulnerable to attacks or some kind of corruption, whether these are introduced from an external source – hackers – or whether they happen ‘naturally’, through a glitch or bug in the system itself. This means that sectors, and the companies within them, have to be very careful about the jobs their systems are performing, and how safe these systems really are.</w:t>
      </w:r>
    </w:p>
    <w:p w14:paraId="2CDD2BE7" w14:textId="77777777" w:rsidR="00170AF2" w:rsidRDefault="00170AF2" w:rsidP="00170AF2">
      <w:pPr>
        <w:pStyle w:val="ParagraphStyle"/>
      </w:pPr>
    </w:p>
    <w:p w14:paraId="60212379" w14:textId="1DA8EB76" w:rsidR="00170AF2" w:rsidRDefault="00170AF2" w:rsidP="00170AF2">
      <w:pPr>
        <w:pStyle w:val="ParagraphStyle"/>
      </w:pPr>
      <w:r>
        <w:t>There might also be some ethical concerns to using these systems as well. They allow companies to cut costs but this is often done by replacing staff with technology systems, potentially leaving many people without jobs – this is another consequence to consider.</w:t>
      </w:r>
    </w:p>
    <w:p w14:paraId="745DDD10" w14:textId="63716932" w:rsidR="00170AF2" w:rsidRDefault="00170AF2" w:rsidP="00170AF2">
      <w:pPr>
        <w:pStyle w:val="SlideTitles"/>
      </w:pPr>
      <w:r>
        <w:t xml:space="preserve">15 of 19 </w:t>
      </w:r>
      <w:r w:rsidR="00005210">
        <w:t>–</w:t>
      </w:r>
      <w:r>
        <w:t xml:space="preserve"> </w:t>
      </w:r>
      <w:r w:rsidR="00005210">
        <w:t>Question 5</w:t>
      </w:r>
    </w:p>
    <w:p w14:paraId="7D66A5DB" w14:textId="77777777" w:rsidR="00005210" w:rsidRDefault="00005210" w:rsidP="00005210">
      <w:pPr>
        <w:pStyle w:val="ParagraphStyle"/>
      </w:pPr>
      <w:r>
        <w:t>Why does the retail sector rely on technology systems?</w:t>
      </w:r>
    </w:p>
    <w:p w14:paraId="65F5B652" w14:textId="77777777" w:rsidR="00005210" w:rsidRDefault="00005210" w:rsidP="00005210">
      <w:pPr>
        <w:pStyle w:val="ParagraphStyle"/>
      </w:pPr>
    </w:p>
    <w:p w14:paraId="10DD88EB" w14:textId="2014F65D" w:rsidR="00005210" w:rsidRDefault="00005210" w:rsidP="00005210">
      <w:pPr>
        <w:pStyle w:val="ParagraphStyle"/>
      </w:pPr>
      <w:r>
        <w:t>Choose all that apply:</w:t>
      </w:r>
    </w:p>
    <w:p w14:paraId="34C6CC4E" w14:textId="49D7B9EE" w:rsidR="00005210" w:rsidRDefault="00005210" w:rsidP="00DA7F23">
      <w:pPr>
        <w:pStyle w:val="ParagraphStyle"/>
        <w:numPr>
          <w:ilvl w:val="0"/>
          <w:numId w:val="19"/>
        </w:numPr>
      </w:pPr>
      <w:r w:rsidRPr="00005210">
        <w:t>To track sales</w:t>
      </w:r>
    </w:p>
    <w:p w14:paraId="7404B567" w14:textId="068AC7CD" w:rsidR="00005210" w:rsidRDefault="00DA7F23" w:rsidP="00DA7F23">
      <w:pPr>
        <w:pStyle w:val="ParagraphStyle"/>
        <w:numPr>
          <w:ilvl w:val="0"/>
          <w:numId w:val="19"/>
        </w:numPr>
      </w:pPr>
      <w:r w:rsidRPr="00DA7F23">
        <w:t>To advertise online</w:t>
      </w:r>
    </w:p>
    <w:p w14:paraId="151FCA95" w14:textId="54E246A0" w:rsidR="00DA7F23" w:rsidRDefault="00DA7F23" w:rsidP="00DA7F23">
      <w:pPr>
        <w:pStyle w:val="ParagraphStyle"/>
        <w:numPr>
          <w:ilvl w:val="0"/>
          <w:numId w:val="19"/>
        </w:numPr>
      </w:pPr>
      <w:r w:rsidRPr="00DA7F23">
        <w:t>To monitor competitors</w:t>
      </w:r>
    </w:p>
    <w:p w14:paraId="07BC5A2B" w14:textId="6DC16FF1" w:rsidR="00DA7F23" w:rsidRDefault="00DA7F23" w:rsidP="00DA7F23">
      <w:pPr>
        <w:pStyle w:val="ParagraphStyle"/>
        <w:numPr>
          <w:ilvl w:val="0"/>
          <w:numId w:val="19"/>
        </w:numPr>
      </w:pPr>
      <w:r w:rsidRPr="00DA7F23">
        <w:t>To update their stock more quickly</w:t>
      </w:r>
    </w:p>
    <w:p w14:paraId="30F06E82" w14:textId="038C33BF" w:rsidR="00DA7F23" w:rsidRDefault="00DA7F23" w:rsidP="00005210">
      <w:pPr>
        <w:pStyle w:val="ParagraphStyle"/>
      </w:pPr>
    </w:p>
    <w:p w14:paraId="34A9C6AF" w14:textId="13D367AA" w:rsidR="00DA7F23" w:rsidRDefault="00DA7F23" w:rsidP="00005210">
      <w:pPr>
        <w:pStyle w:val="ParagraphStyle"/>
      </w:pPr>
      <w:r>
        <w:t>The correct answers are A, B and D, to track sales, to advertise online</w:t>
      </w:r>
      <w:r w:rsidR="00F811F7">
        <w:t xml:space="preserve"> and to update their stock more quickly.</w:t>
      </w:r>
    </w:p>
    <w:p w14:paraId="303CAA84" w14:textId="5950B91C" w:rsidR="00F811F7" w:rsidRDefault="00F811F7" w:rsidP="00F811F7">
      <w:pPr>
        <w:pStyle w:val="SlideTitles"/>
      </w:pPr>
      <w:r>
        <w:lastRenderedPageBreak/>
        <w:t>16 of 19 – Question 6</w:t>
      </w:r>
    </w:p>
    <w:p w14:paraId="08DA462F" w14:textId="014DD37D" w:rsidR="00F811F7" w:rsidRDefault="00F811F7" w:rsidP="00F811F7">
      <w:pPr>
        <w:pStyle w:val="ParagraphStyle"/>
      </w:pPr>
      <w:r>
        <w:t xml:space="preserve">Categorise </w:t>
      </w:r>
      <w:r w:rsidR="00963625">
        <w:t>the</w:t>
      </w:r>
      <w:r w:rsidR="00570DEE">
        <w:t xml:space="preserve"> strengths and weaknesses of technology systems below according to if they are a </w:t>
      </w:r>
      <w:r w:rsidR="00570DEE">
        <w:rPr>
          <w:b/>
          <w:bCs/>
        </w:rPr>
        <w:t>strength</w:t>
      </w:r>
      <w:r w:rsidR="00570DEE">
        <w:t xml:space="preserve"> or a </w:t>
      </w:r>
      <w:r w:rsidR="00570DEE">
        <w:rPr>
          <w:b/>
          <w:bCs/>
        </w:rPr>
        <w:t>weakness</w:t>
      </w:r>
      <w:r w:rsidR="008C7DE4">
        <w:t>:</w:t>
      </w:r>
    </w:p>
    <w:p w14:paraId="21B7240D" w14:textId="2CCA7B50" w:rsidR="008C7DE4" w:rsidRDefault="008C7DE4" w:rsidP="00C320D1">
      <w:pPr>
        <w:pStyle w:val="ParagraphStyle"/>
        <w:numPr>
          <w:ilvl w:val="0"/>
          <w:numId w:val="20"/>
        </w:numPr>
      </w:pPr>
      <w:r w:rsidRPr="008C7DE4">
        <w:t>Vulnerable to attack</w:t>
      </w:r>
    </w:p>
    <w:p w14:paraId="6EE966CE" w14:textId="2F62541D" w:rsidR="008C7DE4" w:rsidRDefault="008C7DE4" w:rsidP="00C320D1">
      <w:pPr>
        <w:pStyle w:val="ParagraphStyle"/>
        <w:numPr>
          <w:ilvl w:val="0"/>
          <w:numId w:val="20"/>
        </w:numPr>
      </w:pPr>
      <w:r w:rsidRPr="008C7DE4">
        <w:t>Improved product design</w:t>
      </w:r>
    </w:p>
    <w:p w14:paraId="6A41B938" w14:textId="622F1D52" w:rsidR="008C7DE4" w:rsidRDefault="008C7DE4" w:rsidP="00C320D1">
      <w:pPr>
        <w:pStyle w:val="ParagraphStyle"/>
        <w:numPr>
          <w:ilvl w:val="0"/>
          <w:numId w:val="20"/>
        </w:numPr>
      </w:pPr>
      <w:r w:rsidRPr="008C7DE4">
        <w:t>Easier to monitor finances</w:t>
      </w:r>
    </w:p>
    <w:p w14:paraId="4484C2CF" w14:textId="1D030001" w:rsidR="008C7DE4" w:rsidRDefault="006F0739" w:rsidP="00C320D1">
      <w:pPr>
        <w:pStyle w:val="ParagraphStyle"/>
        <w:numPr>
          <w:ilvl w:val="0"/>
          <w:numId w:val="20"/>
        </w:numPr>
      </w:pPr>
      <w:r w:rsidRPr="006F0739">
        <w:t>Service is quicker</w:t>
      </w:r>
    </w:p>
    <w:p w14:paraId="1723F81D" w14:textId="10885806" w:rsidR="006F0739" w:rsidRDefault="006F0739" w:rsidP="00C320D1">
      <w:pPr>
        <w:pStyle w:val="ParagraphStyle"/>
        <w:numPr>
          <w:ilvl w:val="0"/>
          <w:numId w:val="20"/>
        </w:numPr>
      </w:pPr>
      <w:r w:rsidRPr="006F0739">
        <w:t>Can be corrupted</w:t>
      </w:r>
    </w:p>
    <w:p w14:paraId="59A5A9A2" w14:textId="5E175ECE" w:rsidR="006F0739" w:rsidRDefault="006F0739" w:rsidP="00C320D1">
      <w:pPr>
        <w:pStyle w:val="ParagraphStyle"/>
        <w:numPr>
          <w:ilvl w:val="0"/>
          <w:numId w:val="20"/>
        </w:numPr>
      </w:pPr>
      <w:r w:rsidRPr="006F0739">
        <w:t>Not always safe</w:t>
      </w:r>
    </w:p>
    <w:p w14:paraId="419CF4DB" w14:textId="3DBE9367" w:rsidR="006F0739" w:rsidRDefault="006F0739" w:rsidP="00C320D1">
      <w:pPr>
        <w:pStyle w:val="ParagraphStyle"/>
        <w:numPr>
          <w:ilvl w:val="0"/>
          <w:numId w:val="20"/>
        </w:numPr>
      </w:pPr>
      <w:r w:rsidRPr="006F0739">
        <w:t>Businesses are more efficient</w:t>
      </w:r>
    </w:p>
    <w:p w14:paraId="5329AFCE" w14:textId="25AB3F0B" w:rsidR="006F0739" w:rsidRDefault="00C320D1" w:rsidP="00C320D1">
      <w:pPr>
        <w:pStyle w:val="ParagraphStyle"/>
        <w:numPr>
          <w:ilvl w:val="0"/>
          <w:numId w:val="20"/>
        </w:numPr>
      </w:pPr>
      <w:r w:rsidRPr="00C320D1">
        <w:t>Can cause job losses</w:t>
      </w:r>
    </w:p>
    <w:p w14:paraId="359E4A7C" w14:textId="77777777" w:rsidR="00C320D1" w:rsidRPr="00570DEE" w:rsidRDefault="00C320D1" w:rsidP="00F811F7">
      <w:pPr>
        <w:pStyle w:val="ParagraphStyle"/>
      </w:pPr>
    </w:p>
    <w:p w14:paraId="2BEF009D" w14:textId="0FC0963C" w:rsidR="0079285A" w:rsidRDefault="00C320D1" w:rsidP="00EC3398">
      <w:pPr>
        <w:pStyle w:val="ParagraphStyle"/>
      </w:pPr>
      <w:r>
        <w:t>The correct answers are:</w:t>
      </w:r>
    </w:p>
    <w:p w14:paraId="1B3F4ECB" w14:textId="307DC638" w:rsidR="00C320D1" w:rsidRPr="009E3C17" w:rsidRDefault="00C320D1" w:rsidP="00C320D1">
      <w:pPr>
        <w:pStyle w:val="ParagraphStyle"/>
      </w:pPr>
      <w:r>
        <w:t>Improved product design</w:t>
      </w:r>
      <w:r w:rsidR="00937DCD">
        <w:t>, e</w:t>
      </w:r>
      <w:r w:rsidR="00937DCD" w:rsidRPr="00937DCD">
        <w:t>asier to monitor finances</w:t>
      </w:r>
      <w:r w:rsidR="00937DCD">
        <w:t>, s</w:t>
      </w:r>
      <w:r w:rsidR="00937DCD" w:rsidRPr="00937DCD">
        <w:t>ervice is quicker,</w:t>
      </w:r>
      <w:r w:rsidR="00937DCD">
        <w:t xml:space="preserve"> and b</w:t>
      </w:r>
      <w:r w:rsidR="00937DCD" w:rsidRPr="00937DCD">
        <w:t>usinesses are more efficient</w:t>
      </w:r>
      <w:r w:rsidR="00937DCD">
        <w:t xml:space="preserve"> are </w:t>
      </w:r>
      <w:r w:rsidR="009E3C17">
        <w:rPr>
          <w:b/>
          <w:bCs/>
        </w:rPr>
        <w:t>strengths</w:t>
      </w:r>
      <w:r w:rsidR="009E3C17">
        <w:t xml:space="preserve"> of technology systems.</w:t>
      </w:r>
    </w:p>
    <w:p w14:paraId="6A503E8E" w14:textId="1362F6D1" w:rsidR="00C320D1" w:rsidRDefault="00937DCD" w:rsidP="00C320D1">
      <w:pPr>
        <w:pStyle w:val="ParagraphStyle"/>
      </w:pPr>
      <w:r w:rsidRPr="00937DCD">
        <w:t>Vulnerable to attack</w:t>
      </w:r>
      <w:r>
        <w:t>, c</w:t>
      </w:r>
      <w:r w:rsidR="00C320D1">
        <w:t>an be corrupted</w:t>
      </w:r>
      <w:r>
        <w:t>, n</w:t>
      </w:r>
      <w:r w:rsidR="00C320D1">
        <w:t>ot always safe</w:t>
      </w:r>
      <w:r>
        <w:t xml:space="preserve"> and c</w:t>
      </w:r>
      <w:r w:rsidR="00C320D1">
        <w:t>an cause job losses</w:t>
      </w:r>
      <w:r w:rsidR="009E3C17">
        <w:t xml:space="preserve"> are </w:t>
      </w:r>
      <w:r w:rsidR="009E3C17">
        <w:rPr>
          <w:b/>
          <w:bCs/>
        </w:rPr>
        <w:t>weaknesses</w:t>
      </w:r>
      <w:r w:rsidR="009E3C17">
        <w:t xml:space="preserve"> of technology systems.</w:t>
      </w:r>
    </w:p>
    <w:p w14:paraId="56A35E75" w14:textId="2AFA1663" w:rsidR="009E3C17" w:rsidRDefault="009E3C17" w:rsidP="009E3C17">
      <w:pPr>
        <w:pStyle w:val="SlideTitles"/>
      </w:pPr>
      <w:r>
        <w:t>17 of 19 – Question 7</w:t>
      </w:r>
    </w:p>
    <w:p w14:paraId="5739AC62" w14:textId="52EF0687" w:rsidR="009E3C17" w:rsidRDefault="00521960" w:rsidP="009E3C17">
      <w:pPr>
        <w:pStyle w:val="ParagraphStyle"/>
      </w:pPr>
      <w:r w:rsidRPr="00521960">
        <w:t>The retail sector has recently seen a rise in new technology systems, designed to improve the services received by their customers.</w:t>
      </w:r>
      <w:r>
        <w:t xml:space="preserve"> </w:t>
      </w:r>
      <w:r w:rsidRPr="00521960">
        <w:t>What is the new technology being used?</w:t>
      </w:r>
    </w:p>
    <w:p w14:paraId="36DA3ACA" w14:textId="71777555" w:rsidR="00521960" w:rsidRDefault="00521960" w:rsidP="00521960">
      <w:pPr>
        <w:pStyle w:val="ParagraphStyle"/>
        <w:numPr>
          <w:ilvl w:val="0"/>
          <w:numId w:val="21"/>
        </w:numPr>
      </w:pPr>
      <w:r w:rsidRPr="00521960">
        <w:t>Self-service checkouts for customers to use on their own</w:t>
      </w:r>
    </w:p>
    <w:p w14:paraId="0EDD3BFD" w14:textId="7E41CFC9" w:rsidR="00521960" w:rsidRDefault="00521960" w:rsidP="00521960">
      <w:pPr>
        <w:pStyle w:val="ParagraphStyle"/>
        <w:numPr>
          <w:ilvl w:val="0"/>
          <w:numId w:val="21"/>
        </w:numPr>
      </w:pPr>
      <w:r w:rsidRPr="00521960">
        <w:t>Point of Sales systems where customers register their products as they leave the shop</w:t>
      </w:r>
    </w:p>
    <w:p w14:paraId="3DCD5F09" w14:textId="2715EE44" w:rsidR="00521960" w:rsidRDefault="00521960" w:rsidP="009E3C17">
      <w:pPr>
        <w:pStyle w:val="ParagraphStyle"/>
      </w:pPr>
    </w:p>
    <w:p w14:paraId="0F627A40" w14:textId="3514A0F4" w:rsidR="00521960" w:rsidRDefault="00521960" w:rsidP="009E3C17">
      <w:pPr>
        <w:pStyle w:val="ParagraphStyle"/>
      </w:pPr>
      <w:r>
        <w:t xml:space="preserve">The correct answer is </w:t>
      </w:r>
      <w:proofErr w:type="gramStart"/>
      <w:r w:rsidR="004E1FC3">
        <w:t>A</w:t>
      </w:r>
      <w:proofErr w:type="gramEnd"/>
      <w:r w:rsidR="004E1FC3">
        <w:t>, self-service checkouts for customers to use on their own.</w:t>
      </w:r>
    </w:p>
    <w:p w14:paraId="736F8E39" w14:textId="3D8851B6" w:rsidR="004E1FC3" w:rsidRPr="009E3C17" w:rsidRDefault="004E1FC3" w:rsidP="004E1FC3">
      <w:pPr>
        <w:pStyle w:val="SlideTitles"/>
      </w:pPr>
      <w:r>
        <w:t>18 of 19 – End</w:t>
      </w:r>
    </w:p>
    <w:p w14:paraId="1B646E9F" w14:textId="7FAA5908" w:rsidR="00B86A8D" w:rsidRDefault="00696BE6" w:rsidP="00B86A8D">
      <w:pPr>
        <w:pStyle w:val="ParagraphStyle"/>
      </w:pPr>
      <w:r w:rsidRPr="00696BE6">
        <w:t>Well done. You have completed this session on technology systems in different sectors.</w:t>
      </w:r>
    </w:p>
    <w:p w14:paraId="45268DBA" w14:textId="1D40174A" w:rsidR="00696BE6" w:rsidRDefault="00696BE6" w:rsidP="00B86A8D">
      <w:pPr>
        <w:pStyle w:val="ParagraphStyle"/>
      </w:pPr>
    </w:p>
    <w:p w14:paraId="3ECA2A74" w14:textId="3062EABE" w:rsidR="00696BE6" w:rsidRDefault="00696BE6" w:rsidP="00B86A8D">
      <w:pPr>
        <w:pStyle w:val="ParagraphStyle"/>
      </w:pPr>
      <w:r w:rsidRPr="00696BE6">
        <w:t>In this session we have covered:</w:t>
      </w:r>
    </w:p>
    <w:p w14:paraId="5DD4547C" w14:textId="38C3890A" w:rsidR="00696BE6" w:rsidRDefault="00696BE6" w:rsidP="00696BE6">
      <w:pPr>
        <w:pStyle w:val="ParagraphStyle"/>
        <w:numPr>
          <w:ilvl w:val="0"/>
          <w:numId w:val="22"/>
        </w:numPr>
      </w:pPr>
      <w:r w:rsidRPr="00696BE6">
        <w:t>What is meant by technology systems</w:t>
      </w:r>
    </w:p>
    <w:p w14:paraId="406D0A17" w14:textId="3EB85CF7" w:rsidR="00696BE6" w:rsidRDefault="00696BE6" w:rsidP="00696BE6">
      <w:pPr>
        <w:pStyle w:val="ParagraphStyle"/>
        <w:numPr>
          <w:ilvl w:val="0"/>
          <w:numId w:val="22"/>
        </w:numPr>
      </w:pPr>
      <w:r w:rsidRPr="00696BE6">
        <w:t>The different sectors where they can be used</w:t>
      </w:r>
    </w:p>
    <w:p w14:paraId="41D33B55" w14:textId="68912D6F" w:rsidR="00696BE6" w:rsidRDefault="00696BE6" w:rsidP="00696BE6">
      <w:pPr>
        <w:pStyle w:val="ParagraphStyle"/>
        <w:numPr>
          <w:ilvl w:val="0"/>
          <w:numId w:val="22"/>
        </w:numPr>
      </w:pPr>
      <w:r w:rsidRPr="00696BE6">
        <w:t>How they are used differently across these different sectors</w:t>
      </w:r>
    </w:p>
    <w:p w14:paraId="2488D83D" w14:textId="30DC58A1" w:rsidR="00696BE6" w:rsidRDefault="00696BE6" w:rsidP="00B86A8D">
      <w:pPr>
        <w:pStyle w:val="ParagraphStyle"/>
      </w:pPr>
    </w:p>
    <w:p w14:paraId="1040E25F" w14:textId="3AABEF02" w:rsidR="00696BE6" w:rsidRPr="00B86A8D" w:rsidRDefault="00696BE6" w:rsidP="00B86A8D">
      <w:pPr>
        <w:pStyle w:val="ParagraphStyle"/>
      </w:pPr>
      <w:r w:rsidRPr="00696BE6">
        <w:t>If you have any questions about any of these topics, make a note and speak to your tutor for more help.</w:t>
      </w:r>
    </w:p>
    <w:sectPr w:rsidR="00696BE6" w:rsidRPr="00B86A8D" w:rsidSect="00A25C4A">
      <w:headerReference w:type="default" r:id="rId10"/>
      <w:footerReference w:type="default" r:id="rId11"/>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C85D9" w14:textId="77777777" w:rsidR="00617261" w:rsidRDefault="00617261" w:rsidP="00214047">
      <w:pPr>
        <w:spacing w:after="0" w:line="240" w:lineRule="auto"/>
      </w:pPr>
      <w:r>
        <w:separator/>
      </w:r>
    </w:p>
  </w:endnote>
  <w:endnote w:type="continuationSeparator" w:id="0">
    <w:p w14:paraId="374C6621" w14:textId="77777777" w:rsidR="00617261" w:rsidRDefault="00617261" w:rsidP="0021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Hei">
    <w:altName w:val="黑体"/>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14D31" w14:textId="77777777" w:rsidR="00214047" w:rsidRDefault="00214047">
    <w:pPr>
      <w:pStyle w:val="Footer"/>
    </w:pPr>
    <w:r>
      <w:rPr>
        <w:noProof/>
        <w:lang w:val="en-US" w:eastAsia="zh-CN"/>
      </w:rPr>
      <mc:AlternateContent>
        <mc:Choice Requires="wps">
          <w:drawing>
            <wp:anchor distT="0" distB="0" distL="114300" distR="114300" simplePos="0" relativeHeight="251656192" behindDoc="0" locked="0" layoutInCell="1" allowOverlap="1" wp14:anchorId="38C1F5E2" wp14:editId="0402A457">
              <wp:simplePos x="0" y="0"/>
              <wp:positionH relativeFrom="column">
                <wp:posOffset>-685800</wp:posOffset>
              </wp:positionH>
              <wp:positionV relativeFrom="paragraph">
                <wp:posOffset>0</wp:posOffset>
              </wp:positionV>
              <wp:extent cx="7580630" cy="700087"/>
              <wp:effectExtent l="0" t="0" r="1270" b="5080"/>
              <wp:wrapNone/>
              <wp:docPr id="7" name="Rectangle 7"/>
              <wp:cNvGraphicFramePr/>
              <a:graphic xmlns:a="http://schemas.openxmlformats.org/drawingml/2006/main">
                <a:graphicData uri="http://schemas.microsoft.com/office/word/2010/wordprocessingShape">
                  <wps:wsp>
                    <wps:cNvSpPr/>
                    <wps:spPr>
                      <a:xfrm>
                        <a:off x="0" y="0"/>
                        <a:ext cx="7580630" cy="700087"/>
                      </a:xfrm>
                      <a:prstGeom prst="rect">
                        <a:avLst/>
                      </a:prstGeom>
                      <a:solidFill>
                        <a:srgbClr val="3333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5FF8B2" w14:textId="77777777" w:rsidR="00214047" w:rsidRPr="00BA5D73" w:rsidRDefault="00214047" w:rsidP="0084373E">
                          <w:pPr>
                            <w:pStyle w:val="FooterText"/>
                          </w:pPr>
                        </w:p>
                      </w:txbxContent>
                    </wps:txbx>
                    <wps:bodyPr rot="0" spcFirstLastPara="0" vertOverflow="overflow" horzOverflow="overflow" vert="horz" wrap="square" lIns="54000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1F5E2" id="Rectangle 7" o:spid="_x0000_s1027" style="position:absolute;margin-left:-54pt;margin-top:0;width:596.9pt;height:5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" fillcolor="#333" stroked="f" strokeweight="2pt">
              <v:textbox inset="15mm,2mm,,2mm">
                <w:txbxContent>
                  <w:p w14:paraId="3A5FF8B2" w14:textId="77777777" w:rsidR="00214047" w:rsidRPr="00BA5D73" w:rsidRDefault="00214047" w:rsidP="0084373E">
                    <w:pPr>
                      <w:pStyle w:val="FooterText"/>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E52CC" w14:textId="77777777" w:rsidR="00617261" w:rsidRDefault="00617261" w:rsidP="00214047">
      <w:pPr>
        <w:spacing w:after="0" w:line="240" w:lineRule="auto"/>
      </w:pPr>
      <w:r>
        <w:separator/>
      </w:r>
    </w:p>
  </w:footnote>
  <w:footnote w:type="continuationSeparator" w:id="0">
    <w:p w14:paraId="1306E5AC" w14:textId="77777777" w:rsidR="00617261" w:rsidRDefault="00617261" w:rsidP="0021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D3F74" w14:textId="77777777" w:rsidR="0054211B" w:rsidRDefault="001056E2">
    <w:pPr>
      <w:pStyle w:val="Header"/>
    </w:pPr>
    <w:r>
      <w:rPr>
        <w:noProof/>
        <w:lang w:val="en-US" w:eastAsia="zh-CN"/>
      </w:rPr>
      <mc:AlternateContent>
        <mc:Choice Requires="wps">
          <w:drawing>
            <wp:anchor distT="0" distB="0" distL="114300" distR="114300" simplePos="0" relativeHeight="251658240" behindDoc="0" locked="0" layoutInCell="1" allowOverlap="1" wp14:anchorId="32F65B23" wp14:editId="30131EB7">
              <wp:simplePos x="0" y="0"/>
              <wp:positionH relativeFrom="column">
                <wp:posOffset>-685800</wp:posOffset>
              </wp:positionH>
              <wp:positionV relativeFrom="paragraph">
                <wp:posOffset>-448310</wp:posOffset>
              </wp:positionV>
              <wp:extent cx="7580630" cy="684000"/>
              <wp:effectExtent l="0" t="0" r="1270" b="1905"/>
              <wp:wrapNone/>
              <wp:docPr id="1" name="Rectangle 1"/>
              <wp:cNvGraphicFramePr/>
              <a:graphic xmlns:a="http://schemas.openxmlformats.org/drawingml/2006/main">
                <a:graphicData uri="http://schemas.microsoft.com/office/word/2010/wordprocessingShape">
                  <wps:wsp>
                    <wps:cNvSpPr/>
                    <wps:spPr>
                      <a:xfrm>
                        <a:off x="0" y="0"/>
                        <a:ext cx="7580630" cy="684000"/>
                      </a:xfrm>
                      <a:prstGeom prst="rect">
                        <a:avLst/>
                      </a:prstGeom>
                      <a:solidFill>
                        <a:srgbClr val="A8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674AC9" w14:textId="42E70359" w:rsidR="00C425F9" w:rsidRDefault="00B86A8D" w:rsidP="0049445B">
                          <w:pPr>
                            <w:pStyle w:val="HeaderText"/>
                          </w:pPr>
                          <w:r>
                            <w:t>ICT Level 2 – Technology Systems in Different Sectors</w:t>
                          </w:r>
                        </w:p>
                      </w:txbxContent>
                    </wps:txbx>
                    <wps:bodyPr rot="0" spcFirstLastPara="0" vertOverflow="overflow" horzOverflow="overflow" vert="horz" wrap="square" lIns="540000" tIns="252000" rIns="91440" bIns="45720" numCol="1" spcCol="0" rtlCol="0" fromWordArt="0" anchor="ctr" anchorCtr="0" forceAA="0" compatLnSpc="1">
                      <a:prstTxWarp prst="textNoShape">
                        <a:avLst/>
                      </a:prstTxWarp>
                      <a:noAutofit/>
                    </wps:bodyPr>
                  </wps:wsp>
                </a:graphicData>
              </a:graphic>
            </wp:anchor>
          </w:drawing>
        </mc:Choice>
        <mc:Fallback>
          <w:pict>
            <v:rect w14:anchorId="32F65B23" id="Rectangle 1" o:spid="_x0000_s1026" style="position:absolute;margin-left:-54pt;margin-top:-35.3pt;width:596.9pt;height:5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" fillcolor="#a864a8" stroked="f" strokeweight="2pt">
              <v:textbox inset="15mm,7mm">
                <w:txbxContent>
                  <w:p w14:paraId="74674AC9" w14:textId="42E70359" w:rsidR="00C425F9" w:rsidRDefault="00B86A8D" w:rsidP="0049445B">
                    <w:pPr>
                      <w:pStyle w:val="HeaderText"/>
                    </w:pPr>
                    <w:r>
                      <w:t>ICT Level 2 – Technology Systems in Different Sectors</w:t>
                    </w:r>
                  </w:p>
                </w:txbxContent>
              </v:textbox>
            </v:rect>
          </w:pict>
        </mc:Fallback>
      </mc:AlternateContent>
    </w:r>
    <w:r w:rsidR="0054211B">
      <w:rPr>
        <w:noProof/>
        <w:lang w:val="en-US" w:eastAsia="zh-CN"/>
      </w:rPr>
      <mc:AlternateContent>
        <mc:Choice Requires="wps">
          <w:drawing>
            <wp:anchor distT="0" distB="0" distL="114300" distR="114300" simplePos="0" relativeHeight="251653120" behindDoc="0" locked="0" layoutInCell="1" allowOverlap="1" wp14:anchorId="688E2A85" wp14:editId="31021A91">
              <wp:simplePos x="0" y="0"/>
              <wp:positionH relativeFrom="column">
                <wp:posOffset>390525</wp:posOffset>
              </wp:positionH>
              <wp:positionV relativeFrom="paragraph">
                <wp:posOffset>222885</wp:posOffset>
              </wp:positionV>
              <wp:extent cx="0" cy="417830"/>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41783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E820DC3" id="Straight Connector 15"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7.55pt" to="3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"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83A51AE"/>
    <w:lvl w:ilvl="0">
      <w:numFmt w:val="bullet"/>
      <w:lvlText w:val="*"/>
      <w:lvlJc w:val="left"/>
    </w:lvl>
  </w:abstractNum>
  <w:abstractNum w:abstractNumId="1" w15:restartNumberingAfterBreak="0">
    <w:nsid w:val="07173391"/>
    <w:multiLevelType w:val="hybridMultilevel"/>
    <w:tmpl w:val="0F069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61F29"/>
    <w:multiLevelType w:val="hybridMultilevel"/>
    <w:tmpl w:val="56069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D0C31"/>
    <w:multiLevelType w:val="hybridMultilevel"/>
    <w:tmpl w:val="D6120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D5952"/>
    <w:multiLevelType w:val="hybridMultilevel"/>
    <w:tmpl w:val="216A32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D65083"/>
    <w:multiLevelType w:val="hybridMultilevel"/>
    <w:tmpl w:val="ED22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4694E"/>
    <w:multiLevelType w:val="hybridMultilevel"/>
    <w:tmpl w:val="AF8AD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2104A7"/>
    <w:multiLevelType w:val="hybridMultilevel"/>
    <w:tmpl w:val="36F0FBBC"/>
    <w:lvl w:ilvl="0" w:tplc="29840CC8">
      <w:start w:val="1"/>
      <w:numFmt w:val="bullet"/>
      <w:lvlText w:val="•"/>
      <w:lvlJc w:val="left"/>
      <w:pPr>
        <w:tabs>
          <w:tab w:val="num" w:pos="720"/>
        </w:tabs>
        <w:ind w:left="720" w:hanging="360"/>
      </w:pPr>
      <w:rPr>
        <w:rFonts w:ascii="Arial" w:hAnsi="Arial" w:hint="default"/>
      </w:rPr>
    </w:lvl>
    <w:lvl w:ilvl="1" w:tplc="C0061F4C" w:tentative="1">
      <w:start w:val="1"/>
      <w:numFmt w:val="bullet"/>
      <w:lvlText w:val="•"/>
      <w:lvlJc w:val="left"/>
      <w:pPr>
        <w:tabs>
          <w:tab w:val="num" w:pos="1440"/>
        </w:tabs>
        <w:ind w:left="1440" w:hanging="360"/>
      </w:pPr>
      <w:rPr>
        <w:rFonts w:ascii="Arial" w:hAnsi="Arial" w:hint="default"/>
      </w:rPr>
    </w:lvl>
    <w:lvl w:ilvl="2" w:tplc="215041F2" w:tentative="1">
      <w:start w:val="1"/>
      <w:numFmt w:val="bullet"/>
      <w:lvlText w:val="•"/>
      <w:lvlJc w:val="left"/>
      <w:pPr>
        <w:tabs>
          <w:tab w:val="num" w:pos="2160"/>
        </w:tabs>
        <w:ind w:left="2160" w:hanging="360"/>
      </w:pPr>
      <w:rPr>
        <w:rFonts w:ascii="Arial" w:hAnsi="Arial" w:hint="default"/>
      </w:rPr>
    </w:lvl>
    <w:lvl w:ilvl="3" w:tplc="46CEB684" w:tentative="1">
      <w:start w:val="1"/>
      <w:numFmt w:val="bullet"/>
      <w:lvlText w:val="•"/>
      <w:lvlJc w:val="left"/>
      <w:pPr>
        <w:tabs>
          <w:tab w:val="num" w:pos="2880"/>
        </w:tabs>
        <w:ind w:left="2880" w:hanging="360"/>
      </w:pPr>
      <w:rPr>
        <w:rFonts w:ascii="Arial" w:hAnsi="Arial" w:hint="default"/>
      </w:rPr>
    </w:lvl>
    <w:lvl w:ilvl="4" w:tplc="9BB86258" w:tentative="1">
      <w:start w:val="1"/>
      <w:numFmt w:val="bullet"/>
      <w:lvlText w:val="•"/>
      <w:lvlJc w:val="left"/>
      <w:pPr>
        <w:tabs>
          <w:tab w:val="num" w:pos="3600"/>
        </w:tabs>
        <w:ind w:left="3600" w:hanging="360"/>
      </w:pPr>
      <w:rPr>
        <w:rFonts w:ascii="Arial" w:hAnsi="Arial" w:hint="default"/>
      </w:rPr>
    </w:lvl>
    <w:lvl w:ilvl="5" w:tplc="65B2C76A" w:tentative="1">
      <w:start w:val="1"/>
      <w:numFmt w:val="bullet"/>
      <w:lvlText w:val="•"/>
      <w:lvlJc w:val="left"/>
      <w:pPr>
        <w:tabs>
          <w:tab w:val="num" w:pos="4320"/>
        </w:tabs>
        <w:ind w:left="4320" w:hanging="360"/>
      </w:pPr>
      <w:rPr>
        <w:rFonts w:ascii="Arial" w:hAnsi="Arial" w:hint="default"/>
      </w:rPr>
    </w:lvl>
    <w:lvl w:ilvl="6" w:tplc="C98CAA26" w:tentative="1">
      <w:start w:val="1"/>
      <w:numFmt w:val="bullet"/>
      <w:lvlText w:val="•"/>
      <w:lvlJc w:val="left"/>
      <w:pPr>
        <w:tabs>
          <w:tab w:val="num" w:pos="5040"/>
        </w:tabs>
        <w:ind w:left="5040" w:hanging="360"/>
      </w:pPr>
      <w:rPr>
        <w:rFonts w:ascii="Arial" w:hAnsi="Arial" w:hint="default"/>
      </w:rPr>
    </w:lvl>
    <w:lvl w:ilvl="7" w:tplc="23ACD010" w:tentative="1">
      <w:start w:val="1"/>
      <w:numFmt w:val="bullet"/>
      <w:lvlText w:val="•"/>
      <w:lvlJc w:val="left"/>
      <w:pPr>
        <w:tabs>
          <w:tab w:val="num" w:pos="5760"/>
        </w:tabs>
        <w:ind w:left="5760" w:hanging="360"/>
      </w:pPr>
      <w:rPr>
        <w:rFonts w:ascii="Arial" w:hAnsi="Arial" w:hint="default"/>
      </w:rPr>
    </w:lvl>
    <w:lvl w:ilvl="8" w:tplc="B0F2E61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5247325"/>
    <w:multiLevelType w:val="hybridMultilevel"/>
    <w:tmpl w:val="5BBEF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A7D90"/>
    <w:multiLevelType w:val="hybridMultilevel"/>
    <w:tmpl w:val="A4D4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37C32"/>
    <w:multiLevelType w:val="hybridMultilevel"/>
    <w:tmpl w:val="9BF8FF3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CA458A"/>
    <w:multiLevelType w:val="hybridMultilevel"/>
    <w:tmpl w:val="E69A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F11108"/>
    <w:multiLevelType w:val="hybridMultilevel"/>
    <w:tmpl w:val="22E62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A708EB"/>
    <w:multiLevelType w:val="hybridMultilevel"/>
    <w:tmpl w:val="9DCE54D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FD05FC"/>
    <w:multiLevelType w:val="hybridMultilevel"/>
    <w:tmpl w:val="9BAA4EDE"/>
    <w:lvl w:ilvl="0" w:tplc="0914AE5A">
      <w:start w:val="1"/>
      <w:numFmt w:val="bullet"/>
      <w:lvlText w:val=""/>
      <w:lvlJc w:val="left"/>
      <w:pPr>
        <w:tabs>
          <w:tab w:val="num" w:pos="720"/>
        </w:tabs>
        <w:ind w:left="720" w:hanging="360"/>
      </w:pPr>
      <w:rPr>
        <w:rFonts w:ascii="Wingdings" w:hAnsi="Wingdings" w:hint="default"/>
      </w:rPr>
    </w:lvl>
    <w:lvl w:ilvl="1" w:tplc="2D3EF0A8" w:tentative="1">
      <w:start w:val="1"/>
      <w:numFmt w:val="bullet"/>
      <w:lvlText w:val=""/>
      <w:lvlJc w:val="left"/>
      <w:pPr>
        <w:tabs>
          <w:tab w:val="num" w:pos="1440"/>
        </w:tabs>
        <w:ind w:left="1440" w:hanging="360"/>
      </w:pPr>
      <w:rPr>
        <w:rFonts w:ascii="Wingdings" w:hAnsi="Wingdings" w:hint="default"/>
      </w:rPr>
    </w:lvl>
    <w:lvl w:ilvl="2" w:tplc="F4EA7F16" w:tentative="1">
      <w:start w:val="1"/>
      <w:numFmt w:val="bullet"/>
      <w:lvlText w:val=""/>
      <w:lvlJc w:val="left"/>
      <w:pPr>
        <w:tabs>
          <w:tab w:val="num" w:pos="2160"/>
        </w:tabs>
        <w:ind w:left="2160" w:hanging="360"/>
      </w:pPr>
      <w:rPr>
        <w:rFonts w:ascii="Wingdings" w:hAnsi="Wingdings" w:hint="default"/>
      </w:rPr>
    </w:lvl>
    <w:lvl w:ilvl="3" w:tplc="F99A161A" w:tentative="1">
      <w:start w:val="1"/>
      <w:numFmt w:val="bullet"/>
      <w:lvlText w:val=""/>
      <w:lvlJc w:val="left"/>
      <w:pPr>
        <w:tabs>
          <w:tab w:val="num" w:pos="2880"/>
        </w:tabs>
        <w:ind w:left="2880" w:hanging="360"/>
      </w:pPr>
      <w:rPr>
        <w:rFonts w:ascii="Wingdings" w:hAnsi="Wingdings" w:hint="default"/>
      </w:rPr>
    </w:lvl>
    <w:lvl w:ilvl="4" w:tplc="44C0D642" w:tentative="1">
      <w:start w:val="1"/>
      <w:numFmt w:val="bullet"/>
      <w:lvlText w:val=""/>
      <w:lvlJc w:val="left"/>
      <w:pPr>
        <w:tabs>
          <w:tab w:val="num" w:pos="3600"/>
        </w:tabs>
        <w:ind w:left="3600" w:hanging="360"/>
      </w:pPr>
      <w:rPr>
        <w:rFonts w:ascii="Wingdings" w:hAnsi="Wingdings" w:hint="default"/>
      </w:rPr>
    </w:lvl>
    <w:lvl w:ilvl="5" w:tplc="4ABEEA86" w:tentative="1">
      <w:start w:val="1"/>
      <w:numFmt w:val="bullet"/>
      <w:lvlText w:val=""/>
      <w:lvlJc w:val="left"/>
      <w:pPr>
        <w:tabs>
          <w:tab w:val="num" w:pos="4320"/>
        </w:tabs>
        <w:ind w:left="4320" w:hanging="360"/>
      </w:pPr>
      <w:rPr>
        <w:rFonts w:ascii="Wingdings" w:hAnsi="Wingdings" w:hint="default"/>
      </w:rPr>
    </w:lvl>
    <w:lvl w:ilvl="6" w:tplc="B99E8012" w:tentative="1">
      <w:start w:val="1"/>
      <w:numFmt w:val="bullet"/>
      <w:lvlText w:val=""/>
      <w:lvlJc w:val="left"/>
      <w:pPr>
        <w:tabs>
          <w:tab w:val="num" w:pos="5040"/>
        </w:tabs>
        <w:ind w:left="5040" w:hanging="360"/>
      </w:pPr>
      <w:rPr>
        <w:rFonts w:ascii="Wingdings" w:hAnsi="Wingdings" w:hint="default"/>
      </w:rPr>
    </w:lvl>
    <w:lvl w:ilvl="7" w:tplc="A754D258" w:tentative="1">
      <w:start w:val="1"/>
      <w:numFmt w:val="bullet"/>
      <w:lvlText w:val=""/>
      <w:lvlJc w:val="left"/>
      <w:pPr>
        <w:tabs>
          <w:tab w:val="num" w:pos="5760"/>
        </w:tabs>
        <w:ind w:left="5760" w:hanging="360"/>
      </w:pPr>
      <w:rPr>
        <w:rFonts w:ascii="Wingdings" w:hAnsi="Wingdings" w:hint="default"/>
      </w:rPr>
    </w:lvl>
    <w:lvl w:ilvl="8" w:tplc="149ABD6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9D1D95"/>
    <w:multiLevelType w:val="hybridMultilevel"/>
    <w:tmpl w:val="2626E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6F4ACC"/>
    <w:multiLevelType w:val="hybridMultilevel"/>
    <w:tmpl w:val="6E1C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8C311C"/>
    <w:multiLevelType w:val="hybridMultilevel"/>
    <w:tmpl w:val="31A2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324607"/>
    <w:multiLevelType w:val="hybridMultilevel"/>
    <w:tmpl w:val="7728C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815255"/>
    <w:multiLevelType w:val="hybridMultilevel"/>
    <w:tmpl w:val="8FCCE84C"/>
    <w:lvl w:ilvl="0" w:tplc="6BBA3136">
      <w:start w:val="1"/>
      <w:numFmt w:val="bullet"/>
      <w:lvlText w:val="•"/>
      <w:lvlJc w:val="left"/>
      <w:pPr>
        <w:tabs>
          <w:tab w:val="num" w:pos="720"/>
        </w:tabs>
        <w:ind w:left="720" w:hanging="360"/>
      </w:pPr>
      <w:rPr>
        <w:rFonts w:ascii="Arial" w:hAnsi="Arial" w:hint="default"/>
      </w:rPr>
    </w:lvl>
    <w:lvl w:ilvl="1" w:tplc="3CBA107A" w:tentative="1">
      <w:start w:val="1"/>
      <w:numFmt w:val="bullet"/>
      <w:lvlText w:val="•"/>
      <w:lvlJc w:val="left"/>
      <w:pPr>
        <w:tabs>
          <w:tab w:val="num" w:pos="1440"/>
        </w:tabs>
        <w:ind w:left="1440" w:hanging="360"/>
      </w:pPr>
      <w:rPr>
        <w:rFonts w:ascii="Arial" w:hAnsi="Arial" w:hint="default"/>
      </w:rPr>
    </w:lvl>
    <w:lvl w:ilvl="2" w:tplc="6F3488BA" w:tentative="1">
      <w:start w:val="1"/>
      <w:numFmt w:val="bullet"/>
      <w:lvlText w:val="•"/>
      <w:lvlJc w:val="left"/>
      <w:pPr>
        <w:tabs>
          <w:tab w:val="num" w:pos="2160"/>
        </w:tabs>
        <w:ind w:left="2160" w:hanging="360"/>
      </w:pPr>
      <w:rPr>
        <w:rFonts w:ascii="Arial" w:hAnsi="Arial" w:hint="default"/>
      </w:rPr>
    </w:lvl>
    <w:lvl w:ilvl="3" w:tplc="CC50B8AC" w:tentative="1">
      <w:start w:val="1"/>
      <w:numFmt w:val="bullet"/>
      <w:lvlText w:val="•"/>
      <w:lvlJc w:val="left"/>
      <w:pPr>
        <w:tabs>
          <w:tab w:val="num" w:pos="2880"/>
        </w:tabs>
        <w:ind w:left="2880" w:hanging="360"/>
      </w:pPr>
      <w:rPr>
        <w:rFonts w:ascii="Arial" w:hAnsi="Arial" w:hint="default"/>
      </w:rPr>
    </w:lvl>
    <w:lvl w:ilvl="4" w:tplc="20F4B972" w:tentative="1">
      <w:start w:val="1"/>
      <w:numFmt w:val="bullet"/>
      <w:lvlText w:val="•"/>
      <w:lvlJc w:val="left"/>
      <w:pPr>
        <w:tabs>
          <w:tab w:val="num" w:pos="3600"/>
        </w:tabs>
        <w:ind w:left="3600" w:hanging="360"/>
      </w:pPr>
      <w:rPr>
        <w:rFonts w:ascii="Arial" w:hAnsi="Arial" w:hint="default"/>
      </w:rPr>
    </w:lvl>
    <w:lvl w:ilvl="5" w:tplc="F55C54C0" w:tentative="1">
      <w:start w:val="1"/>
      <w:numFmt w:val="bullet"/>
      <w:lvlText w:val="•"/>
      <w:lvlJc w:val="left"/>
      <w:pPr>
        <w:tabs>
          <w:tab w:val="num" w:pos="4320"/>
        </w:tabs>
        <w:ind w:left="4320" w:hanging="360"/>
      </w:pPr>
      <w:rPr>
        <w:rFonts w:ascii="Arial" w:hAnsi="Arial" w:hint="default"/>
      </w:rPr>
    </w:lvl>
    <w:lvl w:ilvl="6" w:tplc="C19AD4A2" w:tentative="1">
      <w:start w:val="1"/>
      <w:numFmt w:val="bullet"/>
      <w:lvlText w:val="•"/>
      <w:lvlJc w:val="left"/>
      <w:pPr>
        <w:tabs>
          <w:tab w:val="num" w:pos="5040"/>
        </w:tabs>
        <w:ind w:left="5040" w:hanging="360"/>
      </w:pPr>
      <w:rPr>
        <w:rFonts w:ascii="Arial" w:hAnsi="Arial" w:hint="default"/>
      </w:rPr>
    </w:lvl>
    <w:lvl w:ilvl="7" w:tplc="C79C23E8" w:tentative="1">
      <w:start w:val="1"/>
      <w:numFmt w:val="bullet"/>
      <w:lvlText w:val="•"/>
      <w:lvlJc w:val="left"/>
      <w:pPr>
        <w:tabs>
          <w:tab w:val="num" w:pos="5760"/>
        </w:tabs>
        <w:ind w:left="5760" w:hanging="360"/>
      </w:pPr>
      <w:rPr>
        <w:rFonts w:ascii="Arial" w:hAnsi="Arial" w:hint="default"/>
      </w:rPr>
    </w:lvl>
    <w:lvl w:ilvl="8" w:tplc="E8E2A43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0FC3343"/>
    <w:multiLevelType w:val="hybridMultilevel"/>
    <w:tmpl w:val="B202A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FD7066"/>
    <w:multiLevelType w:val="hybridMultilevel"/>
    <w:tmpl w:val="90601D92"/>
    <w:lvl w:ilvl="0" w:tplc="D87A6546">
      <w:start w:val="1"/>
      <w:numFmt w:val="bullet"/>
      <w:lvlText w:val=""/>
      <w:lvlJc w:val="left"/>
      <w:pPr>
        <w:tabs>
          <w:tab w:val="num" w:pos="720"/>
        </w:tabs>
        <w:ind w:left="720" w:hanging="360"/>
      </w:pPr>
      <w:rPr>
        <w:rFonts w:ascii="Wingdings" w:hAnsi="Wingdings" w:hint="default"/>
      </w:rPr>
    </w:lvl>
    <w:lvl w:ilvl="1" w:tplc="B84CB17A" w:tentative="1">
      <w:start w:val="1"/>
      <w:numFmt w:val="bullet"/>
      <w:lvlText w:val=""/>
      <w:lvlJc w:val="left"/>
      <w:pPr>
        <w:tabs>
          <w:tab w:val="num" w:pos="1440"/>
        </w:tabs>
        <w:ind w:left="1440" w:hanging="360"/>
      </w:pPr>
      <w:rPr>
        <w:rFonts w:ascii="Wingdings" w:hAnsi="Wingdings" w:hint="default"/>
      </w:rPr>
    </w:lvl>
    <w:lvl w:ilvl="2" w:tplc="094C2D20" w:tentative="1">
      <w:start w:val="1"/>
      <w:numFmt w:val="bullet"/>
      <w:lvlText w:val=""/>
      <w:lvlJc w:val="left"/>
      <w:pPr>
        <w:tabs>
          <w:tab w:val="num" w:pos="2160"/>
        </w:tabs>
        <w:ind w:left="2160" w:hanging="360"/>
      </w:pPr>
      <w:rPr>
        <w:rFonts w:ascii="Wingdings" w:hAnsi="Wingdings" w:hint="default"/>
      </w:rPr>
    </w:lvl>
    <w:lvl w:ilvl="3" w:tplc="7E784D86" w:tentative="1">
      <w:start w:val="1"/>
      <w:numFmt w:val="bullet"/>
      <w:lvlText w:val=""/>
      <w:lvlJc w:val="left"/>
      <w:pPr>
        <w:tabs>
          <w:tab w:val="num" w:pos="2880"/>
        </w:tabs>
        <w:ind w:left="2880" w:hanging="360"/>
      </w:pPr>
      <w:rPr>
        <w:rFonts w:ascii="Wingdings" w:hAnsi="Wingdings" w:hint="default"/>
      </w:rPr>
    </w:lvl>
    <w:lvl w:ilvl="4" w:tplc="6A688DE4" w:tentative="1">
      <w:start w:val="1"/>
      <w:numFmt w:val="bullet"/>
      <w:lvlText w:val=""/>
      <w:lvlJc w:val="left"/>
      <w:pPr>
        <w:tabs>
          <w:tab w:val="num" w:pos="3600"/>
        </w:tabs>
        <w:ind w:left="3600" w:hanging="360"/>
      </w:pPr>
      <w:rPr>
        <w:rFonts w:ascii="Wingdings" w:hAnsi="Wingdings" w:hint="default"/>
      </w:rPr>
    </w:lvl>
    <w:lvl w:ilvl="5" w:tplc="DB4A5D78" w:tentative="1">
      <w:start w:val="1"/>
      <w:numFmt w:val="bullet"/>
      <w:lvlText w:val=""/>
      <w:lvlJc w:val="left"/>
      <w:pPr>
        <w:tabs>
          <w:tab w:val="num" w:pos="4320"/>
        </w:tabs>
        <w:ind w:left="4320" w:hanging="360"/>
      </w:pPr>
      <w:rPr>
        <w:rFonts w:ascii="Wingdings" w:hAnsi="Wingdings" w:hint="default"/>
      </w:rPr>
    </w:lvl>
    <w:lvl w:ilvl="6" w:tplc="36026E18" w:tentative="1">
      <w:start w:val="1"/>
      <w:numFmt w:val="bullet"/>
      <w:lvlText w:val=""/>
      <w:lvlJc w:val="left"/>
      <w:pPr>
        <w:tabs>
          <w:tab w:val="num" w:pos="5040"/>
        </w:tabs>
        <w:ind w:left="5040" w:hanging="360"/>
      </w:pPr>
      <w:rPr>
        <w:rFonts w:ascii="Wingdings" w:hAnsi="Wingdings" w:hint="default"/>
      </w:rPr>
    </w:lvl>
    <w:lvl w:ilvl="7" w:tplc="F43E9DA0" w:tentative="1">
      <w:start w:val="1"/>
      <w:numFmt w:val="bullet"/>
      <w:lvlText w:val=""/>
      <w:lvlJc w:val="left"/>
      <w:pPr>
        <w:tabs>
          <w:tab w:val="num" w:pos="5760"/>
        </w:tabs>
        <w:ind w:left="5760" w:hanging="360"/>
      </w:pPr>
      <w:rPr>
        <w:rFonts w:ascii="Wingdings" w:hAnsi="Wingdings" w:hint="default"/>
      </w:rPr>
    </w:lvl>
    <w:lvl w:ilvl="8" w:tplc="A0BCCAC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76598E"/>
    <w:multiLevelType w:val="hybridMultilevel"/>
    <w:tmpl w:val="B308E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250502"/>
    <w:multiLevelType w:val="hybridMultilevel"/>
    <w:tmpl w:val="8BDE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7"/>
  </w:num>
  <w:num w:numId="4">
    <w:abstractNumId w:val="21"/>
  </w:num>
  <w:num w:numId="5">
    <w:abstractNumId w:val="0"/>
    <w:lvlOverride w:ilvl="0">
      <w:lvl w:ilvl="0">
        <w:numFmt w:val="bullet"/>
        <w:lvlText w:val=""/>
        <w:legacy w:legacy="1" w:legacySpace="0" w:legacyIndent="140"/>
        <w:lvlJc w:val="left"/>
        <w:rPr>
          <w:rFonts w:ascii="Symbol" w:hAnsi="Symbol" w:hint="default"/>
        </w:rPr>
      </w:lvl>
    </w:lvlOverride>
  </w:num>
  <w:num w:numId="6">
    <w:abstractNumId w:val="17"/>
  </w:num>
  <w:num w:numId="7">
    <w:abstractNumId w:val="6"/>
  </w:num>
  <w:num w:numId="8">
    <w:abstractNumId w:val="2"/>
  </w:num>
  <w:num w:numId="9">
    <w:abstractNumId w:val="5"/>
  </w:num>
  <w:num w:numId="10">
    <w:abstractNumId w:val="3"/>
  </w:num>
  <w:num w:numId="11">
    <w:abstractNumId w:val="4"/>
  </w:num>
  <w:num w:numId="12">
    <w:abstractNumId w:val="22"/>
  </w:num>
  <w:num w:numId="13">
    <w:abstractNumId w:val="1"/>
  </w:num>
  <w:num w:numId="14">
    <w:abstractNumId w:val="11"/>
  </w:num>
  <w:num w:numId="15">
    <w:abstractNumId w:val="10"/>
  </w:num>
  <w:num w:numId="16">
    <w:abstractNumId w:val="18"/>
  </w:num>
  <w:num w:numId="17">
    <w:abstractNumId w:val="9"/>
  </w:num>
  <w:num w:numId="18">
    <w:abstractNumId w:val="8"/>
  </w:num>
  <w:num w:numId="19">
    <w:abstractNumId w:val="13"/>
  </w:num>
  <w:num w:numId="20">
    <w:abstractNumId w:val="15"/>
  </w:num>
  <w:num w:numId="21">
    <w:abstractNumId w:val="12"/>
  </w:num>
  <w:num w:numId="22">
    <w:abstractNumId w:val="20"/>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A8D"/>
    <w:rsid w:val="00005210"/>
    <w:rsid w:val="00040413"/>
    <w:rsid w:val="00051D0D"/>
    <w:rsid w:val="0006527F"/>
    <w:rsid w:val="00077BBC"/>
    <w:rsid w:val="000B6886"/>
    <w:rsid w:val="000D2660"/>
    <w:rsid w:val="000E7796"/>
    <w:rsid w:val="000F5B8E"/>
    <w:rsid w:val="001056E2"/>
    <w:rsid w:val="0014041B"/>
    <w:rsid w:val="00170AF2"/>
    <w:rsid w:val="00170CB5"/>
    <w:rsid w:val="001779E8"/>
    <w:rsid w:val="00181EC1"/>
    <w:rsid w:val="002129E0"/>
    <w:rsid w:val="00214047"/>
    <w:rsid w:val="00233E8E"/>
    <w:rsid w:val="00252F11"/>
    <w:rsid w:val="00275516"/>
    <w:rsid w:val="002D7D15"/>
    <w:rsid w:val="002F01D4"/>
    <w:rsid w:val="0030421C"/>
    <w:rsid w:val="00333235"/>
    <w:rsid w:val="003C61ED"/>
    <w:rsid w:val="004314A8"/>
    <w:rsid w:val="00476D3B"/>
    <w:rsid w:val="004822D4"/>
    <w:rsid w:val="0049445B"/>
    <w:rsid w:val="004A2C10"/>
    <w:rsid w:val="004E0A69"/>
    <w:rsid w:val="004E1FC3"/>
    <w:rsid w:val="00521960"/>
    <w:rsid w:val="005373C7"/>
    <w:rsid w:val="0054061B"/>
    <w:rsid w:val="0054211B"/>
    <w:rsid w:val="005569DE"/>
    <w:rsid w:val="00570C0A"/>
    <w:rsid w:val="00570DEE"/>
    <w:rsid w:val="00594097"/>
    <w:rsid w:val="00606921"/>
    <w:rsid w:val="00617261"/>
    <w:rsid w:val="00696BE6"/>
    <w:rsid w:val="006F0739"/>
    <w:rsid w:val="006F1629"/>
    <w:rsid w:val="006F509C"/>
    <w:rsid w:val="007100B7"/>
    <w:rsid w:val="007132A7"/>
    <w:rsid w:val="00716134"/>
    <w:rsid w:val="00767C73"/>
    <w:rsid w:val="00770224"/>
    <w:rsid w:val="0079285A"/>
    <w:rsid w:val="00796493"/>
    <w:rsid w:val="007B7FF8"/>
    <w:rsid w:val="007F67D8"/>
    <w:rsid w:val="00842460"/>
    <w:rsid w:val="0084373E"/>
    <w:rsid w:val="008C7DE4"/>
    <w:rsid w:val="009102E1"/>
    <w:rsid w:val="00923567"/>
    <w:rsid w:val="00937DCD"/>
    <w:rsid w:val="00941DF6"/>
    <w:rsid w:val="00963625"/>
    <w:rsid w:val="00966CD7"/>
    <w:rsid w:val="00992BE9"/>
    <w:rsid w:val="009D706B"/>
    <w:rsid w:val="009E3C17"/>
    <w:rsid w:val="00A10094"/>
    <w:rsid w:val="00A25C4A"/>
    <w:rsid w:val="00A5176B"/>
    <w:rsid w:val="00A722B2"/>
    <w:rsid w:val="00A84347"/>
    <w:rsid w:val="00A95AFA"/>
    <w:rsid w:val="00AF7103"/>
    <w:rsid w:val="00B02E27"/>
    <w:rsid w:val="00B24D73"/>
    <w:rsid w:val="00B86A8D"/>
    <w:rsid w:val="00BA55E6"/>
    <w:rsid w:val="00BA5D73"/>
    <w:rsid w:val="00BF659F"/>
    <w:rsid w:val="00C320D1"/>
    <w:rsid w:val="00C425F9"/>
    <w:rsid w:val="00C56802"/>
    <w:rsid w:val="00C602B0"/>
    <w:rsid w:val="00C66C33"/>
    <w:rsid w:val="00C7451A"/>
    <w:rsid w:val="00C80D60"/>
    <w:rsid w:val="00C86B2E"/>
    <w:rsid w:val="00CC012D"/>
    <w:rsid w:val="00D3678F"/>
    <w:rsid w:val="00D81769"/>
    <w:rsid w:val="00D84A11"/>
    <w:rsid w:val="00DA7F23"/>
    <w:rsid w:val="00DC4AA8"/>
    <w:rsid w:val="00DD789A"/>
    <w:rsid w:val="00DD78AB"/>
    <w:rsid w:val="00DE788F"/>
    <w:rsid w:val="00E06230"/>
    <w:rsid w:val="00E44156"/>
    <w:rsid w:val="00EC3398"/>
    <w:rsid w:val="00EE0D59"/>
    <w:rsid w:val="00F52202"/>
    <w:rsid w:val="00F811F7"/>
    <w:rsid w:val="00FA17FC"/>
    <w:rsid w:val="00FB70AE"/>
    <w:rsid w:val="00FC2EE7"/>
    <w:rsid w:val="00FD7C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6A510"/>
  <w15:docId w15:val="{86337FE9-FF48-4D45-AD56-19615EF5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14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1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B7"/>
    <w:rPr>
      <w:rFonts w:ascii="Tahoma" w:hAnsi="Tahoma" w:cs="Tahoma"/>
      <w:sz w:val="16"/>
      <w:szCs w:val="16"/>
    </w:rPr>
  </w:style>
  <w:style w:type="paragraph" w:styleId="NoSpacing">
    <w:name w:val="No Spacing"/>
    <w:uiPriority w:val="1"/>
    <w:qFormat/>
    <w:rsid w:val="00B02E27"/>
    <w:pPr>
      <w:spacing w:after="0" w:line="240" w:lineRule="auto"/>
    </w:pPr>
  </w:style>
  <w:style w:type="paragraph" w:styleId="Header">
    <w:name w:val="header"/>
    <w:basedOn w:val="Normal"/>
    <w:link w:val="HeaderChar"/>
    <w:uiPriority w:val="99"/>
    <w:unhideWhenUsed/>
    <w:rsid w:val="00214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47"/>
  </w:style>
  <w:style w:type="paragraph" w:styleId="Footer">
    <w:name w:val="footer"/>
    <w:basedOn w:val="Normal"/>
    <w:link w:val="FooterChar"/>
    <w:uiPriority w:val="99"/>
    <w:unhideWhenUsed/>
    <w:rsid w:val="00214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47"/>
  </w:style>
  <w:style w:type="character" w:customStyle="1" w:styleId="apple-converted-space">
    <w:name w:val="apple-converted-space"/>
    <w:basedOn w:val="DefaultParagraphFont"/>
    <w:rsid w:val="002D7D15"/>
  </w:style>
  <w:style w:type="character" w:styleId="Hyperlink">
    <w:name w:val="Hyperlink"/>
    <w:basedOn w:val="DefaultParagraphFont"/>
    <w:uiPriority w:val="99"/>
    <w:unhideWhenUsed/>
    <w:rsid w:val="002D7D15"/>
    <w:rPr>
      <w:color w:val="0000FF"/>
      <w:u w:val="single"/>
    </w:rPr>
  </w:style>
  <w:style w:type="paragraph" w:styleId="ListParagraph">
    <w:name w:val="List Paragraph"/>
    <w:basedOn w:val="Normal"/>
    <w:uiPriority w:val="34"/>
    <w:qFormat/>
    <w:rsid w:val="0030421C"/>
    <w:pPr>
      <w:ind w:left="720"/>
      <w:contextualSpacing/>
    </w:pPr>
  </w:style>
  <w:style w:type="character" w:customStyle="1" w:styleId="Heading1Char">
    <w:name w:val="Heading 1 Char"/>
    <w:basedOn w:val="DefaultParagraphFont"/>
    <w:link w:val="Heading1"/>
    <w:uiPriority w:val="9"/>
    <w:rsid w:val="004314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17F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2F11"/>
  </w:style>
  <w:style w:type="character" w:customStyle="1" w:styleId="TitleChar">
    <w:name w:val="Title Char"/>
    <w:basedOn w:val="DefaultParagraphFont"/>
    <w:link w:val="Title"/>
    <w:uiPriority w:val="10"/>
    <w:rsid w:val="00252F11"/>
  </w:style>
  <w:style w:type="paragraph" w:customStyle="1" w:styleId="HeaderText">
    <w:name w:val="HeaderText"/>
    <w:basedOn w:val="Normal"/>
    <w:link w:val="HeaderTextChar"/>
    <w:qFormat/>
    <w:rsid w:val="0084373E"/>
    <w:rPr>
      <w:color w:val="FFFFFF" w:themeColor="background1"/>
      <w:sz w:val="32"/>
      <w:szCs w:val="32"/>
    </w:rPr>
  </w:style>
  <w:style w:type="paragraph" w:customStyle="1" w:styleId="FooterText">
    <w:name w:val="FooterText"/>
    <w:basedOn w:val="Normal"/>
    <w:link w:val="FooterTextChar"/>
    <w:qFormat/>
    <w:rsid w:val="0084373E"/>
    <w:rPr>
      <w:color w:val="FFFFFF" w:themeColor="background1"/>
      <w:sz w:val="32"/>
      <w:szCs w:val="32"/>
    </w:rPr>
  </w:style>
  <w:style w:type="character" w:customStyle="1" w:styleId="HeaderTextChar">
    <w:name w:val="HeaderText Char"/>
    <w:basedOn w:val="DefaultParagraphFont"/>
    <w:link w:val="HeaderText"/>
    <w:rsid w:val="0084373E"/>
    <w:rPr>
      <w:color w:val="FFFFFF" w:themeColor="background1"/>
      <w:sz w:val="32"/>
      <w:szCs w:val="32"/>
    </w:rPr>
  </w:style>
  <w:style w:type="paragraph" w:customStyle="1" w:styleId="SlideTitles">
    <w:name w:val="SlideTitles"/>
    <w:basedOn w:val="Heading1"/>
    <w:link w:val="SlideTitlesChar"/>
    <w:qFormat/>
    <w:rsid w:val="00252F11"/>
  </w:style>
  <w:style w:type="character" w:customStyle="1" w:styleId="FooterTextChar">
    <w:name w:val="FooterText Char"/>
    <w:basedOn w:val="DefaultParagraphFont"/>
    <w:link w:val="FooterText"/>
    <w:rsid w:val="0084373E"/>
    <w:rPr>
      <w:color w:val="FFFFFF" w:themeColor="background1"/>
      <w:sz w:val="32"/>
      <w:szCs w:val="32"/>
    </w:rPr>
  </w:style>
  <w:style w:type="paragraph" w:customStyle="1" w:styleId="ParagraphStyle">
    <w:name w:val="ParagraphStyle"/>
    <w:basedOn w:val="Normal"/>
    <w:link w:val="ParagraphStyleChar"/>
    <w:qFormat/>
    <w:rsid w:val="00BA55E6"/>
    <w:pPr>
      <w:autoSpaceDE w:val="0"/>
      <w:autoSpaceDN w:val="0"/>
      <w:adjustRightInd w:val="0"/>
      <w:spacing w:after="0" w:line="240" w:lineRule="auto"/>
    </w:pPr>
    <w:rPr>
      <w:szCs w:val="24"/>
    </w:rPr>
  </w:style>
  <w:style w:type="character" w:customStyle="1" w:styleId="SlideTitlesChar">
    <w:name w:val="SlideTitles Char"/>
    <w:basedOn w:val="Heading1Char"/>
    <w:link w:val="SlideTitles"/>
    <w:rsid w:val="00252F11"/>
    <w:rPr>
      <w:rFonts w:asciiTheme="majorHAnsi" w:eastAsiaTheme="majorEastAsia" w:hAnsiTheme="majorHAnsi" w:cstheme="majorBidi"/>
      <w:color w:val="365F91" w:themeColor="accent1" w:themeShade="BF"/>
      <w:sz w:val="32"/>
      <w:szCs w:val="32"/>
    </w:rPr>
  </w:style>
  <w:style w:type="paragraph" w:customStyle="1" w:styleId="TableHeadings">
    <w:name w:val="TableHeadings"/>
    <w:basedOn w:val="Heading2"/>
    <w:link w:val="TableHeadingsChar"/>
    <w:qFormat/>
    <w:rsid w:val="00252F11"/>
    <w:pPr>
      <w:spacing w:line="240" w:lineRule="auto"/>
    </w:pPr>
  </w:style>
  <w:style w:type="character" w:customStyle="1" w:styleId="ParagraphStyleChar">
    <w:name w:val="ParagraphStyle Char"/>
    <w:basedOn w:val="DefaultParagraphFont"/>
    <w:link w:val="ParagraphStyle"/>
    <w:rsid w:val="00BA55E6"/>
    <w:rPr>
      <w:szCs w:val="24"/>
    </w:rPr>
  </w:style>
  <w:style w:type="character" w:customStyle="1" w:styleId="TableHeadingsChar">
    <w:name w:val="TableHeadings Char"/>
    <w:basedOn w:val="Heading2Char"/>
    <w:link w:val="TableHeadings"/>
    <w:rsid w:val="00252F1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634986">
      <w:bodyDiv w:val="1"/>
      <w:marLeft w:val="0"/>
      <w:marRight w:val="0"/>
      <w:marTop w:val="0"/>
      <w:marBottom w:val="0"/>
      <w:divBdr>
        <w:top w:val="none" w:sz="0" w:space="0" w:color="auto"/>
        <w:left w:val="none" w:sz="0" w:space="0" w:color="auto"/>
        <w:bottom w:val="none" w:sz="0" w:space="0" w:color="auto"/>
        <w:right w:val="none" w:sz="0" w:space="0" w:color="auto"/>
      </w:divBdr>
      <w:divsChild>
        <w:div w:id="1216701689">
          <w:marLeft w:val="446"/>
          <w:marRight w:val="0"/>
          <w:marTop w:val="77"/>
          <w:marBottom w:val="0"/>
          <w:divBdr>
            <w:top w:val="none" w:sz="0" w:space="0" w:color="auto"/>
            <w:left w:val="none" w:sz="0" w:space="0" w:color="auto"/>
            <w:bottom w:val="none" w:sz="0" w:space="0" w:color="auto"/>
            <w:right w:val="none" w:sz="0" w:space="0" w:color="auto"/>
          </w:divBdr>
        </w:div>
        <w:div w:id="205725105">
          <w:marLeft w:val="446"/>
          <w:marRight w:val="0"/>
          <w:marTop w:val="77"/>
          <w:marBottom w:val="0"/>
          <w:divBdr>
            <w:top w:val="none" w:sz="0" w:space="0" w:color="auto"/>
            <w:left w:val="none" w:sz="0" w:space="0" w:color="auto"/>
            <w:bottom w:val="none" w:sz="0" w:space="0" w:color="auto"/>
            <w:right w:val="none" w:sz="0" w:space="0" w:color="auto"/>
          </w:divBdr>
        </w:div>
        <w:div w:id="220218757">
          <w:marLeft w:val="446"/>
          <w:marRight w:val="0"/>
          <w:marTop w:val="77"/>
          <w:marBottom w:val="0"/>
          <w:divBdr>
            <w:top w:val="none" w:sz="0" w:space="0" w:color="auto"/>
            <w:left w:val="none" w:sz="0" w:space="0" w:color="auto"/>
            <w:bottom w:val="none" w:sz="0" w:space="0" w:color="auto"/>
            <w:right w:val="none" w:sz="0" w:space="0" w:color="auto"/>
          </w:divBdr>
        </w:div>
      </w:divsChild>
    </w:div>
    <w:div w:id="1929970394">
      <w:bodyDiv w:val="1"/>
      <w:marLeft w:val="0"/>
      <w:marRight w:val="0"/>
      <w:marTop w:val="0"/>
      <w:marBottom w:val="0"/>
      <w:divBdr>
        <w:top w:val="none" w:sz="0" w:space="0" w:color="auto"/>
        <w:left w:val="none" w:sz="0" w:space="0" w:color="auto"/>
        <w:bottom w:val="none" w:sz="0" w:space="0" w:color="auto"/>
        <w:right w:val="none" w:sz="0" w:space="0" w:color="auto"/>
      </w:divBdr>
      <w:divsChild>
        <w:div w:id="660890164">
          <w:marLeft w:val="446"/>
          <w:marRight w:val="0"/>
          <w:marTop w:val="77"/>
          <w:marBottom w:val="0"/>
          <w:divBdr>
            <w:top w:val="none" w:sz="0" w:space="0" w:color="auto"/>
            <w:left w:val="none" w:sz="0" w:space="0" w:color="auto"/>
            <w:bottom w:val="none" w:sz="0" w:space="0" w:color="auto"/>
            <w:right w:val="none" w:sz="0" w:space="0" w:color="auto"/>
          </w:divBdr>
        </w:div>
        <w:div w:id="1346244105">
          <w:marLeft w:val="446"/>
          <w:marRight w:val="0"/>
          <w:marTop w:val="77"/>
          <w:marBottom w:val="0"/>
          <w:divBdr>
            <w:top w:val="none" w:sz="0" w:space="0" w:color="auto"/>
            <w:left w:val="none" w:sz="0" w:space="0" w:color="auto"/>
            <w:bottom w:val="none" w:sz="0" w:space="0" w:color="auto"/>
            <w:right w:val="none" w:sz="0" w:space="0" w:color="auto"/>
          </w:divBdr>
        </w:div>
        <w:div w:id="1888832317">
          <w:marLeft w:val="44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Documents\Custom%20Office%20Templates\BLC%20Accessibility%20session%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D28EC345F1440B9A7764C1FA46D10" ma:contentTypeVersion="2" ma:contentTypeDescription="Create a new document." ma:contentTypeScope="" ma:versionID="aec029662830cf27bdf0a04cabfe1638">
  <xsd:schema xmlns:xsd="http://www.w3.org/2001/XMLSchema" xmlns:xs="http://www.w3.org/2001/XMLSchema" xmlns:p="http://schemas.microsoft.com/office/2006/metadata/properties" xmlns:ns2="563251b0-951b-42a9-a373-396af60fdc85" targetNamespace="http://schemas.microsoft.com/office/2006/metadata/properties" ma:root="true" ma:fieldsID="0ccfac5c8129dbf32c594330892b45d7" ns2:_="">
    <xsd:import namespace="563251b0-951b-42a9-a373-396af60fdc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51b0-951b-42a9-a373-396af60fd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79D306-C591-47D5-AD56-906A3B440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251b0-951b-42a9-a373-396af60fd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D5C26-4446-4078-AE99-13909260593C}">
  <ds:schemaRefs>
    <ds:schemaRef ds:uri="http://schemas.microsoft.com/sharepoint/v3/contenttype/forms"/>
  </ds:schemaRefs>
</ds:datastoreItem>
</file>

<file path=customXml/itemProps3.xml><?xml version="1.0" encoding="utf-8"?>
<ds:datastoreItem xmlns:ds="http://schemas.openxmlformats.org/officeDocument/2006/customXml" ds:itemID="{BBC728BA-C801-4FDC-BB64-0C998D445C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BLC Accessibility session template2</Template>
  <TotalTime>24</TotalTime>
  <Pages>5</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Tuck</dc:creator>
  <cp:lastModifiedBy>Kirsty Heritage</cp:lastModifiedBy>
  <cp:revision>27</cp:revision>
  <dcterms:created xsi:type="dcterms:W3CDTF">2019-10-27T10:30:00Z</dcterms:created>
  <dcterms:modified xsi:type="dcterms:W3CDTF">2020-07-02T14:22:00Z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0x010100F17D28EC345F1440B9A7764C1FA46D10</vt:lpwstr>
  </property>
  <property fmtid="{D5CDD505-2E9C-101B-9397-08002B2CF9AE}" pid="3" name="Order">
    <vt:r8>3275000</vt:r8>
  </property>
  <property fmtid="{D5CDD505-2E9C-101B-9397-08002B2CF9AE}" pid="4" name="ComplianceAssetId">
    <vt:lpwstr/>
  </property>
</Properties>
</file>