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D5" w:rsidRPr="007E305E" w:rsidRDefault="00D16B1B">
      <w:pPr>
        <w:rPr>
          <w:rFonts w:ascii="Arial" w:hAnsi="Arial" w:cs="Arial"/>
          <w:b/>
        </w:rPr>
      </w:pPr>
      <w:r w:rsidRPr="007E305E">
        <w:rPr>
          <w:rFonts w:ascii="Arial" w:hAnsi="Arial" w:cs="Arial"/>
          <w:b/>
        </w:rPr>
        <w:t>HARDWARE DEVICES</w:t>
      </w:r>
    </w:p>
    <w:p w:rsidR="00D16B1B" w:rsidRPr="007E305E" w:rsidRDefault="00D16B1B">
      <w:pPr>
        <w:rPr>
          <w:rFonts w:ascii="Arial" w:hAnsi="Arial" w:cs="Arial"/>
        </w:rPr>
      </w:pPr>
    </w:p>
    <w:tbl>
      <w:tblPr>
        <w:tblStyle w:val="LightShading-Accent1"/>
        <w:tblW w:w="10065" w:type="dxa"/>
        <w:tblInd w:w="-601" w:type="dxa"/>
        <w:tblLook w:val="04A0" w:firstRow="1" w:lastRow="0" w:firstColumn="1" w:lastColumn="0" w:noHBand="0" w:noVBand="1"/>
      </w:tblPr>
      <w:tblGrid>
        <w:gridCol w:w="2410"/>
        <w:gridCol w:w="5670"/>
        <w:gridCol w:w="1985"/>
      </w:tblGrid>
      <w:tr w:rsidR="00D16B1B" w:rsidTr="00B65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16B1B" w:rsidRPr="00CA0A90" w:rsidRDefault="00D16B1B" w:rsidP="00CA0A90">
            <w:pPr>
              <w:rPr>
                <w:rFonts w:ascii="Arial" w:hAnsi="Arial" w:cs="Arial"/>
                <w:i/>
              </w:rPr>
            </w:pPr>
            <w:r w:rsidRPr="00CA0A90">
              <w:rPr>
                <w:rFonts w:ascii="Arial" w:hAnsi="Arial" w:cs="Arial"/>
                <w:i/>
              </w:rPr>
              <w:t>System</w:t>
            </w:r>
          </w:p>
        </w:tc>
        <w:tc>
          <w:tcPr>
            <w:tcW w:w="5670" w:type="dxa"/>
          </w:tcPr>
          <w:p w:rsidR="00D16B1B" w:rsidRPr="00CA0A90" w:rsidRDefault="00D16B1B" w:rsidP="00CA0A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A0A90">
              <w:rPr>
                <w:rFonts w:ascii="Arial" w:hAnsi="Arial" w:cs="Arial"/>
                <w:i/>
              </w:rPr>
              <w:t>Features</w:t>
            </w:r>
          </w:p>
        </w:tc>
        <w:tc>
          <w:tcPr>
            <w:tcW w:w="1985" w:type="dxa"/>
          </w:tcPr>
          <w:p w:rsidR="00D16B1B" w:rsidRPr="00CA0A90" w:rsidRDefault="00D16B1B" w:rsidP="00CA0A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A0A90">
              <w:rPr>
                <w:rFonts w:ascii="Arial" w:hAnsi="Arial" w:cs="Arial"/>
                <w:i/>
              </w:rPr>
              <w:t>Key uses</w:t>
            </w:r>
          </w:p>
        </w:tc>
      </w:tr>
      <w:tr w:rsidR="00D16B1B" w:rsidTr="00B6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16B1B" w:rsidRPr="00CA0A90" w:rsidRDefault="00D16B1B" w:rsidP="00CA0A90">
            <w:pPr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Personal computer (PC)</w:t>
            </w:r>
          </w:p>
        </w:tc>
        <w:tc>
          <w:tcPr>
            <w:tcW w:w="5670" w:type="dxa"/>
          </w:tcPr>
          <w:p w:rsidR="00D16B1B" w:rsidRPr="00CA0A90" w:rsidRDefault="00D16B1B" w:rsidP="00CA0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436">
              <w:rPr>
                <w:rFonts w:ascii="Arial" w:hAnsi="Arial" w:cs="Arial"/>
                <w:b/>
              </w:rPr>
              <w:t>Processor type</w:t>
            </w:r>
            <w:r w:rsidRPr="00CA0A90">
              <w:rPr>
                <w:rFonts w:ascii="Arial" w:hAnsi="Arial" w:cs="Arial"/>
              </w:rPr>
              <w:t>, e.g. single core, dual core or quad core</w:t>
            </w:r>
          </w:p>
          <w:p w:rsidR="00D16B1B" w:rsidRPr="00CA0A90" w:rsidRDefault="00D16B1B" w:rsidP="00CA0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436">
              <w:rPr>
                <w:rFonts w:ascii="Arial" w:hAnsi="Arial" w:cs="Arial"/>
                <w:b/>
              </w:rPr>
              <w:t>Processor speed</w:t>
            </w:r>
            <w:r w:rsidRPr="00CA0A90">
              <w:rPr>
                <w:rFonts w:ascii="Arial" w:hAnsi="Arial" w:cs="Arial"/>
              </w:rPr>
              <w:t xml:space="preserve">, </w:t>
            </w:r>
            <w:proofErr w:type="spellStart"/>
            <w:r w:rsidRPr="00CA0A90">
              <w:rPr>
                <w:rFonts w:ascii="Arial" w:hAnsi="Arial" w:cs="Arial"/>
              </w:rPr>
              <w:t>e.g</w:t>
            </w:r>
            <w:proofErr w:type="spellEnd"/>
            <w:r w:rsidRPr="00CA0A90">
              <w:rPr>
                <w:rFonts w:ascii="Arial" w:hAnsi="Arial" w:cs="Arial"/>
              </w:rPr>
              <w:t xml:space="preserve"> 1.6 or 2.6 GHz</w:t>
            </w:r>
          </w:p>
          <w:p w:rsidR="00D16B1B" w:rsidRPr="00CA0A90" w:rsidRDefault="00D16B1B" w:rsidP="00CA0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 xml:space="preserve">Amount of </w:t>
            </w:r>
            <w:r w:rsidRPr="00B65436">
              <w:rPr>
                <w:rFonts w:ascii="Arial" w:hAnsi="Arial" w:cs="Arial"/>
                <w:b/>
              </w:rPr>
              <w:t>Random Access Memory</w:t>
            </w:r>
            <w:r w:rsidRPr="00CA0A90">
              <w:rPr>
                <w:rFonts w:ascii="Arial" w:hAnsi="Arial" w:cs="Arial"/>
              </w:rPr>
              <w:t xml:space="preserve"> (RAM), e.g. 4GB or higher</w:t>
            </w:r>
          </w:p>
          <w:p w:rsidR="00D16B1B" w:rsidRPr="00CA0A90" w:rsidRDefault="00D16B1B" w:rsidP="00CA0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 xml:space="preserve">Type of </w:t>
            </w:r>
            <w:r w:rsidRPr="00B65436">
              <w:rPr>
                <w:rFonts w:ascii="Arial" w:hAnsi="Arial" w:cs="Arial"/>
                <w:b/>
              </w:rPr>
              <w:t>operating system</w:t>
            </w:r>
            <w:r w:rsidRPr="00CA0A90">
              <w:rPr>
                <w:rFonts w:ascii="Arial" w:hAnsi="Arial" w:cs="Arial"/>
              </w:rPr>
              <w:t>, e.g. Windows, OS X or Linux</w:t>
            </w:r>
          </w:p>
          <w:p w:rsidR="00D16B1B" w:rsidRPr="00CA0A90" w:rsidRDefault="00D16B1B" w:rsidP="00CA0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436">
              <w:rPr>
                <w:rFonts w:ascii="Arial" w:hAnsi="Arial" w:cs="Arial"/>
                <w:b/>
              </w:rPr>
              <w:t>Network connectivity</w:t>
            </w:r>
            <w:r w:rsidRPr="00CA0A90">
              <w:rPr>
                <w:rFonts w:ascii="Arial" w:hAnsi="Arial" w:cs="Arial"/>
              </w:rPr>
              <w:t>, e.g. wireless or wired</w:t>
            </w:r>
          </w:p>
          <w:p w:rsidR="00D16B1B" w:rsidRPr="00CA0A90" w:rsidRDefault="00D16B1B" w:rsidP="00CA0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436">
              <w:rPr>
                <w:rFonts w:ascii="Arial" w:hAnsi="Arial" w:cs="Arial"/>
                <w:b/>
              </w:rPr>
              <w:t>Storage size</w:t>
            </w:r>
            <w:r w:rsidRPr="00CA0A90">
              <w:rPr>
                <w:rFonts w:ascii="Arial" w:hAnsi="Arial" w:cs="Arial"/>
              </w:rPr>
              <w:t>, e.g. 160 GB, and type e.g. solid state device</w:t>
            </w:r>
          </w:p>
          <w:p w:rsidR="00D16B1B" w:rsidRPr="00CA0A90" w:rsidRDefault="00D16B1B" w:rsidP="00CA0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16B1B" w:rsidRPr="00CA0A90" w:rsidRDefault="00D16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Running apps such as word processing and spreadsheets</w:t>
            </w:r>
          </w:p>
        </w:tc>
      </w:tr>
      <w:tr w:rsidR="00D16B1B" w:rsidTr="00B6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16B1B" w:rsidRPr="00CA0A90" w:rsidRDefault="00D16B1B" w:rsidP="00CA0A90">
            <w:pPr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Server</w:t>
            </w:r>
          </w:p>
        </w:tc>
        <w:tc>
          <w:tcPr>
            <w:tcW w:w="5670" w:type="dxa"/>
          </w:tcPr>
          <w:p w:rsidR="00D16B1B" w:rsidRPr="00CA0A90" w:rsidRDefault="00D16B1B" w:rsidP="00CA0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Powerful computer with lots of RAM and disk space</w:t>
            </w:r>
          </w:p>
          <w:p w:rsidR="00D16B1B" w:rsidRPr="00CA0A90" w:rsidRDefault="00D16B1B" w:rsidP="00CA0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16B1B" w:rsidRPr="00CA0A90" w:rsidRDefault="00D1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Controlling a network</w:t>
            </w:r>
          </w:p>
        </w:tc>
      </w:tr>
      <w:tr w:rsidR="00D16B1B" w:rsidTr="00B6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16B1B" w:rsidRPr="00CA0A90" w:rsidRDefault="00D16B1B" w:rsidP="00CA0A90">
            <w:pPr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Laptop</w:t>
            </w:r>
          </w:p>
        </w:tc>
        <w:tc>
          <w:tcPr>
            <w:tcW w:w="5670" w:type="dxa"/>
          </w:tcPr>
          <w:p w:rsidR="00D16B1B" w:rsidRPr="00CA0A90" w:rsidRDefault="00D16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Portable computer</w:t>
            </w:r>
          </w:p>
        </w:tc>
        <w:tc>
          <w:tcPr>
            <w:tcW w:w="1985" w:type="dxa"/>
          </w:tcPr>
          <w:p w:rsidR="00D16B1B" w:rsidRPr="00CA0A90" w:rsidRDefault="00D16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Mobile computing</w:t>
            </w:r>
          </w:p>
          <w:p w:rsidR="00D16B1B" w:rsidRPr="00CA0A90" w:rsidRDefault="00D16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16B1B" w:rsidTr="00B6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16B1B" w:rsidRPr="00CA0A90" w:rsidRDefault="00D16B1B" w:rsidP="00CA0A90">
            <w:pPr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Tablet</w:t>
            </w:r>
          </w:p>
        </w:tc>
        <w:tc>
          <w:tcPr>
            <w:tcW w:w="5670" w:type="dxa"/>
          </w:tcPr>
          <w:p w:rsidR="00D16B1B" w:rsidRPr="00CA0A90" w:rsidRDefault="00D1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Touch screen computer</w:t>
            </w:r>
          </w:p>
        </w:tc>
        <w:tc>
          <w:tcPr>
            <w:tcW w:w="1985" w:type="dxa"/>
          </w:tcPr>
          <w:p w:rsidR="00D16B1B" w:rsidRPr="00CA0A90" w:rsidRDefault="00D1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Web browsing</w:t>
            </w:r>
          </w:p>
          <w:p w:rsidR="00D16B1B" w:rsidRPr="00CA0A90" w:rsidRDefault="00D1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16B1B" w:rsidTr="00B6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16B1B" w:rsidRPr="00CA0A90" w:rsidRDefault="00D16B1B" w:rsidP="00CA0A90">
            <w:pPr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Games console</w:t>
            </w:r>
          </w:p>
        </w:tc>
        <w:tc>
          <w:tcPr>
            <w:tcW w:w="5670" w:type="dxa"/>
          </w:tcPr>
          <w:p w:rsidR="00D16B1B" w:rsidRPr="00CA0A90" w:rsidRDefault="00D16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Computer designed for gaming with high-quality graphics card</w:t>
            </w:r>
          </w:p>
          <w:p w:rsidR="00D16B1B" w:rsidRPr="00CA0A90" w:rsidRDefault="00D16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16B1B" w:rsidRPr="00CA0A90" w:rsidRDefault="00D16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Gaming</w:t>
            </w:r>
          </w:p>
        </w:tc>
      </w:tr>
      <w:tr w:rsidR="00D16B1B" w:rsidTr="00B6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16B1B" w:rsidRDefault="00D16B1B" w:rsidP="00CA0A90">
            <w:pPr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Programmable digital devices</w:t>
            </w:r>
          </w:p>
          <w:p w:rsidR="00B65436" w:rsidRPr="00CA0A90" w:rsidRDefault="00B65436" w:rsidP="00CA0A9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16B1B" w:rsidRPr="00CA0A90" w:rsidRDefault="00D1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Anything with digital control, e.g. a microwave oven</w:t>
            </w:r>
          </w:p>
          <w:p w:rsidR="00D16B1B" w:rsidRPr="00CA0A90" w:rsidRDefault="00D1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16B1B" w:rsidRPr="00CA0A90" w:rsidRDefault="00D16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Controlling hardware</w:t>
            </w:r>
          </w:p>
        </w:tc>
      </w:tr>
      <w:tr w:rsidR="00B65436" w:rsidTr="00B6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65436" w:rsidRPr="00CA0A90" w:rsidRDefault="00B65436" w:rsidP="000734C5">
            <w:pPr>
              <w:rPr>
                <w:rFonts w:ascii="Arial" w:hAnsi="Arial" w:cs="Arial"/>
              </w:rPr>
            </w:pPr>
            <w:r w:rsidRPr="00CA0A90">
              <w:rPr>
                <w:rFonts w:ascii="Arial" w:hAnsi="Arial" w:cs="Arial"/>
              </w:rPr>
              <w:t>Input device</w:t>
            </w:r>
          </w:p>
        </w:tc>
        <w:tc>
          <w:tcPr>
            <w:tcW w:w="5670" w:type="dxa"/>
          </w:tcPr>
          <w:p w:rsidR="00B65436" w:rsidRDefault="00B65436" w:rsidP="0007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Keyboard; mouse; sensors; touch screen; microphone; scanner;</w:t>
            </w:r>
          </w:p>
          <w:p w:rsidR="00B65436" w:rsidRDefault="00B65436" w:rsidP="0007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camera</w:t>
            </w:r>
          </w:p>
          <w:p w:rsidR="00B65436" w:rsidRPr="00CA0A90" w:rsidRDefault="00B65436" w:rsidP="0007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65436" w:rsidRPr="00CA0A90" w:rsidRDefault="00B65436" w:rsidP="0007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to accept information and commands into the system</w:t>
            </w:r>
          </w:p>
        </w:tc>
      </w:tr>
      <w:tr w:rsidR="00B65436" w:rsidTr="00B6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65436" w:rsidRPr="00CA0A90" w:rsidRDefault="00B65436" w:rsidP="00073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Output device</w:t>
            </w:r>
          </w:p>
        </w:tc>
        <w:tc>
          <w:tcPr>
            <w:tcW w:w="5670" w:type="dxa"/>
          </w:tcPr>
          <w:p w:rsidR="00B65436" w:rsidRDefault="00B65436" w:rsidP="00073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Printers; speakers; force feedback devices; actuators; screens; projectors; robot arms; other control devices</w:t>
            </w:r>
          </w:p>
          <w:p w:rsidR="00B65436" w:rsidRPr="00CA0A90" w:rsidRDefault="00B65436" w:rsidP="00073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65436" w:rsidRPr="00CA0A90" w:rsidRDefault="00B65436" w:rsidP="00073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to transfer information out of the system</w:t>
            </w:r>
          </w:p>
        </w:tc>
      </w:tr>
      <w:tr w:rsidR="00B65436" w:rsidTr="00B6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65436" w:rsidRPr="00CA0A90" w:rsidRDefault="00B65436" w:rsidP="00073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 device</w:t>
            </w:r>
          </w:p>
        </w:tc>
        <w:tc>
          <w:tcPr>
            <w:tcW w:w="5670" w:type="dxa"/>
          </w:tcPr>
          <w:p w:rsidR="00B65436" w:rsidRDefault="00B65436" w:rsidP="0007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Solid state drives (SSD); optical media, such as DVDs and magnetic media such as hard disks</w:t>
            </w:r>
          </w:p>
          <w:p w:rsidR="00B65436" w:rsidRPr="00CA0A90" w:rsidRDefault="00B65436" w:rsidP="0007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65436" w:rsidRPr="00CA0A90" w:rsidRDefault="00B65436" w:rsidP="00073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to hold information when the hardware device or system is turned off.</w:t>
            </w:r>
          </w:p>
        </w:tc>
      </w:tr>
    </w:tbl>
    <w:p w:rsidR="00B65436" w:rsidRPr="007E305E" w:rsidRDefault="00B65436" w:rsidP="00124985">
      <w:pPr>
        <w:rPr>
          <w:rFonts w:ascii="Arial" w:hAnsi="Arial" w:cs="Arial"/>
        </w:rPr>
      </w:pPr>
      <w:bookmarkStart w:id="0" w:name="_GoBack"/>
      <w:bookmarkEnd w:id="0"/>
    </w:p>
    <w:sectPr w:rsidR="00B65436" w:rsidRPr="007E305E" w:rsidSect="007E305E">
      <w:pgSz w:w="11906" w:h="16838"/>
      <w:pgMar w:top="907" w:right="1797" w:bottom="45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1B"/>
    <w:rsid w:val="00124985"/>
    <w:rsid w:val="007E305E"/>
    <w:rsid w:val="008D11D5"/>
    <w:rsid w:val="00B65436"/>
    <w:rsid w:val="00CA0A90"/>
    <w:rsid w:val="00D16B1B"/>
    <w:rsid w:val="00D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E581E7-3423-4D70-BA97-0F8E722D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B1B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D1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16B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53374A8F</Template>
  <TotalTime>38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Kelly</dc:creator>
  <cp:lastModifiedBy>Kelly, Linda</cp:lastModifiedBy>
  <cp:revision>4</cp:revision>
  <dcterms:created xsi:type="dcterms:W3CDTF">2016-02-05T13:45:00Z</dcterms:created>
  <dcterms:modified xsi:type="dcterms:W3CDTF">2019-11-14T14:13:00Z</dcterms:modified>
</cp:coreProperties>
</file>