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41" w:rsidRDefault="008B4FD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Planning and drafting</w:t>
      </w:r>
    </w:p>
    <w:p w:rsidR="008B4FD9" w:rsidRDefault="008B4FD9">
      <w:pPr>
        <w:rPr>
          <w:rFonts w:asciiTheme="majorHAnsi" w:hAnsiTheme="majorHAnsi" w:cstheme="majorHAnsi"/>
          <w:sz w:val="28"/>
          <w:szCs w:val="28"/>
        </w:rPr>
      </w:pPr>
    </w:p>
    <w:p w:rsidR="008B4FD9" w:rsidRDefault="008B4FD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Look at the following topic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</w:rPr>
        <w:t xml:space="preserve">. </w:t>
      </w:r>
    </w:p>
    <w:p w:rsidR="008B4FD9" w:rsidRDefault="008B4FD9">
      <w:pPr>
        <w:rPr>
          <w:rFonts w:asciiTheme="majorHAnsi" w:hAnsiTheme="majorHAnsi" w:cstheme="majorHAnsi"/>
          <w:sz w:val="28"/>
          <w:szCs w:val="28"/>
        </w:rPr>
      </w:pPr>
    </w:p>
    <w:p w:rsidR="008B4FD9" w:rsidRDefault="008B4FD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As a class, develop a spider diagram to show ‘levels’ of planning.</w:t>
      </w:r>
    </w:p>
    <w:p w:rsidR="008B4FD9" w:rsidRDefault="008B4FD9">
      <w:pPr>
        <w:rPr>
          <w:rFonts w:asciiTheme="majorHAnsi" w:hAnsiTheme="majorHAnsi" w:cstheme="majorHAnsi"/>
          <w:sz w:val="28"/>
          <w:szCs w:val="28"/>
        </w:rPr>
      </w:pPr>
    </w:p>
    <w:p w:rsidR="008B4FD9" w:rsidRPr="008B4FD9" w:rsidRDefault="008B4FD9">
      <w:pPr>
        <w:rPr>
          <w:rFonts w:asciiTheme="majorHAnsi" w:hAnsiTheme="majorHAnsi" w:cstheme="majorHAnsi"/>
          <w:sz w:val="44"/>
          <w:szCs w:val="44"/>
        </w:rPr>
      </w:pPr>
      <w:r w:rsidRPr="008B4FD9">
        <w:rPr>
          <w:rFonts w:asciiTheme="majorHAnsi" w:hAnsiTheme="majorHAnsi" w:cstheme="majorHAnsi"/>
          <w:sz w:val="44"/>
          <w:szCs w:val="44"/>
        </w:rPr>
        <w:t>Describe the different types of pollution in a given area.</w:t>
      </w:r>
    </w:p>
    <w:sectPr w:rsidR="008B4FD9" w:rsidRPr="008B4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D9"/>
    <w:rsid w:val="00095341"/>
    <w:rsid w:val="00102D15"/>
    <w:rsid w:val="00194844"/>
    <w:rsid w:val="008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D03C"/>
  <w15:chartTrackingRefBased/>
  <w15:docId w15:val="{49E9D459-3CA9-4991-9EEC-EBB18CFE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D3AF7B74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2</cp:revision>
  <dcterms:created xsi:type="dcterms:W3CDTF">2020-02-26T15:20:00Z</dcterms:created>
  <dcterms:modified xsi:type="dcterms:W3CDTF">2020-02-26T15:26:00Z</dcterms:modified>
</cp:coreProperties>
</file>