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C9" w:rsidRDefault="0052586E" w:rsidP="0052586E">
      <w:pPr>
        <w:jc w:val="center"/>
        <w:rPr>
          <w:sz w:val="24"/>
        </w:rPr>
      </w:pPr>
      <w:r w:rsidRPr="0052586E">
        <w:rPr>
          <w:sz w:val="24"/>
        </w:rPr>
        <w:t xml:space="preserve">Level 2 Electrical Revision </w:t>
      </w:r>
    </w:p>
    <w:p w:rsidR="0052586E" w:rsidRDefault="0052586E" w:rsidP="0052586E">
      <w:pPr>
        <w:rPr>
          <w:sz w:val="24"/>
        </w:rPr>
      </w:pPr>
      <w:r>
        <w:rPr>
          <w:sz w:val="24"/>
        </w:rPr>
        <w:t xml:space="preserve">Component </w:t>
      </w:r>
      <w:proofErr w:type="gramStart"/>
      <w:r>
        <w:rPr>
          <w:sz w:val="24"/>
        </w:rPr>
        <w:t xml:space="preserve">-  </w:t>
      </w:r>
      <w:r w:rsidRPr="0052586E">
        <w:rPr>
          <w:color w:val="0000CC"/>
          <w:sz w:val="32"/>
        </w:rPr>
        <w:t>Alternator</w:t>
      </w:r>
      <w:proofErr w:type="gramEnd"/>
    </w:p>
    <w:p w:rsidR="0052586E" w:rsidRDefault="0052586E" w:rsidP="0052586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State the main components that make up an alternator</w:t>
      </w:r>
    </w:p>
    <w:p w:rsidR="0052586E" w:rsidRPr="0052586E" w:rsidRDefault="0052586E" w:rsidP="0052586E">
      <w:pPr>
        <w:pStyle w:val="ListParagraph"/>
        <w:rPr>
          <w:sz w:val="24"/>
        </w:rPr>
      </w:pPr>
    </w:p>
    <w:p w:rsidR="0052586E" w:rsidRDefault="0052586E" w:rsidP="0052586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State the function of an alternator</w:t>
      </w:r>
    </w:p>
    <w:p w:rsidR="0052586E" w:rsidRPr="0052586E" w:rsidRDefault="0052586E" w:rsidP="0052586E">
      <w:pPr>
        <w:pStyle w:val="ListParagraph"/>
        <w:rPr>
          <w:sz w:val="24"/>
        </w:rPr>
      </w:pPr>
    </w:p>
    <w:p w:rsidR="0052586E" w:rsidRDefault="0052586E" w:rsidP="0052586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State the function of the following in regards to an alternator</w:t>
      </w:r>
    </w:p>
    <w:p w:rsidR="0052586E" w:rsidRPr="0052586E" w:rsidRDefault="0052586E" w:rsidP="0052586E">
      <w:pPr>
        <w:pStyle w:val="ListParagraph"/>
        <w:rPr>
          <w:sz w:val="24"/>
        </w:rPr>
      </w:pPr>
    </w:p>
    <w:p w:rsidR="0052586E" w:rsidRDefault="0052586E" w:rsidP="0052586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Rectifier pack</w:t>
      </w:r>
    </w:p>
    <w:p w:rsidR="0052586E" w:rsidRDefault="0052586E" w:rsidP="0052586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Voltage regulator</w:t>
      </w:r>
    </w:p>
    <w:p w:rsidR="0052586E" w:rsidRDefault="0052586E" w:rsidP="0052586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Brushes</w:t>
      </w:r>
    </w:p>
    <w:p w:rsidR="0052586E" w:rsidRDefault="0052586E" w:rsidP="0052586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Heat sink</w:t>
      </w:r>
    </w:p>
    <w:p w:rsidR="0052586E" w:rsidRDefault="0052586E" w:rsidP="0052586E">
      <w:pPr>
        <w:rPr>
          <w:sz w:val="24"/>
        </w:rPr>
      </w:pPr>
    </w:p>
    <w:p w:rsidR="0052586E" w:rsidRDefault="0052586E" w:rsidP="0052586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How would you test an alternator is charging the battery</w:t>
      </w:r>
    </w:p>
    <w:p w:rsidR="0052586E" w:rsidRPr="0052586E" w:rsidRDefault="0052586E" w:rsidP="0052586E">
      <w:pPr>
        <w:pStyle w:val="ListParagraph"/>
        <w:rPr>
          <w:sz w:val="24"/>
        </w:rPr>
      </w:pPr>
    </w:p>
    <w:p w:rsidR="0052586E" w:rsidRDefault="0052586E" w:rsidP="0052586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An alternator convert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energy to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energy</w:t>
      </w:r>
    </w:p>
    <w:p w:rsidR="0052586E" w:rsidRPr="0052586E" w:rsidRDefault="0052586E" w:rsidP="0052586E">
      <w:pPr>
        <w:pStyle w:val="ListParagraph"/>
        <w:rPr>
          <w:sz w:val="24"/>
        </w:rPr>
      </w:pPr>
    </w:p>
    <w:p w:rsidR="0052586E" w:rsidRDefault="0052586E" w:rsidP="0052586E">
      <w:pPr>
        <w:rPr>
          <w:sz w:val="24"/>
        </w:rPr>
      </w:pPr>
    </w:p>
    <w:p w:rsidR="0052586E" w:rsidRDefault="0052586E" w:rsidP="0052586E">
      <w:pPr>
        <w:rPr>
          <w:color w:val="0000CC"/>
          <w:sz w:val="32"/>
        </w:rPr>
      </w:pPr>
      <w:r>
        <w:rPr>
          <w:sz w:val="24"/>
        </w:rPr>
        <w:t xml:space="preserve">Component – </w:t>
      </w:r>
      <w:r w:rsidRPr="0052586E">
        <w:rPr>
          <w:color w:val="0000CC"/>
          <w:sz w:val="32"/>
        </w:rPr>
        <w:t>Battery</w:t>
      </w:r>
    </w:p>
    <w:p w:rsidR="0052586E" w:rsidRPr="009B7AF0" w:rsidRDefault="0052586E" w:rsidP="0052586E">
      <w:pPr>
        <w:jc w:val="center"/>
        <w:rPr>
          <w:rFonts w:ascii="Arial" w:hAnsi="Arial" w:cs="Arial"/>
          <w:sz w:val="32"/>
          <w:szCs w:val="32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the fluid inside a car battery more commonly known as</w:t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Pr="009B7AF0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the above answer made up of</w:t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gas is given off from a battery on charge</w:t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</w:p>
    <w:p w:rsidR="0052586E" w:rsidRPr="009B7AF0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B7AF0">
        <w:rPr>
          <w:rFonts w:ascii="Arial" w:hAnsi="Arial" w:cs="Arial"/>
        </w:rPr>
        <w:lastRenderedPageBreak/>
        <w:t>Why must car</w:t>
      </w:r>
      <w:r>
        <w:rPr>
          <w:rFonts w:ascii="Arial" w:hAnsi="Arial" w:cs="Arial"/>
        </w:rPr>
        <w:t>e be taken when removing a battery from a bench charger</w:t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B613C"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B613C">
        <w:rPr>
          <w:rFonts w:ascii="Arial" w:hAnsi="Arial" w:cs="Arial"/>
          <w:u w:val="single"/>
        </w:rPr>
        <w:tab/>
      </w:r>
      <w:r w:rsidR="008B613C"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D2923">
        <w:rPr>
          <w:rFonts w:ascii="Arial" w:hAnsi="Arial" w:cs="Arial"/>
        </w:rPr>
        <w:t>State the correct sequence for removing and replacing battery terminals on a light vehicle</w:t>
      </w:r>
      <w:r>
        <w:rPr>
          <w:rFonts w:ascii="Arial" w:hAnsi="Arial" w:cs="Arial"/>
        </w:rPr>
        <w:t>.</w:t>
      </w:r>
    </w:p>
    <w:p w:rsidR="0052586E" w:rsidRDefault="0052586E" w:rsidP="0052586E">
      <w:pPr>
        <w:rPr>
          <w:rFonts w:ascii="Arial" w:hAnsi="Arial" w:cs="Arial"/>
          <w:u w:val="single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Pr="004D2923" w:rsidRDefault="0052586E" w:rsidP="0052586E">
      <w:pPr>
        <w:ind w:left="720"/>
        <w:rPr>
          <w:rFonts w:ascii="Arial" w:hAnsi="Arial" w:cs="Arial"/>
          <w:u w:val="single"/>
        </w:rPr>
      </w:pPr>
    </w:p>
    <w:p w:rsidR="0052586E" w:rsidRDefault="0052586E" w:rsidP="0052586E">
      <w:pPr>
        <w:ind w:left="720"/>
        <w:rPr>
          <w:rFonts w:ascii="Arial" w:hAnsi="Arial" w:cs="Arial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2 functions of an alternator.</w:t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B613C"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</w:rPr>
      </w:pPr>
    </w:p>
    <w:p w:rsidR="0052586E" w:rsidRPr="004D2923" w:rsidRDefault="0052586E" w:rsidP="0052586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D2923">
        <w:rPr>
          <w:rFonts w:ascii="Arial" w:hAnsi="Arial" w:cs="Arial"/>
        </w:rPr>
        <w:t>State the component/s that convert an alternator output current from AC current to DC current</w:t>
      </w:r>
    </w:p>
    <w:p w:rsidR="0052586E" w:rsidRPr="004D2923" w:rsidRDefault="0052586E" w:rsidP="0052586E">
      <w:pPr>
        <w:ind w:left="720"/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B613C">
        <w:rPr>
          <w:rFonts w:ascii="Arial" w:hAnsi="Arial" w:cs="Arial"/>
          <w:u w:val="single"/>
        </w:rPr>
        <w:tab/>
      </w:r>
      <w:r w:rsidR="008B613C">
        <w:rPr>
          <w:rFonts w:ascii="Arial" w:hAnsi="Arial" w:cs="Arial"/>
          <w:u w:val="single"/>
        </w:rPr>
        <w:tab/>
      </w:r>
      <w:r w:rsidR="008B613C"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base surface is most suitable and safe to use on battery service stations</w:t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Resistance in an electrical circuit is measured by using what meter.</w:t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equipment would you use to measure the battery acid strength on a battery</w:t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meant by the term “earth return” in regards to an electrical </w:t>
      </w:r>
      <w:proofErr w:type="gramStart"/>
      <w:r>
        <w:rPr>
          <w:rFonts w:ascii="Arial" w:hAnsi="Arial" w:cs="Arial"/>
        </w:rPr>
        <w:t>circuit.</w:t>
      </w:r>
      <w:proofErr w:type="gramEnd"/>
    </w:p>
    <w:p w:rsidR="008B613C" w:rsidRPr="008B613C" w:rsidRDefault="008B613C" w:rsidP="008B613C">
      <w:pPr>
        <w:spacing w:after="0" w:line="240" w:lineRule="auto"/>
        <w:ind w:left="720"/>
        <w:rPr>
          <w:rFonts w:ascii="Arial" w:hAnsi="Arial" w:cs="Arial"/>
        </w:rPr>
      </w:pPr>
      <w:bookmarkStart w:id="0" w:name="_GoBack"/>
      <w:bookmarkEnd w:id="0"/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the specific gravity found in the following state of battery charge</w:t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Fully charged</w:t>
      </w:r>
      <w:r>
        <w:rPr>
          <w:rFonts w:ascii="Arial" w:hAnsi="Arial" w:cs="Arial"/>
        </w:rPr>
        <w:tab/>
      </w:r>
      <w:r w:rsidR="008B613C">
        <w:rPr>
          <w:rFonts w:ascii="Arial" w:hAnsi="Arial" w:cs="Arial"/>
        </w:rPr>
        <w:t xml:space="preserve">          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</w:p>
    <w:p w:rsidR="0052586E" w:rsidRDefault="0052586E" w:rsidP="0052586E">
      <w:pPr>
        <w:rPr>
          <w:rFonts w:ascii="Arial" w:hAnsi="Arial" w:cs="Arial"/>
        </w:rPr>
      </w:pPr>
      <w:r w:rsidRPr="005B0DEA">
        <w:rPr>
          <w:rFonts w:ascii="Arial" w:hAnsi="Arial" w:cs="Arial"/>
        </w:rPr>
        <w:t>Half charged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Fully discharged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613C" w:rsidRDefault="008B613C" w:rsidP="0052586E">
      <w:pPr>
        <w:rPr>
          <w:rFonts w:ascii="Arial" w:hAnsi="Arial" w:cs="Arial"/>
          <w:u w:val="single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Name 2 types of belt found to drive an alternator pulley</w:t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How many cells does a 12v battery </w:t>
      </w:r>
      <w:proofErr w:type="gramStart"/>
      <w:r>
        <w:rPr>
          <w:rFonts w:ascii="Arial" w:hAnsi="Arial" w:cs="Arial"/>
        </w:rPr>
        <w:t>have.</w:t>
      </w:r>
      <w:proofErr w:type="gramEnd"/>
    </w:p>
    <w:p w:rsidR="0052586E" w:rsidRDefault="0052586E" w:rsidP="0052586E">
      <w:pPr>
        <w:rPr>
          <w:rFonts w:ascii="Arial" w:hAnsi="Arial" w:cs="Arial"/>
        </w:rPr>
      </w:pP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586E" w:rsidRDefault="0052586E" w:rsidP="005258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613C" w:rsidRDefault="008B613C" w:rsidP="0052586E">
      <w:pPr>
        <w:rPr>
          <w:sz w:val="24"/>
        </w:rPr>
      </w:pPr>
    </w:p>
    <w:p w:rsidR="0052586E" w:rsidRDefault="0052586E" w:rsidP="0052586E">
      <w:pPr>
        <w:rPr>
          <w:color w:val="0000CC"/>
          <w:sz w:val="32"/>
        </w:rPr>
      </w:pPr>
      <w:r>
        <w:rPr>
          <w:sz w:val="24"/>
        </w:rPr>
        <w:t xml:space="preserve">Component – </w:t>
      </w:r>
      <w:r w:rsidRPr="0052586E">
        <w:rPr>
          <w:color w:val="0000CC"/>
          <w:sz w:val="32"/>
        </w:rPr>
        <w:t>Starter Motor</w:t>
      </w:r>
    </w:p>
    <w:p w:rsidR="0052586E" w:rsidRPr="0052586E" w:rsidRDefault="0052586E" w:rsidP="0052586E">
      <w:pPr>
        <w:rPr>
          <w:sz w:val="24"/>
        </w:rPr>
      </w:pPr>
      <w:r>
        <w:rPr>
          <w:color w:val="0000CC"/>
          <w:sz w:val="32"/>
        </w:rPr>
        <w:t xml:space="preserve">Present a one sided handout explaining the function </w:t>
      </w:r>
      <w:r w:rsidR="003310AA">
        <w:rPr>
          <w:color w:val="0000CC"/>
          <w:sz w:val="32"/>
        </w:rPr>
        <w:t>and components that make up the starter motor. Use the general design given to you on the battery and alternator as a template.</w:t>
      </w:r>
    </w:p>
    <w:sectPr w:rsidR="0052586E" w:rsidRPr="0052586E" w:rsidSect="0052586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90E0D"/>
    <w:multiLevelType w:val="hybridMultilevel"/>
    <w:tmpl w:val="33083A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53EBE"/>
    <w:multiLevelType w:val="hybridMultilevel"/>
    <w:tmpl w:val="C89ED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012AC"/>
    <w:multiLevelType w:val="hybridMultilevel"/>
    <w:tmpl w:val="FB60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6E"/>
    <w:rsid w:val="003310AA"/>
    <w:rsid w:val="003D37C9"/>
    <w:rsid w:val="0052586E"/>
    <w:rsid w:val="0054307B"/>
    <w:rsid w:val="008B613C"/>
    <w:rsid w:val="00F5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56EBC-0417-4F3F-9FDB-28333368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FBDD55F1</Template>
  <TotalTime>8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 Group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Davison, Anthony</dc:creator>
  <cp:keywords/>
  <dc:description/>
  <cp:lastModifiedBy>Davison, Anthony</cp:lastModifiedBy>
  <cp:revision>3</cp:revision>
  <dcterms:created xsi:type="dcterms:W3CDTF">2019-04-08T13:52:00Z</dcterms:created>
  <dcterms:modified xsi:type="dcterms:W3CDTF">2019-04-09T14:00:00Z</dcterms:modified>
</cp:coreProperties>
</file>