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3C70C" w14:textId="1BF2D106" w:rsidR="00A25C4A" w:rsidRDefault="00323988" w:rsidP="006F509C">
      <w:pPr>
        <w:pStyle w:val="Title"/>
      </w:pPr>
      <w:r>
        <w:t xml:space="preserve">Animal Care – Behaviour </w:t>
      </w:r>
      <w:r w:rsidRPr="00323988">
        <w:t>and Temperament Checks for Cats and Rabbits</w:t>
      </w:r>
    </w:p>
    <w:p w14:paraId="34BB886C" w14:textId="02A49C1A" w:rsidR="00323988" w:rsidRDefault="00323988" w:rsidP="00323988">
      <w:pPr>
        <w:pStyle w:val="SlideTitles"/>
      </w:pPr>
      <w:r>
        <w:t xml:space="preserve">1 of </w:t>
      </w:r>
      <w:r w:rsidR="006D7BC3">
        <w:t>21</w:t>
      </w:r>
      <w:r>
        <w:t xml:space="preserve"> </w:t>
      </w:r>
      <w:r w:rsidR="005448A6">
        <w:t>–</w:t>
      </w:r>
      <w:r>
        <w:t xml:space="preserve"> Welcome</w:t>
      </w:r>
    </w:p>
    <w:p w14:paraId="55F5A74F" w14:textId="561C1C13" w:rsidR="00323988" w:rsidRDefault="00065C59" w:rsidP="00323988">
      <w:pPr>
        <w:pStyle w:val="ParagraphStyle"/>
      </w:pPr>
      <w:r>
        <w:t>Welcome to this session on behaviour and temperament checks for cats and rabbits.</w:t>
      </w:r>
    </w:p>
    <w:p w14:paraId="0F6DF67F" w14:textId="77777777" w:rsidR="0090604E" w:rsidRDefault="0090604E" w:rsidP="00323988">
      <w:pPr>
        <w:pStyle w:val="ParagraphStyle"/>
      </w:pPr>
    </w:p>
    <w:p w14:paraId="0C3BD244" w14:textId="313B155D" w:rsidR="00065C59" w:rsidRDefault="00065C59" w:rsidP="00323988">
      <w:pPr>
        <w:pStyle w:val="ParagraphStyle"/>
      </w:pPr>
      <w:r>
        <w:t>By the end of this session you will be able to:</w:t>
      </w:r>
    </w:p>
    <w:p w14:paraId="42AF557F" w14:textId="24E4A27F" w:rsidR="00065C59" w:rsidRDefault="00065C59" w:rsidP="008C5638">
      <w:pPr>
        <w:pStyle w:val="ParagraphStyle"/>
        <w:numPr>
          <w:ilvl w:val="0"/>
          <w:numId w:val="12"/>
        </w:numPr>
      </w:pPr>
      <w:r>
        <w:t>Understand the importan</w:t>
      </w:r>
      <w:r w:rsidR="00790F64">
        <w:t>ce</w:t>
      </w:r>
      <w:r>
        <w:t xml:space="preserve"> of animal monitoring and daily visual checks</w:t>
      </w:r>
    </w:p>
    <w:p w14:paraId="037DD566" w14:textId="266CA901" w:rsidR="0090604E" w:rsidRDefault="0090604E" w:rsidP="008C5638">
      <w:pPr>
        <w:pStyle w:val="ParagraphStyle"/>
        <w:numPr>
          <w:ilvl w:val="0"/>
          <w:numId w:val="12"/>
        </w:numPr>
      </w:pPr>
      <w:r>
        <w:t>List the visual checks that must be performed daily by carers</w:t>
      </w:r>
    </w:p>
    <w:p w14:paraId="319C4343" w14:textId="34F366DF" w:rsidR="0090604E" w:rsidRDefault="0090604E" w:rsidP="008C5638">
      <w:pPr>
        <w:pStyle w:val="ParagraphStyle"/>
        <w:numPr>
          <w:ilvl w:val="0"/>
          <w:numId w:val="12"/>
        </w:numPr>
      </w:pPr>
      <w:r>
        <w:t xml:space="preserve">Distinguish between the </w:t>
      </w:r>
      <w:proofErr w:type="gramStart"/>
      <w:r>
        <w:t>terms</w:t>
      </w:r>
      <w:proofErr w:type="gramEnd"/>
      <w:r>
        <w:t xml:space="preserve"> behaviour and temper</w:t>
      </w:r>
      <w:r w:rsidR="00B85124">
        <w:t>ament</w:t>
      </w:r>
    </w:p>
    <w:p w14:paraId="78BE3C38" w14:textId="0FD826D0" w:rsidR="00B85124" w:rsidRDefault="00B85124" w:rsidP="008C5638">
      <w:pPr>
        <w:pStyle w:val="ParagraphStyle"/>
        <w:numPr>
          <w:ilvl w:val="0"/>
          <w:numId w:val="12"/>
        </w:numPr>
      </w:pPr>
      <w:r>
        <w:t>Become familiar with cats’ and rabbits’ normal behaviour</w:t>
      </w:r>
    </w:p>
    <w:p w14:paraId="7255C52A" w14:textId="2EA1E081" w:rsidR="00B85124" w:rsidRDefault="00B85124" w:rsidP="008C5638">
      <w:pPr>
        <w:pStyle w:val="ParagraphStyle"/>
        <w:numPr>
          <w:ilvl w:val="0"/>
          <w:numId w:val="12"/>
        </w:numPr>
      </w:pPr>
      <w:r>
        <w:t>Understand the signs show</w:t>
      </w:r>
      <w:r w:rsidR="007A0F07">
        <w:t>ing</w:t>
      </w:r>
      <w:r>
        <w:t xml:space="preserve"> cats’ and rabbits’ abnormal behaviour</w:t>
      </w:r>
    </w:p>
    <w:p w14:paraId="27C7F6F9" w14:textId="4EB2AF80" w:rsidR="00D93F81" w:rsidRDefault="00B85124" w:rsidP="008C5638">
      <w:pPr>
        <w:pStyle w:val="ParagraphStyle"/>
        <w:numPr>
          <w:ilvl w:val="0"/>
          <w:numId w:val="12"/>
        </w:numPr>
      </w:pPr>
      <w:r>
        <w:t>Identify signs of fear, stress</w:t>
      </w:r>
      <w:r w:rsidR="00CD6ED9">
        <w:t>,</w:t>
      </w:r>
      <w:r>
        <w:t xml:space="preserve"> aggression or pain in cats and rabbits</w:t>
      </w:r>
    </w:p>
    <w:p w14:paraId="5420494F" w14:textId="00053C9C" w:rsidR="00D93F81" w:rsidRDefault="00D93F81" w:rsidP="00DA1EAE">
      <w:pPr>
        <w:pStyle w:val="SlideTitles"/>
      </w:pPr>
      <w:r>
        <w:t xml:space="preserve">2 of 21 – </w:t>
      </w:r>
      <w:r w:rsidR="00DA1EAE">
        <w:t>Animal Monitoring</w:t>
      </w:r>
    </w:p>
    <w:p w14:paraId="3D1BDD0B" w14:textId="3F0EA440" w:rsidR="00DA1EAE" w:rsidRDefault="00756E82" w:rsidP="00323988">
      <w:pPr>
        <w:pStyle w:val="ParagraphStyle"/>
      </w:pPr>
      <w:r w:rsidRPr="00756E82">
        <w:t>In order to protect animals against disease, animal monitoring checks should be established and performed regularly.</w:t>
      </w:r>
    </w:p>
    <w:p w14:paraId="2FC0071D" w14:textId="77777777" w:rsidR="00E617B0" w:rsidRDefault="00E617B0" w:rsidP="00323988">
      <w:pPr>
        <w:pStyle w:val="ParagraphStyle"/>
      </w:pPr>
    </w:p>
    <w:p w14:paraId="664FF500" w14:textId="21045A73" w:rsidR="007E5349" w:rsidRDefault="007E5349" w:rsidP="00323988">
      <w:pPr>
        <w:pStyle w:val="ParagraphStyle"/>
      </w:pPr>
      <w:r w:rsidRPr="007E5349">
        <w:t>Health checks vary greatly according to the species examined and the actual nature of the health check. They are categorised into:</w:t>
      </w:r>
    </w:p>
    <w:p w14:paraId="7534FB0F" w14:textId="77777777" w:rsidR="007E5349" w:rsidRDefault="007E5349" w:rsidP="008C5638">
      <w:pPr>
        <w:pStyle w:val="ParagraphStyle"/>
        <w:numPr>
          <w:ilvl w:val="0"/>
          <w:numId w:val="13"/>
        </w:numPr>
        <w:rPr>
          <w:rFonts w:ascii="Microsoft Sans Serif" w:hAnsi="Microsoft Sans Serif" w:cs="Microsoft Sans Serif"/>
          <w:sz w:val="17"/>
          <w:szCs w:val="17"/>
        </w:rPr>
      </w:pPr>
      <w:r>
        <w:t>Daily visual health checks</w:t>
      </w:r>
    </w:p>
    <w:p w14:paraId="2A07D983" w14:textId="09FC525E" w:rsidR="007E5349" w:rsidRPr="007E5349" w:rsidRDefault="007E5349" w:rsidP="008C5638">
      <w:pPr>
        <w:pStyle w:val="ParagraphStyle"/>
        <w:numPr>
          <w:ilvl w:val="0"/>
          <w:numId w:val="13"/>
        </w:numPr>
        <w:rPr>
          <w:rFonts w:ascii="Microsoft Sans Serif" w:hAnsi="Microsoft Sans Serif" w:cs="Microsoft Sans Serif"/>
          <w:sz w:val="17"/>
          <w:szCs w:val="17"/>
        </w:rPr>
      </w:pPr>
      <w:r>
        <w:t>Weekly physical checks</w:t>
      </w:r>
    </w:p>
    <w:p w14:paraId="2B80E725" w14:textId="77777777" w:rsidR="007E5349" w:rsidRDefault="007E5349" w:rsidP="008C5638">
      <w:pPr>
        <w:pStyle w:val="ParagraphStyle"/>
        <w:numPr>
          <w:ilvl w:val="0"/>
          <w:numId w:val="13"/>
        </w:numPr>
        <w:rPr>
          <w:rFonts w:ascii="Microsoft Sans Serif" w:hAnsi="Microsoft Sans Serif" w:cs="Microsoft Sans Serif"/>
          <w:sz w:val="17"/>
          <w:szCs w:val="17"/>
        </w:rPr>
      </w:pPr>
      <w:r>
        <w:t>Quantitative health checks performed by a veterinarian</w:t>
      </w:r>
    </w:p>
    <w:p w14:paraId="0D4185C5" w14:textId="32D2FA20" w:rsidR="00D93F81" w:rsidRDefault="00E617B0" w:rsidP="00C24921">
      <w:pPr>
        <w:pStyle w:val="SlideTitles"/>
      </w:pPr>
      <w:r>
        <w:t>3 of 21 – Daily Visual Checks</w:t>
      </w:r>
    </w:p>
    <w:p w14:paraId="64CD38AC" w14:textId="4828EEAC" w:rsidR="00E617B0" w:rsidRDefault="001102DC" w:rsidP="00323988">
      <w:pPr>
        <w:pStyle w:val="ParagraphStyle"/>
      </w:pPr>
      <w:r w:rsidRPr="001102DC">
        <w:t>Animal carers should perform daily visual checks as part of a routine.</w:t>
      </w:r>
      <w:r w:rsidR="006312C5">
        <w:t xml:space="preserve"> </w:t>
      </w:r>
      <w:r w:rsidR="006312C5" w:rsidRPr="006312C5">
        <w:t>The checks should include:</w:t>
      </w:r>
    </w:p>
    <w:p w14:paraId="65592562" w14:textId="58193E3E" w:rsidR="006312C5" w:rsidRDefault="00FA0821" w:rsidP="00770715">
      <w:pPr>
        <w:pStyle w:val="ParagraphStyle"/>
        <w:numPr>
          <w:ilvl w:val="0"/>
          <w:numId w:val="14"/>
        </w:numPr>
      </w:pPr>
      <w:r w:rsidRPr="00FA0821">
        <w:t>Behaviour and temperament</w:t>
      </w:r>
    </w:p>
    <w:p w14:paraId="5B75BAC5" w14:textId="33D9763F" w:rsidR="00FA0821" w:rsidRDefault="00FA0821" w:rsidP="00770715">
      <w:pPr>
        <w:pStyle w:val="ParagraphStyle"/>
        <w:numPr>
          <w:ilvl w:val="0"/>
          <w:numId w:val="14"/>
        </w:numPr>
      </w:pPr>
      <w:r>
        <w:t xml:space="preserve">Posture and </w:t>
      </w:r>
      <w:r w:rsidR="00770715">
        <w:t>t</w:t>
      </w:r>
      <w:r>
        <w:t>emperament</w:t>
      </w:r>
    </w:p>
    <w:p w14:paraId="179580DC" w14:textId="26F1DDC2" w:rsidR="00FA0821" w:rsidRDefault="00FA0821" w:rsidP="00770715">
      <w:pPr>
        <w:pStyle w:val="ParagraphStyle"/>
        <w:numPr>
          <w:ilvl w:val="0"/>
          <w:numId w:val="14"/>
        </w:numPr>
      </w:pPr>
      <w:r>
        <w:t xml:space="preserve">Urine </w:t>
      </w:r>
      <w:r w:rsidR="00770715">
        <w:t>c</w:t>
      </w:r>
      <w:r>
        <w:t>olour</w:t>
      </w:r>
    </w:p>
    <w:p w14:paraId="5EF9B90E" w14:textId="45C42453" w:rsidR="00FA0821" w:rsidRDefault="00FA0821" w:rsidP="00770715">
      <w:pPr>
        <w:pStyle w:val="ParagraphStyle"/>
        <w:numPr>
          <w:ilvl w:val="0"/>
          <w:numId w:val="14"/>
        </w:numPr>
      </w:pPr>
      <w:r>
        <w:t xml:space="preserve">Faecal </w:t>
      </w:r>
      <w:r w:rsidR="00770715">
        <w:t>c</w:t>
      </w:r>
      <w:r>
        <w:t>onsistency and colour</w:t>
      </w:r>
    </w:p>
    <w:p w14:paraId="2D065742" w14:textId="0A7B9D0E" w:rsidR="00FA0821" w:rsidRDefault="00FA0821" w:rsidP="00770715">
      <w:pPr>
        <w:pStyle w:val="ParagraphStyle"/>
        <w:numPr>
          <w:ilvl w:val="0"/>
          <w:numId w:val="14"/>
        </w:numPr>
      </w:pPr>
      <w:r>
        <w:t xml:space="preserve">Food and </w:t>
      </w:r>
      <w:r w:rsidR="00770715">
        <w:t>w</w:t>
      </w:r>
      <w:r>
        <w:t xml:space="preserve">ater </w:t>
      </w:r>
      <w:r w:rsidR="00770715">
        <w:t>c</w:t>
      </w:r>
      <w:r>
        <w:t>onsumption</w:t>
      </w:r>
    </w:p>
    <w:p w14:paraId="69A7FC10" w14:textId="194366E8" w:rsidR="00770715" w:rsidRDefault="00770715" w:rsidP="00770715">
      <w:pPr>
        <w:pStyle w:val="ParagraphStyle"/>
        <w:numPr>
          <w:ilvl w:val="0"/>
          <w:numId w:val="14"/>
        </w:numPr>
      </w:pPr>
      <w:r>
        <w:t>General appearance</w:t>
      </w:r>
    </w:p>
    <w:p w14:paraId="150B87EB" w14:textId="63F2E8C2" w:rsidR="00065C59" w:rsidRDefault="00C24921" w:rsidP="00E55FCB">
      <w:pPr>
        <w:pStyle w:val="SlideTitles"/>
      </w:pPr>
      <w:r>
        <w:t xml:space="preserve">4 of 21 </w:t>
      </w:r>
      <w:r w:rsidR="00E55FCB">
        <w:t>–</w:t>
      </w:r>
      <w:r>
        <w:t xml:space="preserve"> </w:t>
      </w:r>
      <w:r w:rsidR="00E55FCB">
        <w:t>Behaviour and Temperament</w:t>
      </w:r>
    </w:p>
    <w:p w14:paraId="10C78703" w14:textId="7E418F09" w:rsidR="00E55FCB" w:rsidRDefault="00E55FCB" w:rsidP="00E55FCB">
      <w:pPr>
        <w:pStyle w:val="ParagraphStyle"/>
      </w:pPr>
      <w:r>
        <w:t>Behaviour is the way that animals interact with other members of their own species as well as with members of other species and the environment. Behaviour may be adapted.</w:t>
      </w:r>
    </w:p>
    <w:p w14:paraId="0102DB4B" w14:textId="77777777" w:rsidR="00CB091B" w:rsidRDefault="00CB091B" w:rsidP="00CB091B">
      <w:pPr>
        <w:pStyle w:val="ParagraphStyle"/>
      </w:pPr>
    </w:p>
    <w:p w14:paraId="68A3FB0B" w14:textId="507B3D50" w:rsidR="00C24921" w:rsidRDefault="00CB091B" w:rsidP="00CB091B">
      <w:pPr>
        <w:pStyle w:val="ParagraphStyle"/>
      </w:pPr>
      <w:r>
        <w:t>Temperament is a natural predisposition animals have, a combination of physical, mental and emotional traits that influence the animal’s behaviour. An animal may exhibit the following temperaments: friendly, aggressive, shy, confident, protective, playful. It may also have prey instincts, survival instincts, self-defence instincts and more.</w:t>
      </w:r>
      <w:r w:rsidR="00BE2A49">
        <w:t xml:space="preserve"> </w:t>
      </w:r>
      <w:r>
        <w:t>Temperament cannot be changed.</w:t>
      </w:r>
    </w:p>
    <w:p w14:paraId="22EBF75D" w14:textId="78D8469C" w:rsidR="00BE2A49" w:rsidRDefault="00BE2A49" w:rsidP="00BE2A49">
      <w:pPr>
        <w:pStyle w:val="SlideTitles"/>
      </w:pPr>
      <w:r>
        <w:t xml:space="preserve">5 of 21 </w:t>
      </w:r>
      <w:r w:rsidR="005448A6">
        <w:t>–</w:t>
      </w:r>
      <w:r>
        <w:t xml:space="preserve"> Behaviour</w:t>
      </w:r>
      <w:r w:rsidR="005448A6">
        <w:t xml:space="preserve"> </w:t>
      </w:r>
      <w:r>
        <w:t>and temperament observation</w:t>
      </w:r>
    </w:p>
    <w:p w14:paraId="07208F0C" w14:textId="2F66ADC0" w:rsidR="00BE2A49" w:rsidRDefault="00DB408B" w:rsidP="00CB091B">
      <w:pPr>
        <w:pStyle w:val="ParagraphStyle"/>
      </w:pPr>
      <w:r w:rsidRPr="00DB408B">
        <w:t>Animal carers should perform behaviour and temperament observations on their animals on a daily basis.</w:t>
      </w:r>
      <w:r>
        <w:t xml:space="preserve"> </w:t>
      </w:r>
      <w:r w:rsidRPr="00DB408B">
        <w:t>By observing the animals in a stress-free environment, where the animal exhibits normal behaviour, it is easier to recognise any abnormal behaviour in the animal.</w:t>
      </w:r>
    </w:p>
    <w:p w14:paraId="112469C2" w14:textId="77777777" w:rsidR="000373F1" w:rsidRDefault="000373F1" w:rsidP="00CB091B">
      <w:pPr>
        <w:pStyle w:val="ParagraphStyle"/>
      </w:pPr>
    </w:p>
    <w:p w14:paraId="733F3082" w14:textId="2BF4891A" w:rsidR="00DB408B" w:rsidRDefault="00DB408B" w:rsidP="00CB091B">
      <w:pPr>
        <w:pStyle w:val="ParagraphStyle"/>
      </w:pPr>
      <w:r w:rsidRPr="00DB408B">
        <w:t>Carers should also be educated on abnormal behaviour characteristics of the species they are caring for.</w:t>
      </w:r>
      <w:r>
        <w:t xml:space="preserve"> </w:t>
      </w:r>
      <w:r w:rsidRPr="00DB408B">
        <w:t xml:space="preserve">Additionally, carers need to understand the animal’s temperament. Some animals will exhibit, for example, </w:t>
      </w:r>
      <w:r w:rsidRPr="00DB408B">
        <w:lastRenderedPageBreak/>
        <w:t>aggressive behaviour when stressed. In such cases, carers and vets should use specific handling techniques in order to perform physical tests on the animal in these situations.</w:t>
      </w:r>
    </w:p>
    <w:p w14:paraId="5F3C8315" w14:textId="1C19D159" w:rsidR="00DB408B" w:rsidRDefault="002801E5" w:rsidP="002801E5">
      <w:pPr>
        <w:pStyle w:val="SlideTitles"/>
      </w:pPr>
      <w:r>
        <w:t>6 of 21 – Normal Cat Behaviour</w:t>
      </w:r>
    </w:p>
    <w:p w14:paraId="27F024B7" w14:textId="16EF57D6" w:rsidR="002801E5" w:rsidRDefault="00AC19ED" w:rsidP="00CB091B">
      <w:pPr>
        <w:pStyle w:val="ParagraphStyle"/>
      </w:pPr>
      <w:r w:rsidRPr="00AC19ED">
        <w:t>The normal behaviour of a healthy cat includes the following:</w:t>
      </w:r>
    </w:p>
    <w:p w14:paraId="770970A0" w14:textId="5E6CA829" w:rsidR="00AC19ED" w:rsidRDefault="00AC19ED" w:rsidP="00701824">
      <w:pPr>
        <w:pStyle w:val="ParagraphStyle"/>
        <w:numPr>
          <w:ilvl w:val="0"/>
          <w:numId w:val="15"/>
        </w:numPr>
      </w:pPr>
      <w:r w:rsidRPr="00AC19ED">
        <w:t>Hunting/mock hunting</w:t>
      </w:r>
    </w:p>
    <w:p w14:paraId="097C20BD" w14:textId="2C011C82" w:rsidR="00AC19ED" w:rsidRDefault="00AC19ED" w:rsidP="00701824">
      <w:pPr>
        <w:pStyle w:val="ParagraphStyle"/>
        <w:numPr>
          <w:ilvl w:val="0"/>
          <w:numId w:val="15"/>
        </w:numPr>
      </w:pPr>
      <w:r>
        <w:t>Marking</w:t>
      </w:r>
    </w:p>
    <w:p w14:paraId="41AF7E71" w14:textId="019559A5" w:rsidR="00AC19ED" w:rsidRDefault="00AC19ED" w:rsidP="00701824">
      <w:pPr>
        <w:pStyle w:val="ParagraphStyle"/>
        <w:numPr>
          <w:ilvl w:val="0"/>
          <w:numId w:val="15"/>
        </w:numPr>
      </w:pPr>
      <w:r>
        <w:t>Scratching</w:t>
      </w:r>
    </w:p>
    <w:p w14:paraId="599CCCD5" w14:textId="32BFE965" w:rsidR="00AC19ED" w:rsidRDefault="00AC19ED" w:rsidP="00701824">
      <w:pPr>
        <w:pStyle w:val="ParagraphStyle"/>
        <w:numPr>
          <w:ilvl w:val="0"/>
          <w:numId w:val="15"/>
        </w:numPr>
      </w:pPr>
      <w:r>
        <w:t>Purring</w:t>
      </w:r>
    </w:p>
    <w:p w14:paraId="07699758" w14:textId="2F18495C" w:rsidR="00AC19ED" w:rsidRDefault="00AC19ED" w:rsidP="00701824">
      <w:pPr>
        <w:pStyle w:val="ParagraphStyle"/>
        <w:numPr>
          <w:ilvl w:val="0"/>
          <w:numId w:val="15"/>
        </w:numPr>
      </w:pPr>
      <w:r>
        <w:t>Playing</w:t>
      </w:r>
    </w:p>
    <w:p w14:paraId="51C31394" w14:textId="2979522E" w:rsidR="00AC19ED" w:rsidRDefault="00AC19ED" w:rsidP="00701824">
      <w:pPr>
        <w:pStyle w:val="ParagraphStyle"/>
        <w:numPr>
          <w:ilvl w:val="0"/>
          <w:numId w:val="15"/>
        </w:numPr>
      </w:pPr>
      <w:r>
        <w:t>Kneading</w:t>
      </w:r>
    </w:p>
    <w:p w14:paraId="2E5271A0" w14:textId="6F43148E" w:rsidR="00AC19ED" w:rsidRDefault="00AC19ED" w:rsidP="00701824">
      <w:pPr>
        <w:pStyle w:val="ParagraphStyle"/>
        <w:numPr>
          <w:ilvl w:val="0"/>
          <w:numId w:val="15"/>
        </w:numPr>
      </w:pPr>
      <w:r>
        <w:t xml:space="preserve">Teeth </w:t>
      </w:r>
      <w:r w:rsidR="00701824">
        <w:t>c</w:t>
      </w:r>
      <w:r>
        <w:t>hattering</w:t>
      </w:r>
    </w:p>
    <w:p w14:paraId="3EF528F7" w14:textId="7CCBC02A" w:rsidR="00AC19ED" w:rsidRDefault="00701824" w:rsidP="00701824">
      <w:pPr>
        <w:pStyle w:val="ParagraphStyle"/>
        <w:numPr>
          <w:ilvl w:val="0"/>
          <w:numId w:val="15"/>
        </w:numPr>
      </w:pPr>
      <w:r>
        <w:t>Night-time playing</w:t>
      </w:r>
    </w:p>
    <w:p w14:paraId="2F97F31C" w14:textId="06E021D0" w:rsidR="00701824" w:rsidRDefault="00701824" w:rsidP="00701824">
      <w:pPr>
        <w:pStyle w:val="ParagraphStyle"/>
        <w:numPr>
          <w:ilvl w:val="0"/>
          <w:numId w:val="15"/>
        </w:numPr>
      </w:pPr>
      <w:r>
        <w:t>Noises</w:t>
      </w:r>
    </w:p>
    <w:p w14:paraId="5F7DD18C" w14:textId="1E07A328" w:rsidR="00701824" w:rsidRDefault="00701824" w:rsidP="00701824">
      <w:pPr>
        <w:pStyle w:val="ParagraphStyle"/>
        <w:numPr>
          <w:ilvl w:val="0"/>
          <w:numId w:val="15"/>
        </w:numPr>
      </w:pPr>
      <w:r>
        <w:t>Grooming</w:t>
      </w:r>
    </w:p>
    <w:p w14:paraId="260B0901" w14:textId="258114C8" w:rsidR="00701824" w:rsidRDefault="00701824" w:rsidP="004C3199">
      <w:pPr>
        <w:pStyle w:val="SlideTitles"/>
      </w:pPr>
      <w:r>
        <w:t xml:space="preserve">7 of 21 </w:t>
      </w:r>
      <w:r w:rsidR="005448A6">
        <w:t>–</w:t>
      </w:r>
      <w:r>
        <w:t xml:space="preserve"> </w:t>
      </w:r>
      <w:r w:rsidR="00E43AC2" w:rsidRPr="00E43AC2">
        <w:t>General</w:t>
      </w:r>
      <w:r w:rsidR="005448A6">
        <w:t xml:space="preserve"> </w:t>
      </w:r>
      <w:r w:rsidR="00E43AC2" w:rsidRPr="00E43AC2">
        <w:t>abnormal behaviour indicators</w:t>
      </w:r>
    </w:p>
    <w:p w14:paraId="21C538D4" w14:textId="02E3ADCF" w:rsidR="00E43AC2" w:rsidRDefault="00E43AC2" w:rsidP="00CB091B">
      <w:pPr>
        <w:pStyle w:val="ParagraphStyle"/>
      </w:pPr>
      <w:r w:rsidRPr="00E43AC2">
        <w:t>The following may serve as general behaviour indicators that apply for all species. The animal may appear to be:</w:t>
      </w:r>
    </w:p>
    <w:p w14:paraId="738F7D37" w14:textId="78820B09" w:rsidR="00E43AC2" w:rsidRDefault="00E43AC2" w:rsidP="004C3199">
      <w:pPr>
        <w:pStyle w:val="ParagraphStyle"/>
        <w:numPr>
          <w:ilvl w:val="0"/>
          <w:numId w:val="16"/>
        </w:numPr>
      </w:pPr>
      <w:r>
        <w:t>In pain</w:t>
      </w:r>
    </w:p>
    <w:p w14:paraId="2FEE5720" w14:textId="27455DDF" w:rsidR="00E43AC2" w:rsidRDefault="00E43AC2" w:rsidP="004C3199">
      <w:pPr>
        <w:pStyle w:val="ParagraphStyle"/>
        <w:numPr>
          <w:ilvl w:val="0"/>
          <w:numId w:val="16"/>
        </w:numPr>
      </w:pPr>
      <w:r>
        <w:t>Afraid</w:t>
      </w:r>
    </w:p>
    <w:p w14:paraId="2B2F0516" w14:textId="18B34C37" w:rsidR="00E43AC2" w:rsidRDefault="00E43AC2" w:rsidP="004C3199">
      <w:pPr>
        <w:pStyle w:val="ParagraphStyle"/>
        <w:numPr>
          <w:ilvl w:val="0"/>
          <w:numId w:val="16"/>
        </w:numPr>
      </w:pPr>
      <w:r>
        <w:t>Aggressive</w:t>
      </w:r>
    </w:p>
    <w:p w14:paraId="334ECB85" w14:textId="4525911D" w:rsidR="00E43AC2" w:rsidRDefault="00E43AC2" w:rsidP="004C3199">
      <w:pPr>
        <w:pStyle w:val="ParagraphStyle"/>
        <w:numPr>
          <w:ilvl w:val="0"/>
          <w:numId w:val="16"/>
        </w:numPr>
      </w:pPr>
      <w:r>
        <w:t>Isolated</w:t>
      </w:r>
    </w:p>
    <w:p w14:paraId="4D3CEF09" w14:textId="65DD0700" w:rsidR="00E43AC2" w:rsidRDefault="00E43AC2" w:rsidP="004C3199">
      <w:pPr>
        <w:pStyle w:val="ParagraphStyle"/>
        <w:numPr>
          <w:ilvl w:val="0"/>
          <w:numId w:val="16"/>
        </w:numPr>
      </w:pPr>
      <w:r>
        <w:t>Uncommunicative</w:t>
      </w:r>
    </w:p>
    <w:p w14:paraId="6B627612" w14:textId="64070124" w:rsidR="00E43AC2" w:rsidRDefault="00685D97" w:rsidP="00685D97">
      <w:pPr>
        <w:pStyle w:val="SlideTitles"/>
      </w:pPr>
      <w:r>
        <w:t xml:space="preserve">8 of 21 </w:t>
      </w:r>
      <w:r w:rsidR="005448A6">
        <w:t>–</w:t>
      </w:r>
      <w:r>
        <w:t xml:space="preserve"> </w:t>
      </w:r>
      <w:r w:rsidRPr="00685D97">
        <w:t>Abnormal</w:t>
      </w:r>
      <w:r w:rsidR="005448A6">
        <w:t xml:space="preserve"> </w:t>
      </w:r>
      <w:r w:rsidRPr="00685D97">
        <w:t>cat behaviour when in pain</w:t>
      </w:r>
    </w:p>
    <w:p w14:paraId="5E237E94" w14:textId="673EE381" w:rsidR="00685D97" w:rsidRDefault="00685D97" w:rsidP="00CB091B">
      <w:pPr>
        <w:pStyle w:val="ParagraphStyle"/>
      </w:pPr>
      <w:r w:rsidRPr="00685D97">
        <w:t>It is very difficult to recognise when a cat is in pain as the changes in their behaviour are quite small. Researchers have revealed the 25 signs, most of which are behavioural, indicating a cat is in pain. For more information, you can read the full research article by clicking here:</w:t>
      </w:r>
    </w:p>
    <w:p w14:paraId="44818EBD" w14:textId="10FF011F" w:rsidR="004C3199" w:rsidRDefault="002A1B38" w:rsidP="00CB091B">
      <w:pPr>
        <w:pStyle w:val="ParagraphStyle"/>
      </w:pPr>
      <w:hyperlink r:id="rId10" w:history="1">
        <w:r w:rsidR="007968DD" w:rsidRPr="00B3612A">
          <w:rPr>
            <w:rStyle w:val="Hyperlink"/>
          </w:rPr>
          <w:t>Behavioural Signs of Pain in Cats</w:t>
        </w:r>
        <w:r w:rsidR="00B3612A" w:rsidRPr="00B3612A">
          <w:rPr>
            <w:rStyle w:val="Hyperlink"/>
          </w:rPr>
          <w:t>: An Expert Consensus</w:t>
        </w:r>
      </w:hyperlink>
    </w:p>
    <w:p w14:paraId="4BDA8CC9" w14:textId="77777777" w:rsidR="001420E5" w:rsidRDefault="001420E5" w:rsidP="00CB091B">
      <w:pPr>
        <w:pStyle w:val="ParagraphStyle"/>
      </w:pPr>
    </w:p>
    <w:p w14:paraId="6429D5CC" w14:textId="067B8644" w:rsidR="00B3612A" w:rsidRDefault="001420E5" w:rsidP="00CB091B">
      <w:pPr>
        <w:pStyle w:val="ParagraphStyle"/>
      </w:pPr>
      <w:r>
        <w:t>The 25 signs are listed below:</w:t>
      </w:r>
    </w:p>
    <w:p w14:paraId="7FC011E5" w14:textId="2D3CB494" w:rsidR="001420E5" w:rsidRDefault="00621ACD" w:rsidP="00B838B0">
      <w:pPr>
        <w:pStyle w:val="ParagraphStyle"/>
        <w:numPr>
          <w:ilvl w:val="0"/>
          <w:numId w:val="17"/>
        </w:numPr>
      </w:pPr>
      <w:r>
        <w:t>Lameness</w:t>
      </w:r>
    </w:p>
    <w:p w14:paraId="0CE85894" w14:textId="3B224E65" w:rsidR="00621ACD" w:rsidRDefault="00621ACD" w:rsidP="00B838B0">
      <w:pPr>
        <w:pStyle w:val="ParagraphStyle"/>
        <w:numPr>
          <w:ilvl w:val="0"/>
          <w:numId w:val="17"/>
        </w:numPr>
      </w:pPr>
      <w:r>
        <w:t>Difficulty to jump</w:t>
      </w:r>
    </w:p>
    <w:p w14:paraId="2E265B86" w14:textId="5B1A27E9" w:rsidR="00621ACD" w:rsidRDefault="00621ACD" w:rsidP="00B838B0">
      <w:pPr>
        <w:pStyle w:val="ParagraphStyle"/>
        <w:numPr>
          <w:ilvl w:val="0"/>
          <w:numId w:val="17"/>
        </w:numPr>
      </w:pPr>
      <w:r>
        <w:t>Abnormal gait</w:t>
      </w:r>
    </w:p>
    <w:p w14:paraId="157A01EC" w14:textId="20E95163" w:rsidR="00621ACD" w:rsidRDefault="00621ACD" w:rsidP="00B838B0">
      <w:pPr>
        <w:pStyle w:val="ParagraphStyle"/>
        <w:numPr>
          <w:ilvl w:val="0"/>
          <w:numId w:val="17"/>
        </w:numPr>
      </w:pPr>
      <w:r>
        <w:t>Reluctant to move</w:t>
      </w:r>
    </w:p>
    <w:p w14:paraId="31E41217" w14:textId="4FE955C8" w:rsidR="00621ACD" w:rsidRDefault="00621ACD" w:rsidP="00B838B0">
      <w:pPr>
        <w:pStyle w:val="ParagraphStyle"/>
        <w:numPr>
          <w:ilvl w:val="0"/>
          <w:numId w:val="17"/>
        </w:numPr>
      </w:pPr>
      <w:r>
        <w:t>Reaction to palpitation</w:t>
      </w:r>
    </w:p>
    <w:p w14:paraId="458CAC9A" w14:textId="5CD9D60D" w:rsidR="00621ACD" w:rsidRDefault="00AC3BF2" w:rsidP="00B838B0">
      <w:pPr>
        <w:pStyle w:val="ParagraphStyle"/>
        <w:numPr>
          <w:ilvl w:val="0"/>
          <w:numId w:val="17"/>
        </w:numPr>
      </w:pPr>
      <w:r>
        <w:t>Withdrawn/Hiding</w:t>
      </w:r>
    </w:p>
    <w:p w14:paraId="2BF593DB" w14:textId="72D8AF20" w:rsidR="00AC3BF2" w:rsidRDefault="00AC3BF2" w:rsidP="00B838B0">
      <w:pPr>
        <w:pStyle w:val="ParagraphStyle"/>
        <w:numPr>
          <w:ilvl w:val="0"/>
          <w:numId w:val="17"/>
        </w:numPr>
      </w:pPr>
      <w:r>
        <w:t>Absence of grooming</w:t>
      </w:r>
    </w:p>
    <w:p w14:paraId="7DC3669E" w14:textId="06C9676F" w:rsidR="00AC3BF2" w:rsidRDefault="00AC3BF2" w:rsidP="00B838B0">
      <w:pPr>
        <w:pStyle w:val="ParagraphStyle"/>
        <w:numPr>
          <w:ilvl w:val="0"/>
          <w:numId w:val="17"/>
        </w:numPr>
      </w:pPr>
      <w:r>
        <w:t>Playing less</w:t>
      </w:r>
    </w:p>
    <w:p w14:paraId="7791CF42" w14:textId="02CEF9D5" w:rsidR="00AC3BF2" w:rsidRDefault="00AC3BF2" w:rsidP="00B838B0">
      <w:pPr>
        <w:pStyle w:val="ParagraphStyle"/>
        <w:numPr>
          <w:ilvl w:val="0"/>
          <w:numId w:val="17"/>
        </w:numPr>
      </w:pPr>
      <w:r>
        <w:t>Appetite decrease</w:t>
      </w:r>
    </w:p>
    <w:p w14:paraId="59531AE6" w14:textId="3B5F6746" w:rsidR="00AC3BF2" w:rsidRDefault="00AC3BF2" w:rsidP="00B838B0">
      <w:pPr>
        <w:pStyle w:val="ParagraphStyle"/>
        <w:numPr>
          <w:ilvl w:val="0"/>
          <w:numId w:val="17"/>
        </w:numPr>
      </w:pPr>
      <w:r>
        <w:t>Overall activity decrease</w:t>
      </w:r>
    </w:p>
    <w:p w14:paraId="5609B335" w14:textId="1A6D61D6" w:rsidR="00AC3BF2" w:rsidRDefault="00AC3BF2" w:rsidP="00B838B0">
      <w:pPr>
        <w:pStyle w:val="ParagraphStyle"/>
        <w:numPr>
          <w:ilvl w:val="0"/>
          <w:numId w:val="17"/>
        </w:numPr>
      </w:pPr>
      <w:r>
        <w:t>Less rubbing towards people</w:t>
      </w:r>
    </w:p>
    <w:p w14:paraId="714EFD92" w14:textId="4BA6069E" w:rsidR="00AC3BF2" w:rsidRDefault="00AC3BF2" w:rsidP="00B838B0">
      <w:pPr>
        <w:pStyle w:val="ParagraphStyle"/>
        <w:numPr>
          <w:ilvl w:val="0"/>
          <w:numId w:val="17"/>
        </w:numPr>
      </w:pPr>
      <w:r>
        <w:t>General mood</w:t>
      </w:r>
    </w:p>
    <w:p w14:paraId="3B58BBAF" w14:textId="18BB306D" w:rsidR="00AC3BF2" w:rsidRDefault="00AC3BF2" w:rsidP="00B838B0">
      <w:pPr>
        <w:pStyle w:val="ParagraphStyle"/>
        <w:numPr>
          <w:ilvl w:val="0"/>
          <w:numId w:val="17"/>
        </w:numPr>
      </w:pPr>
      <w:r>
        <w:t>Temperament</w:t>
      </w:r>
    </w:p>
    <w:p w14:paraId="603D7E3E" w14:textId="23977AB5" w:rsidR="00AC3BF2" w:rsidRDefault="00095FF6" w:rsidP="00B838B0">
      <w:pPr>
        <w:pStyle w:val="ParagraphStyle"/>
        <w:numPr>
          <w:ilvl w:val="0"/>
          <w:numId w:val="17"/>
        </w:numPr>
      </w:pPr>
      <w:r>
        <w:t>Hunched up posture</w:t>
      </w:r>
    </w:p>
    <w:p w14:paraId="054B2981" w14:textId="2FEF53A0" w:rsidR="00095FF6" w:rsidRDefault="00095FF6" w:rsidP="00B838B0">
      <w:pPr>
        <w:pStyle w:val="ParagraphStyle"/>
        <w:numPr>
          <w:ilvl w:val="0"/>
          <w:numId w:val="17"/>
        </w:numPr>
      </w:pPr>
      <w:r>
        <w:t>Shifting of weight</w:t>
      </w:r>
    </w:p>
    <w:p w14:paraId="78189653" w14:textId="5BA9285E" w:rsidR="00095FF6" w:rsidRDefault="00095FF6" w:rsidP="00B838B0">
      <w:pPr>
        <w:pStyle w:val="ParagraphStyle"/>
        <w:numPr>
          <w:ilvl w:val="0"/>
          <w:numId w:val="17"/>
        </w:numPr>
      </w:pPr>
      <w:r>
        <w:t>Licking a particular body region</w:t>
      </w:r>
    </w:p>
    <w:p w14:paraId="037E87F4" w14:textId="5DC6815D" w:rsidR="00095FF6" w:rsidRDefault="00095FF6" w:rsidP="00B838B0">
      <w:pPr>
        <w:pStyle w:val="ParagraphStyle"/>
        <w:numPr>
          <w:ilvl w:val="0"/>
          <w:numId w:val="17"/>
        </w:numPr>
      </w:pPr>
      <w:r>
        <w:t>Lower head posture</w:t>
      </w:r>
    </w:p>
    <w:p w14:paraId="235DA3A1" w14:textId="24A904FD" w:rsidR="00095FF6" w:rsidRDefault="000430C8" w:rsidP="00B838B0">
      <w:pPr>
        <w:pStyle w:val="ParagraphStyle"/>
        <w:numPr>
          <w:ilvl w:val="0"/>
          <w:numId w:val="17"/>
        </w:numPr>
      </w:pPr>
      <w:r>
        <w:t>Involuntary forcible blinking</w:t>
      </w:r>
    </w:p>
    <w:p w14:paraId="24EDEDE7" w14:textId="16B94195" w:rsidR="000430C8" w:rsidRDefault="000430C8" w:rsidP="00B838B0">
      <w:pPr>
        <w:pStyle w:val="ParagraphStyle"/>
        <w:numPr>
          <w:ilvl w:val="0"/>
          <w:numId w:val="17"/>
        </w:numPr>
      </w:pPr>
      <w:r>
        <w:t>Change in feeding behaviour</w:t>
      </w:r>
    </w:p>
    <w:p w14:paraId="5C15B816" w14:textId="51641925" w:rsidR="000430C8" w:rsidRDefault="000430C8" w:rsidP="00B838B0">
      <w:pPr>
        <w:pStyle w:val="ParagraphStyle"/>
        <w:numPr>
          <w:ilvl w:val="0"/>
          <w:numId w:val="17"/>
        </w:numPr>
      </w:pPr>
      <w:r>
        <w:t>Avoiding bright areas</w:t>
      </w:r>
    </w:p>
    <w:p w14:paraId="0825818D" w14:textId="782C6473" w:rsidR="000430C8" w:rsidRDefault="000430C8" w:rsidP="00B838B0">
      <w:pPr>
        <w:pStyle w:val="ParagraphStyle"/>
        <w:numPr>
          <w:ilvl w:val="0"/>
          <w:numId w:val="17"/>
        </w:numPr>
      </w:pPr>
      <w:r>
        <w:t>Growling</w:t>
      </w:r>
    </w:p>
    <w:p w14:paraId="228FEDDB" w14:textId="684EEACA" w:rsidR="000430C8" w:rsidRDefault="000430C8" w:rsidP="00B838B0">
      <w:pPr>
        <w:pStyle w:val="ParagraphStyle"/>
        <w:numPr>
          <w:ilvl w:val="0"/>
          <w:numId w:val="17"/>
        </w:numPr>
      </w:pPr>
      <w:r>
        <w:t>Groaning</w:t>
      </w:r>
    </w:p>
    <w:p w14:paraId="15BB2459" w14:textId="720DB871" w:rsidR="000430C8" w:rsidRDefault="000430C8" w:rsidP="00B838B0">
      <w:pPr>
        <w:pStyle w:val="ParagraphStyle"/>
        <w:numPr>
          <w:ilvl w:val="0"/>
          <w:numId w:val="17"/>
        </w:numPr>
      </w:pPr>
      <w:r>
        <w:t>Eyes closed</w:t>
      </w:r>
    </w:p>
    <w:p w14:paraId="1369C0AA" w14:textId="6130670E" w:rsidR="000430C8" w:rsidRDefault="000430C8" w:rsidP="00B838B0">
      <w:pPr>
        <w:pStyle w:val="ParagraphStyle"/>
        <w:numPr>
          <w:ilvl w:val="0"/>
          <w:numId w:val="17"/>
        </w:numPr>
      </w:pPr>
      <w:r>
        <w:t>Straining to urinate</w:t>
      </w:r>
    </w:p>
    <w:p w14:paraId="18EE5EFA" w14:textId="200D3F5F" w:rsidR="000430C8" w:rsidRDefault="000430C8" w:rsidP="00B838B0">
      <w:pPr>
        <w:pStyle w:val="ParagraphStyle"/>
        <w:numPr>
          <w:ilvl w:val="0"/>
          <w:numId w:val="17"/>
        </w:numPr>
      </w:pPr>
      <w:r>
        <w:t>Tail twitching</w:t>
      </w:r>
    </w:p>
    <w:p w14:paraId="3744F2AF" w14:textId="7BC39CAA" w:rsidR="000430C8" w:rsidRDefault="00347AE2" w:rsidP="00C24670">
      <w:pPr>
        <w:pStyle w:val="SlideTitles"/>
      </w:pPr>
      <w:r>
        <w:t xml:space="preserve">9 of 21 </w:t>
      </w:r>
      <w:r w:rsidR="005448A6">
        <w:t>–</w:t>
      </w:r>
      <w:r>
        <w:t xml:space="preserve"> </w:t>
      </w:r>
      <w:r w:rsidR="00C24670" w:rsidRPr="00C24670">
        <w:t>Abnormal</w:t>
      </w:r>
      <w:r w:rsidR="005448A6">
        <w:t xml:space="preserve"> </w:t>
      </w:r>
      <w:r w:rsidR="00C24670" w:rsidRPr="00C24670">
        <w:t xml:space="preserve">cat behaviour </w:t>
      </w:r>
      <w:r w:rsidR="00494CAA">
        <w:t>–</w:t>
      </w:r>
      <w:r w:rsidR="00C24670" w:rsidRPr="00C24670">
        <w:t xml:space="preserve"> aggression</w:t>
      </w:r>
    </w:p>
    <w:p w14:paraId="3E53DD56" w14:textId="78B75CE4" w:rsidR="00494CAA" w:rsidRDefault="0041759B" w:rsidP="0041759B">
      <w:pPr>
        <w:pStyle w:val="ParagraphStyle"/>
      </w:pPr>
      <w:r w:rsidRPr="0041759B">
        <w:t>Aggression may be one of the signs indicating that a cat is not in good health. Kidney disorders, anaemia and even lead poisoning are some of the conditions that may cause behavioural changes that resemble aggressive behaviour.</w:t>
      </w:r>
    </w:p>
    <w:p w14:paraId="72FD4772" w14:textId="77777777" w:rsidR="00275F00" w:rsidRDefault="00275F00" w:rsidP="0041759B">
      <w:pPr>
        <w:pStyle w:val="ParagraphStyle"/>
      </w:pPr>
    </w:p>
    <w:p w14:paraId="2D739DA0" w14:textId="4811EEA7" w:rsidR="0041759B" w:rsidRDefault="0041759B" w:rsidP="0041759B">
      <w:pPr>
        <w:pStyle w:val="ParagraphStyle"/>
      </w:pPr>
      <w:r w:rsidRPr="0041759B">
        <w:t>A cat’s aggressive behaviour is characterised by:</w:t>
      </w:r>
    </w:p>
    <w:p w14:paraId="58F06D9B" w14:textId="41BCCCFB" w:rsidR="0041759B" w:rsidRDefault="0041759B" w:rsidP="0041759B">
      <w:pPr>
        <w:pStyle w:val="ParagraphStyle"/>
        <w:numPr>
          <w:ilvl w:val="0"/>
          <w:numId w:val="18"/>
        </w:numPr>
      </w:pPr>
      <w:r>
        <w:t>Showing teeth</w:t>
      </w:r>
    </w:p>
    <w:p w14:paraId="03109A25" w14:textId="51935171" w:rsidR="0041759B" w:rsidRDefault="0041759B" w:rsidP="0041759B">
      <w:pPr>
        <w:pStyle w:val="ParagraphStyle"/>
        <w:numPr>
          <w:ilvl w:val="0"/>
          <w:numId w:val="18"/>
        </w:numPr>
      </w:pPr>
      <w:r>
        <w:t>Arched back</w:t>
      </w:r>
    </w:p>
    <w:p w14:paraId="6E63FE8D" w14:textId="1BA83C90" w:rsidR="0041759B" w:rsidRDefault="0041759B" w:rsidP="0041759B">
      <w:pPr>
        <w:pStyle w:val="ParagraphStyle"/>
        <w:numPr>
          <w:ilvl w:val="0"/>
          <w:numId w:val="18"/>
        </w:numPr>
      </w:pPr>
      <w:r>
        <w:t>Raised coat hair</w:t>
      </w:r>
    </w:p>
    <w:p w14:paraId="202828FF" w14:textId="0A1149D5" w:rsidR="0041759B" w:rsidRDefault="0041759B" w:rsidP="0041759B">
      <w:pPr>
        <w:pStyle w:val="ParagraphStyle"/>
        <w:numPr>
          <w:ilvl w:val="0"/>
          <w:numId w:val="18"/>
        </w:numPr>
      </w:pPr>
      <w:r>
        <w:t>Stiff body</w:t>
      </w:r>
    </w:p>
    <w:p w14:paraId="2063C25F" w14:textId="544A195D" w:rsidR="0041759B" w:rsidRDefault="0041759B" w:rsidP="0041759B">
      <w:pPr>
        <w:pStyle w:val="ParagraphStyle"/>
        <w:numPr>
          <w:ilvl w:val="0"/>
          <w:numId w:val="18"/>
        </w:numPr>
      </w:pPr>
      <w:r>
        <w:t>Tail straight up</w:t>
      </w:r>
    </w:p>
    <w:p w14:paraId="39BBEC56" w14:textId="2E56C37C" w:rsidR="0041759B" w:rsidRDefault="0041759B" w:rsidP="0041759B">
      <w:pPr>
        <w:pStyle w:val="ParagraphStyle"/>
        <w:numPr>
          <w:ilvl w:val="0"/>
          <w:numId w:val="18"/>
        </w:numPr>
      </w:pPr>
      <w:r>
        <w:t>Dilated pupils</w:t>
      </w:r>
    </w:p>
    <w:p w14:paraId="51777B65" w14:textId="51962CA2" w:rsidR="0041759B" w:rsidRDefault="0041759B" w:rsidP="0041759B">
      <w:pPr>
        <w:pStyle w:val="ParagraphStyle"/>
        <w:numPr>
          <w:ilvl w:val="0"/>
          <w:numId w:val="18"/>
        </w:numPr>
      </w:pPr>
      <w:r>
        <w:t>Ears pulled back</w:t>
      </w:r>
    </w:p>
    <w:p w14:paraId="093B32B9" w14:textId="1F948D27" w:rsidR="0041759B" w:rsidRDefault="0041759B" w:rsidP="0041759B">
      <w:pPr>
        <w:pStyle w:val="ParagraphStyle"/>
        <w:numPr>
          <w:ilvl w:val="0"/>
          <w:numId w:val="18"/>
        </w:numPr>
      </w:pPr>
      <w:r>
        <w:t>Staring</w:t>
      </w:r>
    </w:p>
    <w:p w14:paraId="20F7C65F" w14:textId="10D7F316" w:rsidR="0041759B" w:rsidRDefault="0041759B" w:rsidP="0041759B">
      <w:pPr>
        <w:pStyle w:val="ParagraphStyle"/>
        <w:numPr>
          <w:ilvl w:val="0"/>
          <w:numId w:val="18"/>
        </w:numPr>
      </w:pPr>
      <w:r>
        <w:t>Stalking</w:t>
      </w:r>
    </w:p>
    <w:p w14:paraId="479550CF" w14:textId="102D35FF" w:rsidR="0041759B" w:rsidRDefault="0041759B" w:rsidP="0041759B">
      <w:pPr>
        <w:pStyle w:val="ParagraphStyle"/>
        <w:numPr>
          <w:ilvl w:val="0"/>
          <w:numId w:val="18"/>
        </w:numPr>
      </w:pPr>
      <w:r>
        <w:t>Hissing</w:t>
      </w:r>
    </w:p>
    <w:p w14:paraId="317D36E1" w14:textId="1A5E16C1" w:rsidR="0041759B" w:rsidRDefault="0041759B" w:rsidP="00275F00">
      <w:pPr>
        <w:pStyle w:val="SlideTitles"/>
      </w:pPr>
      <w:r>
        <w:t xml:space="preserve">10 of 21 </w:t>
      </w:r>
      <w:r w:rsidR="005448A6">
        <w:t>–</w:t>
      </w:r>
      <w:r>
        <w:t xml:space="preserve"> </w:t>
      </w:r>
      <w:r w:rsidR="00A34AEE" w:rsidRPr="00A34AEE">
        <w:t>Abnormal</w:t>
      </w:r>
      <w:r w:rsidR="005448A6">
        <w:t xml:space="preserve"> </w:t>
      </w:r>
      <w:r w:rsidR="00A34AEE" w:rsidRPr="00A34AEE">
        <w:t xml:space="preserve">cat behaviour </w:t>
      </w:r>
      <w:r w:rsidR="00A34AEE">
        <w:t>–</w:t>
      </w:r>
      <w:r w:rsidR="00A34AEE" w:rsidRPr="00A34AEE">
        <w:t xml:space="preserve"> fear</w:t>
      </w:r>
    </w:p>
    <w:p w14:paraId="40397D09" w14:textId="3819E9B1" w:rsidR="00A34AEE" w:rsidRDefault="00A34AEE" w:rsidP="0041759B">
      <w:pPr>
        <w:pStyle w:val="ParagraphStyle"/>
      </w:pPr>
      <w:r w:rsidRPr="00A34AEE">
        <w:t>It is important to understand a cat</w:t>
      </w:r>
      <w:r w:rsidR="00A80361">
        <w:t>’</w:t>
      </w:r>
      <w:r w:rsidRPr="00A34AEE">
        <w:t>s temperament as a fearful cat could become aggressive. Medical conditions that may appear as fear in cats are brain and thyroid disease.</w:t>
      </w:r>
    </w:p>
    <w:p w14:paraId="1091E52F" w14:textId="77777777" w:rsidR="00275F00" w:rsidRDefault="00275F00" w:rsidP="0041759B">
      <w:pPr>
        <w:pStyle w:val="ParagraphStyle"/>
      </w:pPr>
    </w:p>
    <w:p w14:paraId="46C82A7F" w14:textId="52793FD0" w:rsidR="00A34AEE" w:rsidRDefault="00A34AEE" w:rsidP="0041759B">
      <w:pPr>
        <w:pStyle w:val="ParagraphStyle"/>
      </w:pPr>
      <w:r w:rsidRPr="00A34AEE">
        <w:t>The signs indicating that a cat is afraid are the following:</w:t>
      </w:r>
    </w:p>
    <w:p w14:paraId="3F73DEF0" w14:textId="1410414A" w:rsidR="00A34AEE" w:rsidRDefault="00A34AEE" w:rsidP="00275F00">
      <w:pPr>
        <w:pStyle w:val="ParagraphStyle"/>
        <w:numPr>
          <w:ilvl w:val="0"/>
          <w:numId w:val="19"/>
        </w:numPr>
      </w:pPr>
      <w:r>
        <w:t>Dilated pupils</w:t>
      </w:r>
    </w:p>
    <w:p w14:paraId="4EA57A51" w14:textId="70E4F17F" w:rsidR="00A34AEE" w:rsidRDefault="00A34AEE" w:rsidP="00275F00">
      <w:pPr>
        <w:pStyle w:val="ParagraphStyle"/>
        <w:numPr>
          <w:ilvl w:val="0"/>
          <w:numId w:val="19"/>
        </w:numPr>
      </w:pPr>
      <w:r>
        <w:t>Hiding</w:t>
      </w:r>
    </w:p>
    <w:p w14:paraId="1A118023" w14:textId="6EDFA69B" w:rsidR="00A34AEE" w:rsidRDefault="00A34AEE" w:rsidP="00275F00">
      <w:pPr>
        <w:pStyle w:val="ParagraphStyle"/>
        <w:numPr>
          <w:ilvl w:val="0"/>
          <w:numId w:val="19"/>
        </w:numPr>
      </w:pPr>
      <w:r>
        <w:t>Trembling</w:t>
      </w:r>
    </w:p>
    <w:p w14:paraId="7D9EBD64" w14:textId="65C36E32" w:rsidR="00A34AEE" w:rsidRDefault="00A34AEE" w:rsidP="00275F00">
      <w:pPr>
        <w:pStyle w:val="ParagraphStyle"/>
        <w:numPr>
          <w:ilvl w:val="0"/>
          <w:numId w:val="19"/>
        </w:numPr>
      </w:pPr>
      <w:r>
        <w:t>Escape behaviour</w:t>
      </w:r>
    </w:p>
    <w:p w14:paraId="15676768" w14:textId="1458F759" w:rsidR="00A34AEE" w:rsidRDefault="00275F00" w:rsidP="00275F00">
      <w:pPr>
        <w:pStyle w:val="ParagraphStyle"/>
        <w:numPr>
          <w:ilvl w:val="0"/>
          <w:numId w:val="19"/>
        </w:numPr>
      </w:pPr>
      <w:r>
        <w:t>Sweaty paws</w:t>
      </w:r>
    </w:p>
    <w:p w14:paraId="3415C63C" w14:textId="76305D4E" w:rsidR="00275F00" w:rsidRDefault="00275F00" w:rsidP="00275F00">
      <w:pPr>
        <w:pStyle w:val="ParagraphStyle"/>
        <w:numPr>
          <w:ilvl w:val="0"/>
          <w:numId w:val="19"/>
        </w:numPr>
      </w:pPr>
      <w:r>
        <w:t>Flattened ears</w:t>
      </w:r>
    </w:p>
    <w:p w14:paraId="38787019" w14:textId="73ADD409" w:rsidR="00275F00" w:rsidRDefault="00275F00" w:rsidP="00275F00">
      <w:pPr>
        <w:pStyle w:val="ParagraphStyle"/>
        <w:numPr>
          <w:ilvl w:val="0"/>
          <w:numId w:val="19"/>
        </w:numPr>
      </w:pPr>
      <w:r>
        <w:t>Flattened whiskers</w:t>
      </w:r>
    </w:p>
    <w:p w14:paraId="6EAC4E42" w14:textId="60E2F543" w:rsidR="00275F00" w:rsidRDefault="00275F00" w:rsidP="00275F00">
      <w:pPr>
        <w:pStyle w:val="ParagraphStyle"/>
        <w:numPr>
          <w:ilvl w:val="0"/>
          <w:numId w:val="19"/>
        </w:numPr>
      </w:pPr>
      <w:r>
        <w:t>Unexplained purring</w:t>
      </w:r>
    </w:p>
    <w:p w14:paraId="7DE7ECAB" w14:textId="003B6999" w:rsidR="00275F00" w:rsidRDefault="00275F00" w:rsidP="00275F00">
      <w:pPr>
        <w:pStyle w:val="ParagraphStyle"/>
        <w:numPr>
          <w:ilvl w:val="0"/>
          <w:numId w:val="19"/>
        </w:numPr>
      </w:pPr>
      <w:r>
        <w:t>Hissing and growling</w:t>
      </w:r>
    </w:p>
    <w:p w14:paraId="024EC9F5" w14:textId="20ED120D" w:rsidR="00275F00" w:rsidRDefault="00275F00" w:rsidP="00275F00">
      <w:pPr>
        <w:pStyle w:val="ParagraphStyle"/>
        <w:numPr>
          <w:ilvl w:val="0"/>
          <w:numId w:val="19"/>
        </w:numPr>
      </w:pPr>
      <w:r>
        <w:t>Submissive posture</w:t>
      </w:r>
    </w:p>
    <w:p w14:paraId="41DA45C7" w14:textId="269B9A4B" w:rsidR="00275F00" w:rsidRDefault="005448A6" w:rsidP="005448A6">
      <w:pPr>
        <w:pStyle w:val="SlideTitles"/>
      </w:pPr>
      <w:r>
        <w:t xml:space="preserve">11 of 21 – </w:t>
      </w:r>
      <w:r w:rsidRPr="005448A6">
        <w:t>Abnormal</w:t>
      </w:r>
      <w:r>
        <w:t xml:space="preserve"> </w:t>
      </w:r>
      <w:r w:rsidRPr="005448A6">
        <w:t xml:space="preserve">cat behaviour </w:t>
      </w:r>
      <w:r>
        <w:t>–</w:t>
      </w:r>
      <w:r w:rsidRPr="005448A6">
        <w:t xml:space="preserve"> stress</w:t>
      </w:r>
    </w:p>
    <w:p w14:paraId="615B3F9A" w14:textId="71795140" w:rsidR="005448A6" w:rsidRDefault="0033147E" w:rsidP="0041759B">
      <w:pPr>
        <w:pStyle w:val="ParagraphStyle"/>
      </w:pPr>
      <w:r w:rsidRPr="0033147E">
        <w:t>The following symptoms can appear when a cat is stressed:</w:t>
      </w:r>
    </w:p>
    <w:p w14:paraId="562EF04C" w14:textId="3C7C6116" w:rsidR="0033147E" w:rsidRDefault="0033147E" w:rsidP="005D5B09">
      <w:pPr>
        <w:pStyle w:val="ParagraphStyle"/>
        <w:numPr>
          <w:ilvl w:val="0"/>
          <w:numId w:val="20"/>
        </w:numPr>
      </w:pPr>
      <w:r w:rsidRPr="0033147E">
        <w:t>Diarrhoea</w:t>
      </w:r>
    </w:p>
    <w:p w14:paraId="0AA55DBD" w14:textId="2E99086A" w:rsidR="0033147E" w:rsidRDefault="007B183D" w:rsidP="005D5B09">
      <w:pPr>
        <w:pStyle w:val="ParagraphStyle"/>
        <w:numPr>
          <w:ilvl w:val="0"/>
          <w:numId w:val="20"/>
        </w:numPr>
      </w:pPr>
      <w:r w:rsidRPr="007B183D">
        <w:t>Licking itself</w:t>
      </w:r>
    </w:p>
    <w:p w14:paraId="3FE4A8FE" w14:textId="3EFAD64C" w:rsidR="007B183D" w:rsidRDefault="007B183D" w:rsidP="005D5B09">
      <w:pPr>
        <w:pStyle w:val="ParagraphStyle"/>
        <w:numPr>
          <w:ilvl w:val="0"/>
          <w:numId w:val="20"/>
        </w:numPr>
      </w:pPr>
      <w:r w:rsidRPr="007B183D">
        <w:t>Urinating outside litterbox</w:t>
      </w:r>
    </w:p>
    <w:p w14:paraId="37FC026B" w14:textId="71C4CFF0" w:rsidR="007B183D" w:rsidRDefault="007B183D" w:rsidP="005D5B09">
      <w:pPr>
        <w:pStyle w:val="ParagraphStyle"/>
        <w:numPr>
          <w:ilvl w:val="0"/>
          <w:numId w:val="20"/>
        </w:numPr>
      </w:pPr>
      <w:r w:rsidRPr="007B183D">
        <w:t>Excessive grooming</w:t>
      </w:r>
    </w:p>
    <w:p w14:paraId="266A1496" w14:textId="5B975366" w:rsidR="007B183D" w:rsidRDefault="005D5B09" w:rsidP="005D5B09">
      <w:pPr>
        <w:pStyle w:val="ParagraphStyle"/>
        <w:numPr>
          <w:ilvl w:val="0"/>
          <w:numId w:val="20"/>
        </w:numPr>
      </w:pPr>
      <w:r w:rsidRPr="005D5B09">
        <w:t>Excessive scratching</w:t>
      </w:r>
    </w:p>
    <w:p w14:paraId="576759C7" w14:textId="566D4042" w:rsidR="005D5B09" w:rsidRDefault="005D5B09" w:rsidP="005D5B09">
      <w:pPr>
        <w:pStyle w:val="ParagraphStyle"/>
        <w:numPr>
          <w:ilvl w:val="0"/>
          <w:numId w:val="20"/>
        </w:numPr>
      </w:pPr>
      <w:r w:rsidRPr="005D5B09">
        <w:t>Excessive vocalisation</w:t>
      </w:r>
    </w:p>
    <w:p w14:paraId="384711E6" w14:textId="7B9C98DE" w:rsidR="005D5B09" w:rsidRDefault="005D5B09" w:rsidP="005D5B09">
      <w:pPr>
        <w:pStyle w:val="ParagraphStyle"/>
        <w:numPr>
          <w:ilvl w:val="0"/>
          <w:numId w:val="20"/>
        </w:numPr>
      </w:pPr>
      <w:r w:rsidRPr="005D5B09">
        <w:t>Decreased appetite</w:t>
      </w:r>
    </w:p>
    <w:p w14:paraId="41A1707D" w14:textId="0F258C5C" w:rsidR="005D5B09" w:rsidRDefault="005D5B09" w:rsidP="005D5B09">
      <w:pPr>
        <w:pStyle w:val="ParagraphStyle"/>
        <w:numPr>
          <w:ilvl w:val="0"/>
          <w:numId w:val="20"/>
        </w:numPr>
      </w:pPr>
      <w:r w:rsidRPr="005D5B09">
        <w:t>Increased sleeping</w:t>
      </w:r>
    </w:p>
    <w:p w14:paraId="2E865C7F" w14:textId="79E55939" w:rsidR="005D5B09" w:rsidRDefault="005D5B09" w:rsidP="005D5B09">
      <w:pPr>
        <w:pStyle w:val="ParagraphStyle"/>
        <w:numPr>
          <w:ilvl w:val="0"/>
          <w:numId w:val="20"/>
        </w:numPr>
      </w:pPr>
      <w:r w:rsidRPr="005D5B09">
        <w:t>Aggression</w:t>
      </w:r>
    </w:p>
    <w:p w14:paraId="6E9CD830" w14:textId="4DA7702C" w:rsidR="005D5B09" w:rsidRDefault="005D5B09" w:rsidP="005D5B09">
      <w:pPr>
        <w:pStyle w:val="ParagraphStyle"/>
        <w:numPr>
          <w:ilvl w:val="0"/>
          <w:numId w:val="20"/>
        </w:numPr>
      </w:pPr>
      <w:r w:rsidRPr="005D5B09">
        <w:t>Biting itself</w:t>
      </w:r>
    </w:p>
    <w:p w14:paraId="2B872439" w14:textId="3A7B0138" w:rsidR="005D5B09" w:rsidRDefault="0069267C" w:rsidP="005266BB">
      <w:pPr>
        <w:pStyle w:val="SlideTitles"/>
      </w:pPr>
      <w:r>
        <w:t>12 of 21 – Normal Rabbit Behaviour</w:t>
      </w:r>
    </w:p>
    <w:p w14:paraId="19BA528F" w14:textId="08D39E46" w:rsidR="0069267C" w:rsidRDefault="0069267C" w:rsidP="0041759B">
      <w:pPr>
        <w:pStyle w:val="ParagraphStyle"/>
      </w:pPr>
      <w:r w:rsidRPr="0069267C">
        <w:t>Rabbits exhibit behaviours that may appear peculiar but are normal for their species. Normal rabbit behaviour includes:</w:t>
      </w:r>
    </w:p>
    <w:p w14:paraId="396B8F7D" w14:textId="4F4FBE44" w:rsidR="0069267C" w:rsidRDefault="009F321C" w:rsidP="005266BB">
      <w:pPr>
        <w:pStyle w:val="ParagraphStyle"/>
        <w:numPr>
          <w:ilvl w:val="0"/>
          <w:numId w:val="21"/>
        </w:numPr>
      </w:pPr>
      <w:r w:rsidRPr="009F321C">
        <w:t>Responsiveness to surrounding</w:t>
      </w:r>
    </w:p>
    <w:p w14:paraId="41431F01" w14:textId="5590B484" w:rsidR="009F321C" w:rsidRDefault="009F321C" w:rsidP="005266BB">
      <w:pPr>
        <w:pStyle w:val="ParagraphStyle"/>
        <w:numPr>
          <w:ilvl w:val="0"/>
          <w:numId w:val="21"/>
        </w:numPr>
      </w:pPr>
      <w:r w:rsidRPr="009F321C">
        <w:t>Nibbling, digging and biting</w:t>
      </w:r>
    </w:p>
    <w:p w14:paraId="2B6A0844" w14:textId="69D87042" w:rsidR="009F321C" w:rsidRDefault="009F321C" w:rsidP="005266BB">
      <w:pPr>
        <w:pStyle w:val="ParagraphStyle"/>
        <w:numPr>
          <w:ilvl w:val="0"/>
          <w:numId w:val="21"/>
        </w:numPr>
      </w:pPr>
      <w:r w:rsidRPr="009F321C">
        <w:t>Grooming</w:t>
      </w:r>
    </w:p>
    <w:p w14:paraId="2F5790E2" w14:textId="1105CC54" w:rsidR="009F321C" w:rsidRDefault="009F321C" w:rsidP="005266BB">
      <w:pPr>
        <w:pStyle w:val="ParagraphStyle"/>
        <w:numPr>
          <w:ilvl w:val="0"/>
          <w:numId w:val="21"/>
        </w:numPr>
      </w:pPr>
      <w:r w:rsidRPr="009F321C">
        <w:t>Eating droppings</w:t>
      </w:r>
    </w:p>
    <w:p w14:paraId="267C6AA4" w14:textId="4988CB92" w:rsidR="009F321C" w:rsidRDefault="009F321C" w:rsidP="005266BB">
      <w:pPr>
        <w:pStyle w:val="ParagraphStyle"/>
        <w:numPr>
          <w:ilvl w:val="0"/>
          <w:numId w:val="21"/>
        </w:numPr>
      </w:pPr>
      <w:r w:rsidRPr="009F321C">
        <w:t>Chinning (rubbing their chin)</w:t>
      </w:r>
    </w:p>
    <w:p w14:paraId="1FF67FA6" w14:textId="6BC1D66F" w:rsidR="009F321C" w:rsidRDefault="009F321C" w:rsidP="005266BB">
      <w:pPr>
        <w:pStyle w:val="ParagraphStyle"/>
        <w:numPr>
          <w:ilvl w:val="0"/>
          <w:numId w:val="21"/>
        </w:numPr>
      </w:pPr>
      <w:r w:rsidRPr="009F321C">
        <w:t>Circling and honking</w:t>
      </w:r>
    </w:p>
    <w:p w14:paraId="064C5870" w14:textId="49F2AD38" w:rsidR="009F321C" w:rsidRDefault="009F321C" w:rsidP="005266BB">
      <w:pPr>
        <w:pStyle w:val="ParagraphStyle"/>
        <w:numPr>
          <w:ilvl w:val="0"/>
          <w:numId w:val="21"/>
        </w:numPr>
      </w:pPr>
      <w:r w:rsidRPr="009F321C">
        <w:t>Growling, especially females</w:t>
      </w:r>
    </w:p>
    <w:p w14:paraId="7DEC1023" w14:textId="2C505CE7" w:rsidR="009F321C" w:rsidRDefault="009F321C" w:rsidP="005266BB">
      <w:pPr>
        <w:pStyle w:val="ParagraphStyle"/>
        <w:numPr>
          <w:ilvl w:val="0"/>
          <w:numId w:val="21"/>
        </w:numPr>
      </w:pPr>
      <w:r w:rsidRPr="009F321C">
        <w:t>Mounting to display dominance</w:t>
      </w:r>
    </w:p>
    <w:p w14:paraId="2208DC31" w14:textId="0DE4E48D" w:rsidR="009F321C" w:rsidRDefault="00121CCB" w:rsidP="005266BB">
      <w:pPr>
        <w:pStyle w:val="ParagraphStyle"/>
        <w:numPr>
          <w:ilvl w:val="0"/>
          <w:numId w:val="21"/>
        </w:numPr>
      </w:pPr>
      <w:r w:rsidRPr="00121CCB">
        <w:t>Grinding teeth when happy</w:t>
      </w:r>
    </w:p>
    <w:p w14:paraId="2120B98F" w14:textId="1E2C6184" w:rsidR="00121CCB" w:rsidRDefault="00121CCB" w:rsidP="005266BB">
      <w:pPr>
        <w:pStyle w:val="ParagraphStyle"/>
        <w:numPr>
          <w:ilvl w:val="0"/>
          <w:numId w:val="21"/>
        </w:numPr>
      </w:pPr>
      <w:r w:rsidRPr="00121CCB">
        <w:t>Ears being forward or straight up</w:t>
      </w:r>
    </w:p>
    <w:p w14:paraId="27A5BB21" w14:textId="1BEA903F" w:rsidR="00121CCB" w:rsidRDefault="005266BB" w:rsidP="00A6048D">
      <w:pPr>
        <w:pStyle w:val="SlideTitles"/>
      </w:pPr>
      <w:r>
        <w:t xml:space="preserve">13 of 21 </w:t>
      </w:r>
      <w:r w:rsidR="00A639FC">
        <w:t>–</w:t>
      </w:r>
      <w:r>
        <w:t xml:space="preserve"> </w:t>
      </w:r>
      <w:r w:rsidR="00FF3B19" w:rsidRPr="00FF3B19">
        <w:t>Video</w:t>
      </w:r>
    </w:p>
    <w:p w14:paraId="1B76596C" w14:textId="6B6D5080" w:rsidR="00A639FC" w:rsidRDefault="00A639FC" w:rsidP="0041759B">
      <w:pPr>
        <w:pStyle w:val="ParagraphStyle"/>
      </w:pPr>
      <w:r w:rsidRPr="00A639FC">
        <w:t xml:space="preserve">Watch </w:t>
      </w:r>
      <w:r w:rsidR="00AD0024">
        <w:t>the</w:t>
      </w:r>
      <w:r w:rsidRPr="00A639FC">
        <w:t xml:space="preserve"> video </w:t>
      </w:r>
      <w:r w:rsidR="009A3FE3">
        <w:t>below</w:t>
      </w:r>
      <w:r w:rsidR="00AD0024">
        <w:t xml:space="preserve"> </w:t>
      </w:r>
      <w:r w:rsidRPr="00A639FC">
        <w:t>on the different temperaments of rabbits, according to their breed.</w:t>
      </w:r>
    </w:p>
    <w:p w14:paraId="1214754F" w14:textId="732CE8D5" w:rsidR="00121CCB" w:rsidRDefault="002A1B38" w:rsidP="0041759B">
      <w:pPr>
        <w:pStyle w:val="ParagraphStyle"/>
      </w:pPr>
      <w:hyperlink r:id="rId11" w:history="1">
        <w:r w:rsidR="00A6048D" w:rsidRPr="00A6048D">
          <w:rPr>
            <w:rStyle w:val="Hyperlink"/>
          </w:rPr>
          <w:t>Different Types of Rabbits</w:t>
        </w:r>
      </w:hyperlink>
    </w:p>
    <w:p w14:paraId="4356D036" w14:textId="10AC7EA1" w:rsidR="00A6048D" w:rsidRDefault="00A6048D" w:rsidP="00733BDA">
      <w:pPr>
        <w:pStyle w:val="SlideTitles"/>
      </w:pPr>
      <w:r>
        <w:t>1</w:t>
      </w:r>
      <w:r w:rsidR="00AE1B2B">
        <w:t>4</w:t>
      </w:r>
      <w:r>
        <w:t xml:space="preserve"> of 21 </w:t>
      </w:r>
      <w:r w:rsidR="00733BDA">
        <w:t>–</w:t>
      </w:r>
      <w:r>
        <w:t xml:space="preserve"> </w:t>
      </w:r>
      <w:r w:rsidR="00733BDA" w:rsidRPr="00733BDA">
        <w:t>Abnormal</w:t>
      </w:r>
      <w:r w:rsidR="00733BDA">
        <w:t xml:space="preserve"> </w:t>
      </w:r>
      <w:r w:rsidR="00733BDA" w:rsidRPr="00733BDA">
        <w:t>rabbit behaviour – disease, pain &amp; fear</w:t>
      </w:r>
    </w:p>
    <w:p w14:paraId="7A79ABE0" w14:textId="7196D316" w:rsidR="00AD0024" w:rsidRDefault="00F66F3A" w:rsidP="0041759B">
      <w:pPr>
        <w:pStyle w:val="ParagraphStyle"/>
      </w:pPr>
      <w:r>
        <w:t>Read the three different facts about rabbits below:</w:t>
      </w:r>
    </w:p>
    <w:p w14:paraId="6DF16564" w14:textId="1C15267C" w:rsidR="00DC6A83" w:rsidRDefault="00DC6A83" w:rsidP="00B41C56">
      <w:pPr>
        <w:pStyle w:val="ParagraphStyle"/>
        <w:numPr>
          <w:ilvl w:val="0"/>
          <w:numId w:val="22"/>
        </w:numPr>
      </w:pPr>
      <w:r>
        <w:t>When rabbits are ill, their behaviour can change and they can become unresponsive to stimuli. They can also become isolated and lethargic (slow or not wanting to move).</w:t>
      </w:r>
    </w:p>
    <w:p w14:paraId="72721ADE" w14:textId="40A69649" w:rsidR="00DC6A83" w:rsidRDefault="00B41C56" w:rsidP="00B41C56">
      <w:pPr>
        <w:pStyle w:val="ParagraphStyle"/>
        <w:numPr>
          <w:ilvl w:val="0"/>
          <w:numId w:val="22"/>
        </w:numPr>
      </w:pPr>
      <w:r>
        <w:t>Rabbits can be easily scared. Their ears appear flattened, they pant and prefer to hide or isolate themselves.</w:t>
      </w:r>
    </w:p>
    <w:p w14:paraId="51E04EF4" w14:textId="15244808" w:rsidR="00B41C56" w:rsidRDefault="00B41C56" w:rsidP="00B41C56">
      <w:pPr>
        <w:pStyle w:val="ParagraphStyle"/>
        <w:numPr>
          <w:ilvl w:val="0"/>
          <w:numId w:val="22"/>
        </w:numPr>
      </w:pPr>
      <w:r w:rsidRPr="00B41C56">
        <w:t>When rabbits are extremely afraid or in pain, they scream.</w:t>
      </w:r>
    </w:p>
    <w:p w14:paraId="0E91D2DA" w14:textId="4482B3BD" w:rsidR="00DC6A83" w:rsidRDefault="00AE1B2B" w:rsidP="00910D79">
      <w:pPr>
        <w:pStyle w:val="SlideTitles"/>
      </w:pPr>
      <w:r>
        <w:t>15 of 21 – Abnormal rabbit behaviour – stress</w:t>
      </w:r>
    </w:p>
    <w:p w14:paraId="1E9E82B6" w14:textId="2CF4F564" w:rsidR="00AE1B2B" w:rsidRDefault="00032F02" w:rsidP="00DC6A83">
      <w:pPr>
        <w:pStyle w:val="ParagraphStyle"/>
      </w:pPr>
      <w:r w:rsidRPr="00032F02">
        <w:t>When rabbits get stressed, they can exhibit the following characteristics:</w:t>
      </w:r>
    </w:p>
    <w:p w14:paraId="4C76DB5D" w14:textId="6E711AFD" w:rsidR="00032F02" w:rsidRDefault="00032F02" w:rsidP="00910D79">
      <w:pPr>
        <w:pStyle w:val="ParagraphStyle"/>
        <w:numPr>
          <w:ilvl w:val="0"/>
          <w:numId w:val="23"/>
        </w:numPr>
      </w:pPr>
      <w:r w:rsidRPr="00032F02">
        <w:t>Flattened ears</w:t>
      </w:r>
    </w:p>
    <w:p w14:paraId="04255F0A" w14:textId="2BDA3107" w:rsidR="00032F02" w:rsidRDefault="00032F02" w:rsidP="00910D79">
      <w:pPr>
        <w:pStyle w:val="ParagraphStyle"/>
        <w:numPr>
          <w:ilvl w:val="0"/>
          <w:numId w:val="23"/>
        </w:numPr>
      </w:pPr>
      <w:r w:rsidRPr="00032F02">
        <w:t>Enlarged eyes</w:t>
      </w:r>
    </w:p>
    <w:p w14:paraId="6C97993B" w14:textId="05F05A41" w:rsidR="00032F02" w:rsidRDefault="00032F02" w:rsidP="00910D79">
      <w:pPr>
        <w:pStyle w:val="ParagraphStyle"/>
        <w:numPr>
          <w:ilvl w:val="0"/>
          <w:numId w:val="23"/>
        </w:numPr>
      </w:pPr>
      <w:r w:rsidRPr="00032F02">
        <w:t>Tense body posture</w:t>
      </w:r>
    </w:p>
    <w:p w14:paraId="70C31680" w14:textId="58D2E778" w:rsidR="00032F02" w:rsidRDefault="00032F02" w:rsidP="00910D79">
      <w:pPr>
        <w:pStyle w:val="ParagraphStyle"/>
        <w:numPr>
          <w:ilvl w:val="0"/>
          <w:numId w:val="23"/>
        </w:numPr>
      </w:pPr>
      <w:r w:rsidRPr="00032F02">
        <w:t>Growling or squeaking</w:t>
      </w:r>
    </w:p>
    <w:p w14:paraId="2E06CB4C" w14:textId="586C7CC3" w:rsidR="00032F02" w:rsidRDefault="00032F02" w:rsidP="00910D79">
      <w:pPr>
        <w:pStyle w:val="ParagraphStyle"/>
        <w:numPr>
          <w:ilvl w:val="0"/>
          <w:numId w:val="23"/>
        </w:numPr>
      </w:pPr>
      <w:r w:rsidRPr="00032F02">
        <w:t>Rapid breathing and flinching</w:t>
      </w:r>
    </w:p>
    <w:p w14:paraId="54FB1C94" w14:textId="4E284470" w:rsidR="00032F02" w:rsidRDefault="00A37FBD" w:rsidP="00910D79">
      <w:pPr>
        <w:pStyle w:val="ParagraphStyle"/>
        <w:numPr>
          <w:ilvl w:val="0"/>
          <w:numId w:val="23"/>
        </w:numPr>
      </w:pPr>
      <w:r w:rsidRPr="00A37FBD">
        <w:t>Unexplained repeated movements</w:t>
      </w:r>
    </w:p>
    <w:p w14:paraId="79D64A76" w14:textId="620C6ED5" w:rsidR="00A37FBD" w:rsidRDefault="00A37FBD" w:rsidP="00910D79">
      <w:pPr>
        <w:pStyle w:val="ParagraphStyle"/>
        <w:numPr>
          <w:ilvl w:val="0"/>
          <w:numId w:val="23"/>
        </w:numPr>
      </w:pPr>
      <w:r w:rsidRPr="00A37FBD">
        <w:t>Jumpy &amp; restless or hiding</w:t>
      </w:r>
    </w:p>
    <w:p w14:paraId="1204C99B" w14:textId="7550B5E9" w:rsidR="00A37FBD" w:rsidRDefault="00A37FBD" w:rsidP="00910D79">
      <w:pPr>
        <w:pStyle w:val="ParagraphStyle"/>
        <w:numPr>
          <w:ilvl w:val="0"/>
          <w:numId w:val="23"/>
        </w:numPr>
      </w:pPr>
      <w:r w:rsidRPr="00A37FBD">
        <w:t>Aggressive or lethargic</w:t>
      </w:r>
    </w:p>
    <w:p w14:paraId="345F9B10" w14:textId="496042F5" w:rsidR="00A37FBD" w:rsidRDefault="00A37FBD" w:rsidP="00910D79">
      <w:pPr>
        <w:pStyle w:val="ParagraphStyle"/>
        <w:numPr>
          <w:ilvl w:val="0"/>
          <w:numId w:val="23"/>
        </w:numPr>
      </w:pPr>
      <w:r w:rsidRPr="00A37FBD">
        <w:t>Lack of interest in surroundings</w:t>
      </w:r>
    </w:p>
    <w:p w14:paraId="0CF5830E" w14:textId="7C5DFC03" w:rsidR="00A37FBD" w:rsidRDefault="00A37FBD" w:rsidP="00910D79">
      <w:pPr>
        <w:pStyle w:val="ParagraphStyle"/>
        <w:numPr>
          <w:ilvl w:val="0"/>
          <w:numId w:val="23"/>
        </w:numPr>
      </w:pPr>
      <w:r w:rsidRPr="00A37FBD">
        <w:t>Excessive and/or no grooming</w:t>
      </w:r>
    </w:p>
    <w:p w14:paraId="3C9A0968" w14:textId="65363DEA" w:rsidR="00A37FBD" w:rsidRDefault="00555BD0" w:rsidP="00910D79">
      <w:pPr>
        <w:pStyle w:val="SlideTitles"/>
      </w:pPr>
      <w:r>
        <w:t>16 of 21 – Question 1</w:t>
      </w:r>
    </w:p>
    <w:p w14:paraId="710ED55E" w14:textId="2DCFB883" w:rsidR="00555BD0" w:rsidRDefault="00555BD0" w:rsidP="00DC6A83">
      <w:pPr>
        <w:pStyle w:val="ParagraphStyle"/>
      </w:pPr>
      <w:r>
        <w:t xml:space="preserve">Indicate whether the following statements are </w:t>
      </w:r>
      <w:r w:rsidR="00910D79">
        <w:t>t</w:t>
      </w:r>
      <w:r>
        <w:t>rue o</w:t>
      </w:r>
      <w:r w:rsidR="00910D79">
        <w:t>r</w:t>
      </w:r>
      <w:r>
        <w:t xml:space="preserve"> </w:t>
      </w:r>
      <w:r w:rsidR="00910D79">
        <w:t>f</w:t>
      </w:r>
      <w:r>
        <w:t>alse</w:t>
      </w:r>
      <w:r w:rsidR="00910D79">
        <w:t>.</w:t>
      </w:r>
    </w:p>
    <w:p w14:paraId="14E6506F" w14:textId="62A879CE" w:rsidR="00910D79" w:rsidRDefault="00910D79" w:rsidP="00DC6A83">
      <w:pPr>
        <w:pStyle w:val="ParagraphStyle"/>
      </w:pPr>
    </w:p>
    <w:p w14:paraId="7455B89D" w14:textId="3950681D" w:rsidR="00910D79" w:rsidRDefault="00A75E99" w:rsidP="00DC6A83">
      <w:pPr>
        <w:pStyle w:val="ParagraphStyle"/>
      </w:pPr>
      <w:r w:rsidRPr="00A75E99">
        <w:t>A cat can be taught to change her temperament</w:t>
      </w:r>
      <w:r w:rsidR="009F37CA">
        <w:t>.</w:t>
      </w:r>
    </w:p>
    <w:p w14:paraId="16F00B95" w14:textId="6BC4D56A" w:rsidR="00A75E99" w:rsidRDefault="002C180D" w:rsidP="00DC6A83">
      <w:pPr>
        <w:pStyle w:val="ParagraphStyle"/>
      </w:pPr>
      <w:r>
        <w:t>True</w:t>
      </w:r>
    </w:p>
    <w:p w14:paraId="21FB2D24" w14:textId="28A2FE4C" w:rsidR="002C180D" w:rsidRDefault="002C180D" w:rsidP="00DC6A83">
      <w:pPr>
        <w:pStyle w:val="ParagraphStyle"/>
      </w:pPr>
      <w:r>
        <w:t>False</w:t>
      </w:r>
    </w:p>
    <w:p w14:paraId="10027511" w14:textId="77777777" w:rsidR="002C180D" w:rsidRDefault="002C180D" w:rsidP="00DC6A83">
      <w:pPr>
        <w:pStyle w:val="ParagraphStyle"/>
      </w:pPr>
    </w:p>
    <w:p w14:paraId="6D64B1C6" w14:textId="796F2E4E" w:rsidR="002C180D" w:rsidRDefault="002C180D" w:rsidP="00DC6A83">
      <w:pPr>
        <w:pStyle w:val="ParagraphStyle"/>
      </w:pPr>
      <w:r>
        <w:t>The correct answer is</w:t>
      </w:r>
      <w:r w:rsidR="009F37CA">
        <w:t>:</w:t>
      </w:r>
      <w:r>
        <w:t xml:space="preserve"> False.</w:t>
      </w:r>
    </w:p>
    <w:p w14:paraId="6B11E59F" w14:textId="77777777" w:rsidR="002C180D" w:rsidRDefault="002C180D" w:rsidP="00DC6A83">
      <w:pPr>
        <w:pStyle w:val="ParagraphStyle"/>
      </w:pPr>
    </w:p>
    <w:p w14:paraId="1A904DB2" w14:textId="5CB6EB16" w:rsidR="00A75E99" w:rsidRDefault="00A75E99" w:rsidP="00DC6A83">
      <w:pPr>
        <w:pStyle w:val="ParagraphStyle"/>
      </w:pPr>
      <w:r w:rsidRPr="00A75E99">
        <w:t>Daily visual checks must be performed in a stress-free environment</w:t>
      </w:r>
      <w:r w:rsidR="009F37CA">
        <w:t>.</w:t>
      </w:r>
    </w:p>
    <w:p w14:paraId="442FFAAB" w14:textId="18492B81" w:rsidR="00A75E99" w:rsidRDefault="009F37CA" w:rsidP="00DC6A83">
      <w:pPr>
        <w:pStyle w:val="ParagraphStyle"/>
      </w:pPr>
      <w:r>
        <w:t>True</w:t>
      </w:r>
    </w:p>
    <w:p w14:paraId="6A2D64B8" w14:textId="5C3ABA0E" w:rsidR="009F37CA" w:rsidRDefault="009F37CA" w:rsidP="00DC6A83">
      <w:pPr>
        <w:pStyle w:val="ParagraphStyle"/>
      </w:pPr>
      <w:r>
        <w:t>False</w:t>
      </w:r>
    </w:p>
    <w:p w14:paraId="54008167" w14:textId="21F87AE8" w:rsidR="009F37CA" w:rsidRDefault="009F37CA" w:rsidP="00DC6A83">
      <w:pPr>
        <w:pStyle w:val="ParagraphStyle"/>
      </w:pPr>
    </w:p>
    <w:p w14:paraId="548FCC74" w14:textId="2891BA53" w:rsidR="009F37CA" w:rsidRDefault="009F37CA" w:rsidP="00DC6A83">
      <w:pPr>
        <w:pStyle w:val="ParagraphStyle"/>
      </w:pPr>
      <w:r>
        <w:t xml:space="preserve">The correct answer is: </w:t>
      </w:r>
      <w:r w:rsidR="008F6CDA">
        <w:t>True</w:t>
      </w:r>
    </w:p>
    <w:p w14:paraId="79A5D53F" w14:textId="77777777" w:rsidR="008F6CDA" w:rsidRDefault="008F6CDA" w:rsidP="00DC6A83">
      <w:pPr>
        <w:pStyle w:val="ParagraphStyle"/>
      </w:pPr>
    </w:p>
    <w:p w14:paraId="2BF4104C" w14:textId="7065A0ED" w:rsidR="00A75E99" w:rsidRDefault="00A75E99" w:rsidP="00DC6A83">
      <w:pPr>
        <w:pStyle w:val="ParagraphStyle"/>
      </w:pPr>
      <w:r w:rsidRPr="00A75E99">
        <w:t>Pain, aggression and fear serve as abnormal behaviour indicators</w:t>
      </w:r>
      <w:r w:rsidR="009F37CA">
        <w:t>.</w:t>
      </w:r>
    </w:p>
    <w:p w14:paraId="11681399" w14:textId="644C2D30" w:rsidR="00AE1B2B" w:rsidRDefault="008F6CDA" w:rsidP="00DC6A83">
      <w:pPr>
        <w:pStyle w:val="ParagraphStyle"/>
      </w:pPr>
      <w:r>
        <w:t>True</w:t>
      </w:r>
    </w:p>
    <w:p w14:paraId="3D6E5626" w14:textId="49A46B7D" w:rsidR="008F6CDA" w:rsidRDefault="008F6CDA" w:rsidP="00DC6A83">
      <w:pPr>
        <w:pStyle w:val="ParagraphStyle"/>
      </w:pPr>
      <w:r>
        <w:t>False</w:t>
      </w:r>
    </w:p>
    <w:p w14:paraId="43BC80B0" w14:textId="31A1B774" w:rsidR="008F6CDA" w:rsidRDefault="008F6CDA" w:rsidP="00DC6A83">
      <w:pPr>
        <w:pStyle w:val="ParagraphStyle"/>
      </w:pPr>
    </w:p>
    <w:p w14:paraId="6937A440" w14:textId="231B9199" w:rsidR="008F6CDA" w:rsidRDefault="008F6CDA" w:rsidP="00DC6A83">
      <w:pPr>
        <w:pStyle w:val="ParagraphStyle"/>
      </w:pPr>
      <w:r>
        <w:t>The correct answer is: True</w:t>
      </w:r>
    </w:p>
    <w:p w14:paraId="58DFDA0E" w14:textId="6CF21531" w:rsidR="008F6CDA" w:rsidRDefault="00AC6757" w:rsidP="00AC6757">
      <w:pPr>
        <w:pStyle w:val="SlideTitles"/>
      </w:pPr>
      <w:r>
        <w:t>17 of 21 – Question 2</w:t>
      </w:r>
    </w:p>
    <w:p w14:paraId="756787F6" w14:textId="39BDEB56" w:rsidR="00AC6757" w:rsidRDefault="00B958FF" w:rsidP="00DC6A83">
      <w:pPr>
        <w:pStyle w:val="ParagraphStyle"/>
      </w:pPr>
      <w:r w:rsidRPr="00B958FF">
        <w:t>Categorise the following</w:t>
      </w:r>
      <w:r w:rsidR="00C22D71">
        <w:t xml:space="preserve"> terms</w:t>
      </w:r>
      <w:r w:rsidRPr="00B958FF">
        <w:t xml:space="preserve"> as</w:t>
      </w:r>
      <w:r w:rsidR="000A5FD8">
        <w:t xml:space="preserve"> either</w:t>
      </w:r>
      <w:r w:rsidRPr="00B958FF">
        <w:t xml:space="preserve"> </w:t>
      </w:r>
      <w:r w:rsidRPr="00006B14">
        <w:rPr>
          <w:b/>
          <w:bCs/>
        </w:rPr>
        <w:t>normal</w:t>
      </w:r>
      <w:r w:rsidRPr="00B958FF">
        <w:t xml:space="preserve">, </w:t>
      </w:r>
      <w:r w:rsidRPr="00006B14">
        <w:rPr>
          <w:b/>
          <w:bCs/>
        </w:rPr>
        <w:t>aggressive</w:t>
      </w:r>
      <w:r w:rsidRPr="00B958FF">
        <w:t xml:space="preserve">, </w:t>
      </w:r>
      <w:r w:rsidRPr="00006B14">
        <w:rPr>
          <w:b/>
          <w:bCs/>
        </w:rPr>
        <w:t>stressed</w:t>
      </w:r>
      <w:r w:rsidRPr="00B958FF">
        <w:t xml:space="preserve">, </w:t>
      </w:r>
      <w:r w:rsidRPr="00006B14">
        <w:rPr>
          <w:b/>
          <w:bCs/>
        </w:rPr>
        <w:t>fearful</w:t>
      </w:r>
      <w:r w:rsidRPr="00B958FF">
        <w:t xml:space="preserve"> or </w:t>
      </w:r>
      <w:r w:rsidRPr="00006B14">
        <w:rPr>
          <w:b/>
          <w:bCs/>
        </w:rPr>
        <w:t>in pain</w:t>
      </w:r>
      <w:r w:rsidRPr="00B958FF">
        <w:t xml:space="preserve"> when observing cat behaviour.</w:t>
      </w:r>
    </w:p>
    <w:p w14:paraId="45FA0348" w14:textId="77777777" w:rsidR="00EC4ACF" w:rsidRDefault="00EC4ACF" w:rsidP="00DC6A83">
      <w:pPr>
        <w:pStyle w:val="ParagraphStyle"/>
      </w:pPr>
    </w:p>
    <w:p w14:paraId="5CA9FE21" w14:textId="3C76EB99" w:rsidR="00C22D71" w:rsidRDefault="001A6CA3" w:rsidP="00DC6A83">
      <w:pPr>
        <w:pStyle w:val="ParagraphStyle"/>
      </w:pPr>
      <w:r>
        <w:t>Groaning</w:t>
      </w:r>
    </w:p>
    <w:p w14:paraId="39391470" w14:textId="689CEBB4" w:rsidR="00CD0EE3" w:rsidRDefault="00CD0EE3" w:rsidP="00DC6A83">
      <w:pPr>
        <w:pStyle w:val="ParagraphStyle"/>
      </w:pPr>
      <w:r>
        <w:t>Activity decrease</w:t>
      </w:r>
    </w:p>
    <w:p w14:paraId="670B385F" w14:textId="7268BBAE" w:rsidR="00CD0EE3" w:rsidRDefault="00CD0EE3" w:rsidP="00DC6A83">
      <w:pPr>
        <w:pStyle w:val="ParagraphStyle"/>
      </w:pPr>
      <w:r>
        <w:t>No grooming</w:t>
      </w:r>
    </w:p>
    <w:p w14:paraId="36F4E711" w14:textId="28D361C5" w:rsidR="00CD0EE3" w:rsidRDefault="00CD0EE3" w:rsidP="00DC6A83">
      <w:pPr>
        <w:pStyle w:val="ParagraphStyle"/>
      </w:pPr>
      <w:r>
        <w:t>Localised licking</w:t>
      </w:r>
    </w:p>
    <w:p w14:paraId="505A82DB" w14:textId="619CAB33" w:rsidR="00CD0EE3" w:rsidRDefault="00CD0EE3" w:rsidP="00DC6A83">
      <w:pPr>
        <w:pStyle w:val="ParagraphStyle"/>
      </w:pPr>
      <w:r>
        <w:t>Trembling</w:t>
      </w:r>
    </w:p>
    <w:p w14:paraId="5260AA54" w14:textId="0DD869BD" w:rsidR="00CD0EE3" w:rsidRDefault="00CD0EE3" w:rsidP="00DC6A83">
      <w:pPr>
        <w:pStyle w:val="ParagraphStyle"/>
      </w:pPr>
      <w:r>
        <w:t>Submissive posture</w:t>
      </w:r>
    </w:p>
    <w:p w14:paraId="425D3CBF" w14:textId="6CFB5E8A" w:rsidR="00CD0EE3" w:rsidRDefault="00CD0EE3" w:rsidP="00DC6A83">
      <w:pPr>
        <w:pStyle w:val="ParagraphStyle"/>
      </w:pPr>
      <w:r>
        <w:t>Unexplained purring</w:t>
      </w:r>
    </w:p>
    <w:p w14:paraId="0266B82B" w14:textId="1E96E673" w:rsidR="00CD0EE3" w:rsidRDefault="00D71017" w:rsidP="00DC6A83">
      <w:pPr>
        <w:pStyle w:val="ParagraphStyle"/>
      </w:pPr>
      <w:r>
        <w:t>Sweaty paws</w:t>
      </w:r>
    </w:p>
    <w:p w14:paraId="1E1379F5" w14:textId="6FEDCEAB" w:rsidR="00D71017" w:rsidRDefault="00D71017" w:rsidP="00DC6A83">
      <w:pPr>
        <w:pStyle w:val="ParagraphStyle"/>
      </w:pPr>
      <w:r>
        <w:t>Urinating outside litterbox</w:t>
      </w:r>
    </w:p>
    <w:p w14:paraId="2CAC7ABF" w14:textId="2CB786DA" w:rsidR="00D71017" w:rsidRDefault="00D71017" w:rsidP="00DC6A83">
      <w:pPr>
        <w:pStyle w:val="ParagraphStyle"/>
      </w:pPr>
      <w:r>
        <w:t>Lots of grooming</w:t>
      </w:r>
    </w:p>
    <w:p w14:paraId="17BD2EEB" w14:textId="7E940A86" w:rsidR="00D71017" w:rsidRDefault="00D71017" w:rsidP="00DC6A83">
      <w:pPr>
        <w:pStyle w:val="ParagraphStyle"/>
      </w:pPr>
      <w:r>
        <w:t>Biting itself</w:t>
      </w:r>
    </w:p>
    <w:p w14:paraId="1064C4BF" w14:textId="740ADAB5" w:rsidR="00D71017" w:rsidRDefault="00EE40E7" w:rsidP="00DC6A83">
      <w:pPr>
        <w:pStyle w:val="ParagraphStyle"/>
      </w:pPr>
      <w:r>
        <w:t>Diarrhoea</w:t>
      </w:r>
    </w:p>
    <w:p w14:paraId="1F43D93F" w14:textId="6F86C040" w:rsidR="00EE40E7" w:rsidRDefault="00EE40E7" w:rsidP="00DC6A83">
      <w:pPr>
        <w:pStyle w:val="ParagraphStyle"/>
      </w:pPr>
      <w:r>
        <w:t>Showing teeth</w:t>
      </w:r>
    </w:p>
    <w:p w14:paraId="1F8A5AE7" w14:textId="1D3538AB" w:rsidR="00EE40E7" w:rsidRDefault="00EE40E7" w:rsidP="00DC6A83">
      <w:pPr>
        <w:pStyle w:val="ParagraphStyle"/>
      </w:pPr>
      <w:r>
        <w:t>Arched back</w:t>
      </w:r>
    </w:p>
    <w:p w14:paraId="1DCBBD48" w14:textId="28BF9FF0" w:rsidR="00EE40E7" w:rsidRDefault="00EE40E7" w:rsidP="00DC6A83">
      <w:pPr>
        <w:pStyle w:val="ParagraphStyle"/>
      </w:pPr>
      <w:r>
        <w:t>Hissing</w:t>
      </w:r>
    </w:p>
    <w:p w14:paraId="5A677694" w14:textId="368735A9" w:rsidR="00EE40E7" w:rsidRDefault="00EE40E7" w:rsidP="00DC6A83">
      <w:pPr>
        <w:pStyle w:val="ParagraphStyle"/>
      </w:pPr>
      <w:r>
        <w:t xml:space="preserve">Raised </w:t>
      </w:r>
      <w:r w:rsidR="00A95702">
        <w:t>coat hair</w:t>
      </w:r>
    </w:p>
    <w:p w14:paraId="7C22611E" w14:textId="7E87A1A7" w:rsidR="00A95702" w:rsidRDefault="00A95702" w:rsidP="00DC6A83">
      <w:pPr>
        <w:pStyle w:val="ParagraphStyle"/>
      </w:pPr>
      <w:r>
        <w:t>Kneading</w:t>
      </w:r>
    </w:p>
    <w:p w14:paraId="6F55AA1D" w14:textId="31C3222C" w:rsidR="00A95702" w:rsidRDefault="00A95702" w:rsidP="00DC6A83">
      <w:pPr>
        <w:pStyle w:val="ParagraphStyle"/>
      </w:pPr>
      <w:r>
        <w:t>Scratching</w:t>
      </w:r>
    </w:p>
    <w:p w14:paraId="2602D079" w14:textId="5EE611D2" w:rsidR="00A95702" w:rsidRDefault="00A95702" w:rsidP="00DC6A83">
      <w:pPr>
        <w:pStyle w:val="ParagraphStyle"/>
      </w:pPr>
      <w:r>
        <w:t>Teeth chattering</w:t>
      </w:r>
    </w:p>
    <w:p w14:paraId="3595E43E" w14:textId="13D062DC" w:rsidR="00A95702" w:rsidRDefault="00A95702" w:rsidP="00DC6A83">
      <w:pPr>
        <w:pStyle w:val="ParagraphStyle"/>
      </w:pPr>
      <w:r>
        <w:t>Playing</w:t>
      </w:r>
    </w:p>
    <w:p w14:paraId="3C6D47CC" w14:textId="47682797" w:rsidR="00817707" w:rsidRDefault="00817707" w:rsidP="00DC6A83">
      <w:pPr>
        <w:pStyle w:val="ParagraphStyle"/>
      </w:pPr>
    </w:p>
    <w:p w14:paraId="01C39477" w14:textId="4072D8D8" w:rsidR="00817707" w:rsidRDefault="000A5FD8" w:rsidP="00DC6A83">
      <w:pPr>
        <w:pStyle w:val="ParagraphStyle"/>
      </w:pPr>
      <w:r>
        <w:t>The correct answers are</w:t>
      </w:r>
      <w:r w:rsidR="00952317">
        <w:t>:</w:t>
      </w:r>
    </w:p>
    <w:p w14:paraId="10F5B601" w14:textId="5A59CA73" w:rsidR="00952317" w:rsidRDefault="0011226F" w:rsidP="009D3BAF">
      <w:pPr>
        <w:pStyle w:val="ParagraphStyle"/>
        <w:numPr>
          <w:ilvl w:val="0"/>
          <w:numId w:val="24"/>
        </w:numPr>
      </w:pPr>
      <w:r>
        <w:t xml:space="preserve">Playing, </w:t>
      </w:r>
      <w:r w:rsidR="00E34E45">
        <w:t>t</w:t>
      </w:r>
      <w:r>
        <w:t xml:space="preserve">eeth chattering, </w:t>
      </w:r>
      <w:r w:rsidR="00E34E45">
        <w:t>s</w:t>
      </w:r>
      <w:r>
        <w:t xml:space="preserve">cratching and </w:t>
      </w:r>
      <w:r w:rsidR="00E34E45">
        <w:t>k</w:t>
      </w:r>
      <w:r w:rsidR="00006B14">
        <w:t xml:space="preserve">neading </w:t>
      </w:r>
      <w:r w:rsidR="008249E1">
        <w:t>are</w:t>
      </w:r>
      <w:r w:rsidR="00006B14">
        <w:t xml:space="preserve"> all </w:t>
      </w:r>
      <w:r w:rsidR="00006B14" w:rsidRPr="00006B14">
        <w:rPr>
          <w:b/>
          <w:bCs/>
        </w:rPr>
        <w:t>normal</w:t>
      </w:r>
      <w:r w:rsidR="00006B14">
        <w:t xml:space="preserve"> signs of cat behaviour.</w:t>
      </w:r>
    </w:p>
    <w:p w14:paraId="29631404" w14:textId="36B88BAB" w:rsidR="00E34E45" w:rsidRDefault="00E34E45" w:rsidP="009D3BAF">
      <w:pPr>
        <w:pStyle w:val="ParagraphStyle"/>
        <w:numPr>
          <w:ilvl w:val="0"/>
          <w:numId w:val="24"/>
        </w:numPr>
      </w:pPr>
      <w:r>
        <w:t xml:space="preserve">Raised coat hair, hissing, </w:t>
      </w:r>
      <w:r w:rsidR="00962683">
        <w:t xml:space="preserve">arched back and showing teeth are all signs of </w:t>
      </w:r>
      <w:r w:rsidR="00962683" w:rsidRPr="00962683">
        <w:rPr>
          <w:b/>
          <w:bCs/>
        </w:rPr>
        <w:t>aggressive</w:t>
      </w:r>
      <w:r w:rsidR="00962683">
        <w:t xml:space="preserve"> cat behaviour.</w:t>
      </w:r>
    </w:p>
    <w:p w14:paraId="76CED2C2" w14:textId="345D52C5" w:rsidR="0012381B" w:rsidRDefault="0012381B" w:rsidP="009D3BAF">
      <w:pPr>
        <w:pStyle w:val="ParagraphStyle"/>
        <w:numPr>
          <w:ilvl w:val="0"/>
          <w:numId w:val="24"/>
        </w:numPr>
      </w:pPr>
      <w:r>
        <w:t xml:space="preserve">Diarrhoea, biting itself, lots of grooming and urinating outside </w:t>
      </w:r>
      <w:r w:rsidR="008249E1">
        <w:t xml:space="preserve">the litterbox are all signs of </w:t>
      </w:r>
      <w:r w:rsidR="008249E1" w:rsidRPr="008249E1">
        <w:rPr>
          <w:b/>
          <w:bCs/>
        </w:rPr>
        <w:t>stressed</w:t>
      </w:r>
      <w:r w:rsidR="008249E1">
        <w:t xml:space="preserve"> cat behaviour.</w:t>
      </w:r>
    </w:p>
    <w:p w14:paraId="7B3D1579" w14:textId="586467AE" w:rsidR="008249E1" w:rsidRDefault="002A6261" w:rsidP="009D3BAF">
      <w:pPr>
        <w:pStyle w:val="ParagraphStyle"/>
        <w:numPr>
          <w:ilvl w:val="0"/>
          <w:numId w:val="24"/>
        </w:numPr>
      </w:pPr>
      <w:r>
        <w:t xml:space="preserve">Sweaty paws, unexplained purring, </w:t>
      </w:r>
      <w:r w:rsidR="001E1E2D">
        <w:t xml:space="preserve">a </w:t>
      </w:r>
      <w:r>
        <w:t>submissive posture</w:t>
      </w:r>
      <w:r w:rsidR="00B30798">
        <w:t xml:space="preserve"> and</w:t>
      </w:r>
      <w:r>
        <w:t xml:space="preserve"> </w:t>
      </w:r>
      <w:r w:rsidR="00B30798">
        <w:t xml:space="preserve">trembling are all signs of </w:t>
      </w:r>
      <w:r w:rsidR="001E1E2D" w:rsidRPr="001E1E2D">
        <w:rPr>
          <w:b/>
          <w:bCs/>
        </w:rPr>
        <w:t>fearful</w:t>
      </w:r>
      <w:r w:rsidR="001E1E2D">
        <w:t xml:space="preserve"> cat behaviour.</w:t>
      </w:r>
    </w:p>
    <w:p w14:paraId="1EEA62FE" w14:textId="4F8B5C61" w:rsidR="001E1E2D" w:rsidRDefault="009A4554" w:rsidP="009D3BAF">
      <w:pPr>
        <w:pStyle w:val="ParagraphStyle"/>
        <w:numPr>
          <w:ilvl w:val="0"/>
          <w:numId w:val="24"/>
        </w:numPr>
      </w:pPr>
      <w:r>
        <w:t xml:space="preserve">Localised licking, no grooming, activity decrease and groaning are </w:t>
      </w:r>
      <w:r w:rsidR="00756A84">
        <w:t xml:space="preserve">behavioural </w:t>
      </w:r>
      <w:r w:rsidR="003B7735">
        <w:t>signs</w:t>
      </w:r>
      <w:r w:rsidR="00756A84">
        <w:t xml:space="preserve"> of a cat </w:t>
      </w:r>
      <w:r w:rsidR="00756A84" w:rsidRPr="00756A84">
        <w:rPr>
          <w:b/>
          <w:bCs/>
        </w:rPr>
        <w:t>in pain</w:t>
      </w:r>
      <w:r w:rsidR="00756A84">
        <w:t>.</w:t>
      </w:r>
    </w:p>
    <w:p w14:paraId="60D2F104" w14:textId="1E23FB2E" w:rsidR="00962683" w:rsidRDefault="00EC4ACF" w:rsidP="00207D5C">
      <w:pPr>
        <w:pStyle w:val="SlideTitles"/>
      </w:pPr>
      <w:r>
        <w:t>18 of 21 – Question 3</w:t>
      </w:r>
    </w:p>
    <w:p w14:paraId="2EB16DB6" w14:textId="1C46376D" w:rsidR="00EC4ACF" w:rsidRDefault="00D22617" w:rsidP="00DC6A83">
      <w:pPr>
        <w:pStyle w:val="ParagraphStyle"/>
      </w:pPr>
      <w:r>
        <w:t xml:space="preserve">Using the following choice of words; </w:t>
      </w:r>
      <w:r w:rsidR="0077302F" w:rsidRPr="003D316E">
        <w:rPr>
          <w:b/>
          <w:bCs/>
        </w:rPr>
        <w:t>pant</w:t>
      </w:r>
      <w:r w:rsidR="0077302F">
        <w:t xml:space="preserve">, </w:t>
      </w:r>
      <w:r w:rsidR="0077302F" w:rsidRPr="003D316E">
        <w:rPr>
          <w:b/>
          <w:bCs/>
        </w:rPr>
        <w:t>scream</w:t>
      </w:r>
      <w:r w:rsidR="0077302F">
        <w:t xml:space="preserve">, </w:t>
      </w:r>
      <w:r w:rsidR="0077302F" w:rsidRPr="003D316E">
        <w:rPr>
          <w:b/>
          <w:bCs/>
        </w:rPr>
        <w:t>isolated</w:t>
      </w:r>
      <w:r w:rsidR="0077302F">
        <w:t>,</w:t>
      </w:r>
      <w:r w:rsidR="00CD0F5B">
        <w:t xml:space="preserve"> </w:t>
      </w:r>
      <w:r w:rsidR="00CD0F5B" w:rsidRPr="003D316E">
        <w:rPr>
          <w:b/>
          <w:bCs/>
        </w:rPr>
        <w:t>afraid</w:t>
      </w:r>
      <w:r w:rsidR="00CD0F5B">
        <w:t>,</w:t>
      </w:r>
      <w:r w:rsidR="0077302F">
        <w:t xml:space="preserve"> </w:t>
      </w:r>
      <w:r w:rsidR="0077302F" w:rsidRPr="003D316E">
        <w:rPr>
          <w:b/>
          <w:bCs/>
        </w:rPr>
        <w:t>flattened</w:t>
      </w:r>
      <w:r w:rsidR="00CD0F5B">
        <w:t xml:space="preserve">, </w:t>
      </w:r>
      <w:r w:rsidR="00CD0F5B" w:rsidRPr="003D316E">
        <w:rPr>
          <w:b/>
          <w:bCs/>
        </w:rPr>
        <w:t>rabbits</w:t>
      </w:r>
      <w:r w:rsidR="00CD0F5B">
        <w:t xml:space="preserve">, </w:t>
      </w:r>
      <w:r w:rsidR="00325827">
        <w:t xml:space="preserve">and </w:t>
      </w:r>
      <w:r w:rsidR="00CD0F5B" w:rsidRPr="003D316E">
        <w:rPr>
          <w:b/>
          <w:bCs/>
        </w:rPr>
        <w:t>unresponsive</w:t>
      </w:r>
      <w:r w:rsidR="00CD0F5B">
        <w:t>, fill in the blanks in the paragraph below:</w:t>
      </w:r>
    </w:p>
    <w:p w14:paraId="4CC9068C" w14:textId="77777777" w:rsidR="00325827" w:rsidRDefault="00325827" w:rsidP="00DC6A83">
      <w:pPr>
        <w:pStyle w:val="ParagraphStyle"/>
      </w:pPr>
    </w:p>
    <w:p w14:paraId="03A06FA4" w14:textId="7E5084F4" w:rsidR="00CD0F5B" w:rsidRDefault="00C14B91" w:rsidP="00DC6A83">
      <w:pPr>
        <w:pStyle w:val="ParagraphStyle"/>
      </w:pPr>
      <w:r>
        <w:t xml:space="preserve">When </w:t>
      </w:r>
      <w:r w:rsidRPr="003D316E">
        <w:rPr>
          <w:b/>
          <w:bCs/>
        </w:rPr>
        <w:t>blank</w:t>
      </w:r>
      <w:r>
        <w:t xml:space="preserve"> </w:t>
      </w:r>
      <w:proofErr w:type="gramStart"/>
      <w:r>
        <w:t>are</w:t>
      </w:r>
      <w:proofErr w:type="gramEnd"/>
      <w:r>
        <w:t xml:space="preserve"> ill, their behaviour changes and they can become </w:t>
      </w:r>
      <w:r w:rsidR="00325827" w:rsidRPr="00A669EC">
        <w:rPr>
          <w:b/>
          <w:bCs/>
        </w:rPr>
        <w:t>blank</w:t>
      </w:r>
      <w:r w:rsidR="00325827">
        <w:t xml:space="preserve"> to stimuli. They can also become </w:t>
      </w:r>
      <w:r w:rsidR="00325827" w:rsidRPr="004F029B">
        <w:rPr>
          <w:b/>
          <w:bCs/>
        </w:rPr>
        <w:t>blank</w:t>
      </w:r>
      <w:r w:rsidR="00325827">
        <w:t xml:space="preserve"> and lethargic. They are easily </w:t>
      </w:r>
      <w:r w:rsidR="00325827" w:rsidRPr="00A669EC">
        <w:rPr>
          <w:b/>
          <w:bCs/>
        </w:rPr>
        <w:t>blank</w:t>
      </w:r>
      <w:r w:rsidR="00A97091">
        <w:t xml:space="preserve">. Their ears appear </w:t>
      </w:r>
      <w:r w:rsidR="00A97091" w:rsidRPr="00A669EC">
        <w:rPr>
          <w:b/>
          <w:bCs/>
        </w:rPr>
        <w:t>blank</w:t>
      </w:r>
      <w:r w:rsidR="00A97091">
        <w:t xml:space="preserve">, they may </w:t>
      </w:r>
      <w:r w:rsidR="00A97091" w:rsidRPr="00A669EC">
        <w:rPr>
          <w:b/>
          <w:bCs/>
        </w:rPr>
        <w:t>blank</w:t>
      </w:r>
      <w:r w:rsidR="00A97091">
        <w:t xml:space="preserve"> and prefer to hide or isolate themselves. </w:t>
      </w:r>
      <w:r w:rsidR="00A669EC">
        <w:t xml:space="preserve">When rabbits are extremely afraid or in pain, they </w:t>
      </w:r>
      <w:r w:rsidR="00A669EC" w:rsidRPr="00A669EC">
        <w:rPr>
          <w:b/>
          <w:bCs/>
        </w:rPr>
        <w:t>blank</w:t>
      </w:r>
      <w:r w:rsidR="00A669EC">
        <w:t>.</w:t>
      </w:r>
    </w:p>
    <w:p w14:paraId="720975DB" w14:textId="78D9DD4B" w:rsidR="00A669EC" w:rsidRDefault="00A669EC" w:rsidP="00DC6A83">
      <w:pPr>
        <w:pStyle w:val="ParagraphStyle"/>
      </w:pPr>
    </w:p>
    <w:p w14:paraId="590B8CAB" w14:textId="7D26D2C9" w:rsidR="00A669EC" w:rsidRDefault="000F4938" w:rsidP="00DC6A83">
      <w:pPr>
        <w:pStyle w:val="ParagraphStyle"/>
      </w:pPr>
      <w:r>
        <w:t>The correct paragraph should read:</w:t>
      </w:r>
    </w:p>
    <w:p w14:paraId="684A2749" w14:textId="4AF4F47D" w:rsidR="000F4938" w:rsidRDefault="000F4938" w:rsidP="000F4938">
      <w:pPr>
        <w:pStyle w:val="ParagraphStyle"/>
      </w:pPr>
      <w:r>
        <w:t xml:space="preserve">When </w:t>
      </w:r>
      <w:r>
        <w:rPr>
          <w:b/>
          <w:bCs/>
        </w:rPr>
        <w:t>rabbits</w:t>
      </w:r>
      <w:r>
        <w:t xml:space="preserve"> are ill, their behaviour changes and they can become </w:t>
      </w:r>
      <w:r>
        <w:rPr>
          <w:b/>
          <w:bCs/>
        </w:rPr>
        <w:t>unresponsive</w:t>
      </w:r>
      <w:r>
        <w:t xml:space="preserve"> to stimuli. They can also become </w:t>
      </w:r>
      <w:r w:rsidR="004F029B">
        <w:rPr>
          <w:b/>
          <w:bCs/>
        </w:rPr>
        <w:t>isolated</w:t>
      </w:r>
      <w:r>
        <w:t xml:space="preserve"> and lethargic. They are easily </w:t>
      </w:r>
      <w:r w:rsidR="0033255B">
        <w:rPr>
          <w:b/>
          <w:bCs/>
        </w:rPr>
        <w:t>afraid</w:t>
      </w:r>
      <w:r>
        <w:t xml:space="preserve">. Their ears appear </w:t>
      </w:r>
      <w:r w:rsidR="0033255B">
        <w:rPr>
          <w:b/>
          <w:bCs/>
        </w:rPr>
        <w:t>flattened</w:t>
      </w:r>
      <w:r>
        <w:t xml:space="preserve">, they may </w:t>
      </w:r>
      <w:r w:rsidR="0033255B">
        <w:rPr>
          <w:b/>
          <w:bCs/>
        </w:rPr>
        <w:t>pant</w:t>
      </w:r>
      <w:r>
        <w:t xml:space="preserve"> and prefer to hide or isolate themselves. When rabbits are extremely afraid or in pain, they </w:t>
      </w:r>
      <w:r w:rsidR="0033255B">
        <w:rPr>
          <w:b/>
          <w:bCs/>
        </w:rPr>
        <w:t>scream</w:t>
      </w:r>
      <w:r>
        <w:t>.</w:t>
      </w:r>
    </w:p>
    <w:p w14:paraId="32544EE8" w14:textId="6567C948" w:rsidR="0070213D" w:rsidRDefault="0070213D" w:rsidP="00207D5C">
      <w:pPr>
        <w:pStyle w:val="SlideTitles"/>
      </w:pPr>
      <w:r>
        <w:t>19 of 21 – Question 4</w:t>
      </w:r>
    </w:p>
    <w:p w14:paraId="595B41C3" w14:textId="73B33C1A" w:rsidR="0070213D" w:rsidRDefault="001414D2" w:rsidP="000F4938">
      <w:pPr>
        <w:pStyle w:val="ParagraphStyle"/>
      </w:pPr>
      <w:r w:rsidRPr="001414D2">
        <w:t xml:space="preserve">Which </w:t>
      </w:r>
      <w:r>
        <w:t xml:space="preserve">of the </w:t>
      </w:r>
      <w:r w:rsidRPr="001414D2">
        <w:t>characteristics</w:t>
      </w:r>
      <w:r>
        <w:t xml:space="preserve"> below</w:t>
      </w:r>
      <w:r w:rsidRPr="001414D2">
        <w:t xml:space="preserve"> do rabbits exhibit when they get stressed? </w:t>
      </w:r>
    </w:p>
    <w:p w14:paraId="55715358" w14:textId="3CA1E049" w:rsidR="000F4938" w:rsidRDefault="00B4120F" w:rsidP="00BA7C29">
      <w:pPr>
        <w:pStyle w:val="ParagraphStyle"/>
        <w:numPr>
          <w:ilvl w:val="0"/>
          <w:numId w:val="26"/>
        </w:numPr>
      </w:pPr>
      <w:r w:rsidRPr="00B4120F">
        <w:t>Forward, straight ears</w:t>
      </w:r>
    </w:p>
    <w:p w14:paraId="0658EB3B" w14:textId="77777777" w:rsidR="00B4120F" w:rsidRDefault="00B4120F" w:rsidP="00BA7C29">
      <w:pPr>
        <w:pStyle w:val="ParagraphStyle"/>
        <w:numPr>
          <w:ilvl w:val="0"/>
          <w:numId w:val="26"/>
        </w:numPr>
      </w:pPr>
      <w:r w:rsidRPr="00B4120F">
        <w:t xml:space="preserve">Enlarged eyes that show the whites of the eyes </w:t>
      </w:r>
    </w:p>
    <w:p w14:paraId="29261FA5" w14:textId="457DCE1C" w:rsidR="00B4120F" w:rsidRDefault="00B4120F" w:rsidP="00BA7C29">
      <w:pPr>
        <w:pStyle w:val="ParagraphStyle"/>
        <w:numPr>
          <w:ilvl w:val="0"/>
          <w:numId w:val="26"/>
        </w:numPr>
      </w:pPr>
      <w:r w:rsidRPr="00B4120F">
        <w:t>Tense body posture that appears to be hunched back</w:t>
      </w:r>
    </w:p>
    <w:p w14:paraId="7F6F4EBE" w14:textId="5B97D209" w:rsidR="00B4120F" w:rsidRDefault="0017622D" w:rsidP="00BA7C29">
      <w:pPr>
        <w:pStyle w:val="ParagraphStyle"/>
        <w:numPr>
          <w:ilvl w:val="0"/>
          <w:numId w:val="26"/>
        </w:numPr>
      </w:pPr>
      <w:r>
        <w:t>Slow breathing</w:t>
      </w:r>
    </w:p>
    <w:p w14:paraId="6A6188B8" w14:textId="6BB153B8" w:rsidR="0017622D" w:rsidRDefault="0017622D" w:rsidP="00BA7C29">
      <w:pPr>
        <w:pStyle w:val="ParagraphStyle"/>
        <w:numPr>
          <w:ilvl w:val="0"/>
          <w:numId w:val="26"/>
        </w:numPr>
      </w:pPr>
      <w:r w:rsidRPr="0017622D">
        <w:t>Flinching when touched</w:t>
      </w:r>
    </w:p>
    <w:p w14:paraId="0CE5A18C" w14:textId="54360B89" w:rsidR="0017622D" w:rsidRDefault="0017622D" w:rsidP="00BA7C29">
      <w:pPr>
        <w:pStyle w:val="ParagraphStyle"/>
        <w:numPr>
          <w:ilvl w:val="0"/>
          <w:numId w:val="26"/>
        </w:numPr>
      </w:pPr>
      <w:r w:rsidRPr="0017622D">
        <w:t>Increased appetite</w:t>
      </w:r>
    </w:p>
    <w:p w14:paraId="38656B06" w14:textId="647A1536" w:rsidR="0017622D" w:rsidRDefault="0017622D" w:rsidP="00BA7C29">
      <w:pPr>
        <w:pStyle w:val="ParagraphStyle"/>
        <w:numPr>
          <w:ilvl w:val="0"/>
          <w:numId w:val="26"/>
        </w:numPr>
      </w:pPr>
      <w:r w:rsidRPr="0017622D">
        <w:t>Excessive grooming or no grooming</w:t>
      </w:r>
    </w:p>
    <w:p w14:paraId="3A8C9E12" w14:textId="3F98F021" w:rsidR="0017622D" w:rsidRDefault="0017622D" w:rsidP="00DC6A83">
      <w:pPr>
        <w:pStyle w:val="ParagraphStyle"/>
      </w:pPr>
    </w:p>
    <w:p w14:paraId="708FF371" w14:textId="169A07AF" w:rsidR="6CC0A844" w:rsidRDefault="6CC0A844" w:rsidP="6CC0A844">
      <w:pPr>
        <w:pStyle w:val="ParagraphStyle"/>
      </w:pPr>
      <w:r>
        <w:t>The correct answers are B, C, E, and G, enlarged eyes that show the whites of the eyes, tense body posture that appears to be hunched back, flinching when touched and excessive grooming or no grooming.</w:t>
      </w:r>
    </w:p>
    <w:p w14:paraId="7F3A6A9E" w14:textId="59A1CA7D" w:rsidR="00B640AC" w:rsidRDefault="00B640AC" w:rsidP="002720F4">
      <w:pPr>
        <w:pStyle w:val="SlideTitles"/>
      </w:pPr>
      <w:r>
        <w:t xml:space="preserve">20 of 21 </w:t>
      </w:r>
      <w:r w:rsidR="00133227">
        <w:t>–</w:t>
      </w:r>
      <w:r>
        <w:t xml:space="preserve"> End</w:t>
      </w:r>
    </w:p>
    <w:p w14:paraId="122E1978" w14:textId="616F6C4A" w:rsidR="00133227" w:rsidRDefault="0013446C" w:rsidP="00DC6A83">
      <w:pPr>
        <w:pStyle w:val="ParagraphStyle"/>
      </w:pPr>
      <w:r w:rsidRPr="0013446C">
        <w:t>Well done, you have completed this session on behaviour and temperament checks for cats and rabbits.</w:t>
      </w:r>
    </w:p>
    <w:p w14:paraId="0A9A4441" w14:textId="77777777" w:rsidR="004F0F23" w:rsidRDefault="004F0F23" w:rsidP="00DC6A83">
      <w:pPr>
        <w:pStyle w:val="ParagraphStyle"/>
      </w:pPr>
    </w:p>
    <w:p w14:paraId="2D3958D7" w14:textId="5460A5F3" w:rsidR="0013446C" w:rsidRDefault="0013446C" w:rsidP="00DC6A83">
      <w:pPr>
        <w:pStyle w:val="ParagraphStyle"/>
      </w:pPr>
      <w:r w:rsidRPr="0013446C">
        <w:t>You should now be able to:</w:t>
      </w:r>
    </w:p>
    <w:p w14:paraId="4B1559A5" w14:textId="123602E3" w:rsidR="0013446C" w:rsidRDefault="0013446C" w:rsidP="0013446C">
      <w:pPr>
        <w:pStyle w:val="ParagraphStyle"/>
        <w:numPr>
          <w:ilvl w:val="0"/>
          <w:numId w:val="12"/>
        </w:numPr>
      </w:pPr>
      <w:r>
        <w:t>Understand the importan</w:t>
      </w:r>
      <w:r w:rsidR="004F0F23">
        <w:t>ce</w:t>
      </w:r>
      <w:r>
        <w:t xml:space="preserve"> of animal monitoring and daily visual checks</w:t>
      </w:r>
    </w:p>
    <w:p w14:paraId="0D1CE9FC" w14:textId="77777777" w:rsidR="0013446C" w:rsidRDefault="0013446C" w:rsidP="0013446C">
      <w:pPr>
        <w:pStyle w:val="ParagraphStyle"/>
        <w:numPr>
          <w:ilvl w:val="0"/>
          <w:numId w:val="12"/>
        </w:numPr>
      </w:pPr>
      <w:r>
        <w:t>List the visual checks that must be performed daily by carers</w:t>
      </w:r>
    </w:p>
    <w:p w14:paraId="29491043" w14:textId="77777777" w:rsidR="0013446C" w:rsidRDefault="0013446C" w:rsidP="0013446C">
      <w:pPr>
        <w:pStyle w:val="ParagraphStyle"/>
        <w:numPr>
          <w:ilvl w:val="0"/>
          <w:numId w:val="12"/>
        </w:numPr>
      </w:pPr>
      <w:r>
        <w:t xml:space="preserve">Distinguish between the </w:t>
      </w:r>
      <w:proofErr w:type="gramStart"/>
      <w:r>
        <w:t>terms</w:t>
      </w:r>
      <w:proofErr w:type="gramEnd"/>
      <w:r>
        <w:t xml:space="preserve"> behaviour and temperament</w:t>
      </w:r>
    </w:p>
    <w:p w14:paraId="73019827" w14:textId="77777777" w:rsidR="0013446C" w:rsidRDefault="0013446C" w:rsidP="0013446C">
      <w:pPr>
        <w:pStyle w:val="ParagraphStyle"/>
        <w:numPr>
          <w:ilvl w:val="0"/>
          <w:numId w:val="12"/>
        </w:numPr>
      </w:pPr>
      <w:r>
        <w:t>Become familiar with cats’ and rabbits’ normal behaviour</w:t>
      </w:r>
    </w:p>
    <w:p w14:paraId="1F370AC1" w14:textId="6C33C2FE" w:rsidR="0013446C" w:rsidRDefault="0013446C" w:rsidP="0013446C">
      <w:pPr>
        <w:pStyle w:val="ParagraphStyle"/>
        <w:numPr>
          <w:ilvl w:val="0"/>
          <w:numId w:val="12"/>
        </w:numPr>
      </w:pPr>
      <w:r>
        <w:t>Understand the signs show</w:t>
      </w:r>
      <w:r w:rsidR="007A0F07">
        <w:t>ing</w:t>
      </w:r>
      <w:r>
        <w:t xml:space="preserve"> cats’ and rabbits’ abnormal behaviour</w:t>
      </w:r>
    </w:p>
    <w:p w14:paraId="1DA447E3" w14:textId="3803ADEC" w:rsidR="0013446C" w:rsidRDefault="0013446C" w:rsidP="0013446C">
      <w:pPr>
        <w:pStyle w:val="ParagraphStyle"/>
        <w:numPr>
          <w:ilvl w:val="0"/>
          <w:numId w:val="12"/>
        </w:numPr>
      </w:pPr>
      <w:r>
        <w:t>Identify signs of fear, stress</w:t>
      </w:r>
      <w:r w:rsidR="00CD6ED9">
        <w:t>,</w:t>
      </w:r>
      <w:r>
        <w:t xml:space="preserve"> aggression or pain in cats and rabbits</w:t>
      </w:r>
    </w:p>
    <w:p w14:paraId="7B6616E9" w14:textId="77777777" w:rsidR="002720F4" w:rsidRDefault="002720F4" w:rsidP="00DC6A83">
      <w:pPr>
        <w:pStyle w:val="ParagraphStyle"/>
      </w:pPr>
    </w:p>
    <w:p w14:paraId="1ACB4DB2" w14:textId="3E433054" w:rsidR="0013446C" w:rsidRPr="00323988" w:rsidRDefault="002720F4" w:rsidP="00DC6A83">
      <w:pPr>
        <w:pStyle w:val="ParagraphStyle"/>
      </w:pPr>
      <w:r w:rsidRPr="002720F4">
        <w:t>If you are unsure or have any questions about any of these topics, speak to your tutor for more help.</w:t>
      </w:r>
    </w:p>
    <w:sectPr w:rsidR="0013446C" w:rsidRPr="00323988" w:rsidSect="00A25C4A">
      <w:headerReference w:type="default" r:id="rId12"/>
      <w:footerReference w:type="default" r:id="rId13"/>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00B40" w14:textId="77777777" w:rsidR="003842C3" w:rsidRDefault="003842C3" w:rsidP="00214047">
      <w:pPr>
        <w:spacing w:after="0" w:line="240" w:lineRule="auto"/>
      </w:pPr>
      <w:r>
        <w:separator/>
      </w:r>
    </w:p>
  </w:endnote>
  <w:endnote w:type="continuationSeparator" w:id="0">
    <w:p w14:paraId="4870D0AE" w14:textId="77777777" w:rsidR="003842C3" w:rsidRDefault="003842C3"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1381" w14:textId="77777777" w:rsidR="00214047" w:rsidRDefault="00214047">
    <w:pPr>
      <w:pStyle w:val="Footer"/>
    </w:pPr>
    <w:r>
      <w:rPr>
        <w:noProof/>
        <w:lang w:eastAsia="en-GB"/>
      </w:rPr>
      <mc:AlternateContent>
        <mc:Choice Requires="wps">
          <w:drawing>
            <wp:anchor distT="0" distB="0" distL="114300" distR="114300" simplePos="0" relativeHeight="251656192" behindDoc="0" locked="0" layoutInCell="1" allowOverlap="1" wp14:anchorId="1D7A1F9B" wp14:editId="711B489C">
              <wp:simplePos x="0" y="0"/>
              <wp:positionH relativeFrom="column">
                <wp:posOffset>-685800</wp:posOffset>
              </wp:positionH>
              <wp:positionV relativeFrom="paragraph">
                <wp:posOffset>0</wp:posOffset>
              </wp:positionV>
              <wp:extent cx="7580630" cy="700087"/>
              <wp:effectExtent l="0" t="0" r="1270" b="5080"/>
              <wp:wrapNone/>
              <wp:docPr id="7" name="Rectangle 7"/>
              <wp:cNvGraphicFramePr/>
              <a:graphic xmlns:a="http://schemas.openxmlformats.org/drawingml/2006/main">
                <a:graphicData uri="http://schemas.microsoft.com/office/word/2010/wordprocessingShape">
                  <wps:wsp>
                    <wps:cNvSpPr/>
                    <wps:spPr>
                      <a:xfrm>
                        <a:off x="0" y="0"/>
                        <a:ext cx="7580630" cy="700087"/>
                      </a:xfrm>
                      <a:prstGeom prst="rect">
                        <a:avLst/>
                      </a:prstGeom>
                      <a:solidFill>
                        <a:srgbClr val="33333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48D802" w14:textId="77777777" w:rsidR="00214047" w:rsidRPr="00BA5D73" w:rsidRDefault="00214047" w:rsidP="0084373E">
                          <w:pPr>
                            <w:pStyle w:val="FooterText"/>
                          </w:pPr>
                        </w:p>
                      </w:txbxContent>
                    </wps:txbx>
                    <wps:bodyPr rot="0" spcFirstLastPara="0" vertOverflow="overflow" horzOverflow="overflow" vert="horz" wrap="square" lIns="540000" tIns="72000" rIns="9144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A1F9B" id="Rectangle 7" o:spid="_x0000_s1027" style="position:absolute;margin-left:-54pt;margin-top:0;width:596.9pt;height:5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" fillcolor="#333" stroked="f" strokeweight="2pt">
              <v:textbox inset="15mm,2mm,,2mm">
                <w:txbxContent>
                  <w:p w14:paraId="0448D802" w14:textId="77777777" w:rsidR="00214047" w:rsidRPr="00BA5D73" w:rsidRDefault="00214047" w:rsidP="0084373E">
                    <w:pPr>
                      <w:pStyle w:val="FooterText"/>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4EC04" w14:textId="77777777" w:rsidR="003842C3" w:rsidRDefault="003842C3" w:rsidP="00214047">
      <w:pPr>
        <w:spacing w:after="0" w:line="240" w:lineRule="auto"/>
      </w:pPr>
      <w:r>
        <w:separator/>
      </w:r>
    </w:p>
  </w:footnote>
  <w:footnote w:type="continuationSeparator" w:id="0">
    <w:p w14:paraId="3743B85A" w14:textId="77777777" w:rsidR="003842C3" w:rsidRDefault="003842C3"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F7D0B" w14:textId="77777777" w:rsidR="0054211B" w:rsidRDefault="001056E2">
    <w:pPr>
      <w:pStyle w:val="Header"/>
    </w:pPr>
    <w:r>
      <w:rPr>
        <w:noProof/>
        <w:lang w:eastAsia="en-GB"/>
      </w:rPr>
      <mc:AlternateContent>
        <mc:Choice Requires="wps">
          <w:drawing>
            <wp:anchor distT="0" distB="0" distL="114300" distR="114300" simplePos="0" relativeHeight="251658240" behindDoc="0" locked="0" layoutInCell="1" allowOverlap="1" wp14:anchorId="5657B305" wp14:editId="7D7BB1A0">
              <wp:simplePos x="0" y="0"/>
              <wp:positionH relativeFrom="column">
                <wp:posOffset>-685800</wp:posOffset>
              </wp:positionH>
              <wp:positionV relativeFrom="paragraph">
                <wp:posOffset>-448310</wp:posOffset>
              </wp:positionV>
              <wp:extent cx="7580630" cy="684000"/>
              <wp:effectExtent l="0" t="0" r="1270" b="1905"/>
              <wp:wrapNone/>
              <wp:docPr id="1" name="Rectangle 1"/>
              <wp:cNvGraphicFramePr/>
              <a:graphic xmlns:a="http://schemas.openxmlformats.org/drawingml/2006/main">
                <a:graphicData uri="http://schemas.microsoft.com/office/word/2010/wordprocessingShape">
                  <wps:wsp>
                    <wps:cNvSpPr/>
                    <wps:spPr>
                      <a:xfrm>
                        <a:off x="0" y="0"/>
                        <a:ext cx="7580630" cy="684000"/>
                      </a:xfrm>
                      <a:prstGeom prst="rect">
                        <a:avLst/>
                      </a:prstGeom>
                      <a:solidFill>
                        <a:srgbClr val="A864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BD7791" w14:textId="4D498E39" w:rsidR="00C425F9" w:rsidRDefault="00323988" w:rsidP="0049445B">
                          <w:pPr>
                            <w:pStyle w:val="HeaderText"/>
                          </w:pPr>
                          <w:r>
                            <w:t xml:space="preserve">Animal Care – </w:t>
                          </w:r>
                          <w:r w:rsidRPr="00323988">
                            <w:t>Behaviour</w:t>
                          </w:r>
                          <w:r>
                            <w:t xml:space="preserve"> </w:t>
                          </w:r>
                          <w:r w:rsidRPr="00323988">
                            <w:t>and Temperament Checks for Cats and Rabbits</w:t>
                          </w:r>
                        </w:p>
                      </w:txbxContent>
                    </wps:txbx>
                    <wps:bodyPr rot="0" spcFirstLastPara="0" vertOverflow="overflow" horzOverflow="overflow" vert="horz" wrap="square" lIns="540000" tIns="252000" rIns="91440" bIns="45720" numCol="1" spcCol="0" rtlCol="0" fromWordArt="0" anchor="ctr" anchorCtr="0" forceAA="0" compatLnSpc="1">
                      <a:prstTxWarp prst="textNoShape">
                        <a:avLst/>
                      </a:prstTxWarp>
                      <a:noAutofit/>
                    </wps:bodyPr>
                  </wps:wsp>
                </a:graphicData>
              </a:graphic>
            </wp:anchor>
          </w:drawing>
        </mc:Choice>
        <mc:Fallback>
          <w:pict>
            <v:rect w14:anchorId="5657B305" id="Rectangle 1" o:spid="_x0000_s1026" style="position:absolute;margin-left:-54pt;margin-top:-35.3pt;width:596.9pt;height:53.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" fillcolor="#a864a8" stroked="f" strokeweight="2pt">
              <v:textbox inset="15mm,7mm">
                <w:txbxContent>
                  <w:p w14:paraId="3EBD7791" w14:textId="4D498E39" w:rsidR="00C425F9" w:rsidRDefault="00323988" w:rsidP="0049445B">
                    <w:pPr>
                      <w:pStyle w:val="HeaderText"/>
                    </w:pPr>
                    <w:r>
                      <w:t xml:space="preserve">Animal Care – </w:t>
                    </w:r>
                    <w:r w:rsidRPr="00323988">
                      <w:t>Behaviour</w:t>
                    </w:r>
                    <w:r>
                      <w:t xml:space="preserve"> </w:t>
                    </w:r>
                    <w:r w:rsidRPr="00323988">
                      <w:t>and Temperament Checks for Cats and Rabbits</w:t>
                    </w:r>
                  </w:p>
                </w:txbxContent>
              </v:textbox>
            </v:rect>
          </w:pict>
        </mc:Fallback>
      </mc:AlternateContent>
    </w:r>
    <w:r w:rsidR="0054211B">
      <w:rPr>
        <w:noProof/>
        <w:lang w:eastAsia="en-GB"/>
      </w:rPr>
      <mc:AlternateContent>
        <mc:Choice Requires="wps">
          <w:drawing>
            <wp:anchor distT="0" distB="0" distL="114300" distR="114300" simplePos="0" relativeHeight="251653120" behindDoc="0" locked="0" layoutInCell="1" allowOverlap="1" wp14:anchorId="0D5A3160" wp14:editId="5824F93B">
              <wp:simplePos x="0" y="0"/>
              <wp:positionH relativeFrom="column">
                <wp:posOffset>390525</wp:posOffset>
              </wp:positionH>
              <wp:positionV relativeFrom="paragraph">
                <wp:posOffset>222885</wp:posOffset>
              </wp:positionV>
              <wp:extent cx="0" cy="417830"/>
              <wp:effectExtent l="0" t="0" r="19050" b="20320"/>
              <wp:wrapNone/>
              <wp:docPr id="15" name="Straight Connector 15"/>
              <wp:cNvGraphicFramePr/>
              <a:graphic xmlns:a="http://schemas.openxmlformats.org/drawingml/2006/main">
                <a:graphicData uri="http://schemas.microsoft.com/office/word/2010/wordprocessingShape">
                  <wps:wsp>
                    <wps:cNvCnPr/>
                    <wps:spPr>
                      <a:xfrm>
                        <a:off x="0" y="0"/>
                        <a:ext cx="0" cy="417830"/>
                      </a:xfrm>
                      <a:prstGeom prst="lin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w:pict>
            <v:line id="Straight Connector 15" style="position:absolute;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white [3212]" strokeweight="2pt" from="30.75pt,17.55pt" to="30.75pt,50.45pt" w14:anchorId="34A432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A436865"/>
    <w:multiLevelType w:val="hybridMultilevel"/>
    <w:tmpl w:val="6EC4DD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65145C"/>
    <w:multiLevelType w:val="hybridMultilevel"/>
    <w:tmpl w:val="7EB8E504"/>
    <w:lvl w:ilvl="0" w:tplc="B096EC1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0745F6"/>
    <w:multiLevelType w:val="hybridMultilevel"/>
    <w:tmpl w:val="685AA834"/>
    <w:lvl w:ilvl="0" w:tplc="383A51AE">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585920"/>
    <w:multiLevelType w:val="hybridMultilevel"/>
    <w:tmpl w:val="D876C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E76C0"/>
    <w:multiLevelType w:val="hybridMultilevel"/>
    <w:tmpl w:val="04023D42"/>
    <w:lvl w:ilvl="0" w:tplc="B096EC1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EB1A18"/>
    <w:multiLevelType w:val="hybridMultilevel"/>
    <w:tmpl w:val="8B827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7992AB7"/>
    <w:multiLevelType w:val="hybridMultilevel"/>
    <w:tmpl w:val="E1C4C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9908E6"/>
    <w:multiLevelType w:val="hybridMultilevel"/>
    <w:tmpl w:val="01AEB1A2"/>
    <w:lvl w:ilvl="0" w:tplc="B096EC1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E4666D"/>
    <w:multiLevelType w:val="hybridMultilevel"/>
    <w:tmpl w:val="5D0610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1E4C6B"/>
    <w:multiLevelType w:val="hybridMultilevel"/>
    <w:tmpl w:val="B8481E9C"/>
    <w:lvl w:ilvl="0" w:tplc="B096EC1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206E03"/>
    <w:multiLevelType w:val="hybridMultilevel"/>
    <w:tmpl w:val="6000372C"/>
    <w:lvl w:ilvl="0" w:tplc="B096EC1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645AA2"/>
    <w:multiLevelType w:val="hybridMultilevel"/>
    <w:tmpl w:val="89FADC2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17604E"/>
    <w:multiLevelType w:val="hybridMultilevel"/>
    <w:tmpl w:val="BA06061A"/>
    <w:lvl w:ilvl="0" w:tplc="383A51AE">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3F4FE4"/>
    <w:multiLevelType w:val="hybridMultilevel"/>
    <w:tmpl w:val="48F66F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83585C"/>
    <w:multiLevelType w:val="hybridMultilevel"/>
    <w:tmpl w:val="0812F280"/>
    <w:lvl w:ilvl="0" w:tplc="B096EC1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B223FD"/>
    <w:multiLevelType w:val="hybridMultilevel"/>
    <w:tmpl w:val="D1F4135E"/>
    <w:lvl w:ilvl="0" w:tplc="B096EC1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BB79DE"/>
    <w:multiLevelType w:val="hybridMultilevel"/>
    <w:tmpl w:val="F5CC2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846B20"/>
    <w:multiLevelType w:val="hybridMultilevel"/>
    <w:tmpl w:val="E15E9080"/>
    <w:lvl w:ilvl="0" w:tplc="B096EC1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D63ECA"/>
    <w:multiLevelType w:val="hybridMultilevel"/>
    <w:tmpl w:val="3E580552"/>
    <w:lvl w:ilvl="0" w:tplc="B096EC1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1745112">
    <w:abstractNumId w:val="17"/>
  </w:num>
  <w:num w:numId="2" w16cid:durableId="1119951280">
    <w:abstractNumId w:val="16"/>
  </w:num>
  <w:num w:numId="3" w16cid:durableId="1856842447">
    <w:abstractNumId w:val="8"/>
  </w:num>
  <w:num w:numId="4" w16cid:durableId="662783982">
    <w:abstractNumId w:val="23"/>
  </w:num>
  <w:num w:numId="5" w16cid:durableId="837188455">
    <w:abstractNumId w:val="0"/>
    <w:lvlOverride w:ilvl="0">
      <w:lvl w:ilvl="0">
        <w:numFmt w:val="bullet"/>
        <w:lvlText w:val=""/>
        <w:legacy w:legacy="1" w:legacySpace="0" w:legacyIndent="140"/>
        <w:lvlJc w:val="left"/>
        <w:rPr>
          <w:rFonts w:ascii="Symbol" w:hAnsi="Symbol" w:hint="default"/>
        </w:rPr>
      </w:lvl>
    </w:lvlOverride>
  </w:num>
  <w:num w:numId="6" w16cid:durableId="501313104">
    <w:abstractNumId w:val="20"/>
  </w:num>
  <w:num w:numId="7" w16cid:durableId="662853458">
    <w:abstractNumId w:val="7"/>
  </w:num>
  <w:num w:numId="8" w16cid:durableId="1487240177">
    <w:abstractNumId w:val="9"/>
  </w:num>
  <w:num w:numId="9" w16cid:durableId="2018652986">
    <w:abstractNumId w:val="22"/>
  </w:num>
  <w:num w:numId="10" w16cid:durableId="470562626">
    <w:abstractNumId w:val="3"/>
  </w:num>
  <w:num w:numId="11" w16cid:durableId="1395542856">
    <w:abstractNumId w:val="15"/>
  </w:num>
  <w:num w:numId="12" w16cid:durableId="312564256">
    <w:abstractNumId w:val="4"/>
  </w:num>
  <w:num w:numId="13" w16cid:durableId="1398822752">
    <w:abstractNumId w:val="12"/>
  </w:num>
  <w:num w:numId="14" w16cid:durableId="375129974">
    <w:abstractNumId w:val="10"/>
  </w:num>
  <w:num w:numId="15" w16cid:durableId="694890079">
    <w:abstractNumId w:val="2"/>
  </w:num>
  <w:num w:numId="16" w16cid:durableId="990409202">
    <w:abstractNumId w:val="25"/>
  </w:num>
  <w:num w:numId="17" w16cid:durableId="765346063">
    <w:abstractNumId w:val="1"/>
  </w:num>
  <w:num w:numId="18" w16cid:durableId="1851408813">
    <w:abstractNumId w:val="5"/>
  </w:num>
  <w:num w:numId="19" w16cid:durableId="1432967562">
    <w:abstractNumId w:val="21"/>
  </w:num>
  <w:num w:numId="20" w16cid:durableId="1641180676">
    <w:abstractNumId w:val="24"/>
  </w:num>
  <w:num w:numId="21" w16cid:durableId="1540703321">
    <w:abstractNumId w:val="19"/>
  </w:num>
  <w:num w:numId="22" w16cid:durableId="327951471">
    <w:abstractNumId w:val="6"/>
  </w:num>
  <w:num w:numId="23" w16cid:durableId="1374307136">
    <w:abstractNumId w:val="13"/>
  </w:num>
  <w:num w:numId="24" w16cid:durableId="616061828">
    <w:abstractNumId w:val="18"/>
  </w:num>
  <w:num w:numId="25" w16cid:durableId="1151169930">
    <w:abstractNumId w:val="11"/>
  </w:num>
  <w:num w:numId="26" w16cid:durableId="760222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988"/>
    <w:rsid w:val="00006B14"/>
    <w:rsid w:val="00032F02"/>
    <w:rsid w:val="000373F1"/>
    <w:rsid w:val="000430C8"/>
    <w:rsid w:val="00051D0D"/>
    <w:rsid w:val="0006527F"/>
    <w:rsid w:val="00065C59"/>
    <w:rsid w:val="00077BBC"/>
    <w:rsid w:val="00095FF6"/>
    <w:rsid w:val="000A5FD8"/>
    <w:rsid w:val="000B6886"/>
    <w:rsid w:val="000D2660"/>
    <w:rsid w:val="000E7796"/>
    <w:rsid w:val="000F4938"/>
    <w:rsid w:val="000F5B8E"/>
    <w:rsid w:val="001056E2"/>
    <w:rsid w:val="001102DC"/>
    <w:rsid w:val="0011226F"/>
    <w:rsid w:val="00121CCB"/>
    <w:rsid w:val="0012381B"/>
    <w:rsid w:val="00133227"/>
    <w:rsid w:val="0013446C"/>
    <w:rsid w:val="001414D2"/>
    <w:rsid w:val="001420E5"/>
    <w:rsid w:val="00170CB5"/>
    <w:rsid w:val="0017472D"/>
    <w:rsid w:val="0017622D"/>
    <w:rsid w:val="001779E8"/>
    <w:rsid w:val="00181EC1"/>
    <w:rsid w:val="001A6CA3"/>
    <w:rsid w:val="001E1E2D"/>
    <w:rsid w:val="00207D5C"/>
    <w:rsid w:val="002129E0"/>
    <w:rsid w:val="00214047"/>
    <w:rsid w:val="00233E8E"/>
    <w:rsid w:val="00252F11"/>
    <w:rsid w:val="002720F4"/>
    <w:rsid w:val="00275516"/>
    <w:rsid w:val="00275F00"/>
    <w:rsid w:val="002801E5"/>
    <w:rsid w:val="002964F3"/>
    <w:rsid w:val="002A1B38"/>
    <w:rsid w:val="002A6261"/>
    <w:rsid w:val="002C180D"/>
    <w:rsid w:val="002D7D15"/>
    <w:rsid w:val="002F01D4"/>
    <w:rsid w:val="0030421C"/>
    <w:rsid w:val="00323988"/>
    <w:rsid w:val="00325827"/>
    <w:rsid w:val="0033147E"/>
    <w:rsid w:val="0033255B"/>
    <w:rsid w:val="00347AE2"/>
    <w:rsid w:val="003842C3"/>
    <w:rsid w:val="003B7735"/>
    <w:rsid w:val="003C61ED"/>
    <w:rsid w:val="003D316E"/>
    <w:rsid w:val="0041759B"/>
    <w:rsid w:val="004314A8"/>
    <w:rsid w:val="0045029D"/>
    <w:rsid w:val="00476D3B"/>
    <w:rsid w:val="00482730"/>
    <w:rsid w:val="0049445B"/>
    <w:rsid w:val="00494CAA"/>
    <w:rsid w:val="004C3199"/>
    <w:rsid w:val="004F029B"/>
    <w:rsid w:val="004F0F23"/>
    <w:rsid w:val="004F7EEE"/>
    <w:rsid w:val="005266BB"/>
    <w:rsid w:val="005373C7"/>
    <w:rsid w:val="0054061B"/>
    <w:rsid w:val="0054211B"/>
    <w:rsid w:val="005448A6"/>
    <w:rsid w:val="00555BD0"/>
    <w:rsid w:val="005569DE"/>
    <w:rsid w:val="00567015"/>
    <w:rsid w:val="00570C0A"/>
    <w:rsid w:val="005D5B09"/>
    <w:rsid w:val="00606921"/>
    <w:rsid w:val="00621ACD"/>
    <w:rsid w:val="006312C5"/>
    <w:rsid w:val="00685D97"/>
    <w:rsid w:val="0069267C"/>
    <w:rsid w:val="006D7BC3"/>
    <w:rsid w:val="006F1629"/>
    <w:rsid w:val="006F509C"/>
    <w:rsid w:val="00701824"/>
    <w:rsid w:val="0070213D"/>
    <w:rsid w:val="007100B7"/>
    <w:rsid w:val="007132A7"/>
    <w:rsid w:val="00733BDA"/>
    <w:rsid w:val="00756A84"/>
    <w:rsid w:val="00756E82"/>
    <w:rsid w:val="00767C73"/>
    <w:rsid w:val="00770224"/>
    <w:rsid w:val="00770715"/>
    <w:rsid w:val="0077302F"/>
    <w:rsid w:val="00790F64"/>
    <w:rsid w:val="00796493"/>
    <w:rsid w:val="007968DD"/>
    <w:rsid w:val="007A0F07"/>
    <w:rsid w:val="007B183D"/>
    <w:rsid w:val="007E5349"/>
    <w:rsid w:val="007F67D8"/>
    <w:rsid w:val="00817707"/>
    <w:rsid w:val="008249E1"/>
    <w:rsid w:val="00842460"/>
    <w:rsid w:val="0084373E"/>
    <w:rsid w:val="00864841"/>
    <w:rsid w:val="008C5638"/>
    <w:rsid w:val="008F6CDA"/>
    <w:rsid w:val="0090604E"/>
    <w:rsid w:val="009102E1"/>
    <w:rsid w:val="00910D79"/>
    <w:rsid w:val="00923567"/>
    <w:rsid w:val="00952317"/>
    <w:rsid w:val="00952668"/>
    <w:rsid w:val="00962683"/>
    <w:rsid w:val="00966CD7"/>
    <w:rsid w:val="00992BE9"/>
    <w:rsid w:val="009A3FE3"/>
    <w:rsid w:val="009A4554"/>
    <w:rsid w:val="009D3BAF"/>
    <w:rsid w:val="009D706B"/>
    <w:rsid w:val="009F321C"/>
    <w:rsid w:val="009F37CA"/>
    <w:rsid w:val="00A25C4A"/>
    <w:rsid w:val="00A34AEE"/>
    <w:rsid w:val="00A37FBD"/>
    <w:rsid w:val="00A5176B"/>
    <w:rsid w:val="00A6048D"/>
    <w:rsid w:val="00A639FC"/>
    <w:rsid w:val="00A669EC"/>
    <w:rsid w:val="00A722B2"/>
    <w:rsid w:val="00A75E99"/>
    <w:rsid w:val="00A80361"/>
    <w:rsid w:val="00A95702"/>
    <w:rsid w:val="00A95AFA"/>
    <w:rsid w:val="00A97091"/>
    <w:rsid w:val="00AC19ED"/>
    <w:rsid w:val="00AC3BF2"/>
    <w:rsid w:val="00AC6757"/>
    <w:rsid w:val="00AD0024"/>
    <w:rsid w:val="00AE1B2B"/>
    <w:rsid w:val="00AF6CFB"/>
    <w:rsid w:val="00AF7103"/>
    <w:rsid w:val="00B02E27"/>
    <w:rsid w:val="00B24D73"/>
    <w:rsid w:val="00B30798"/>
    <w:rsid w:val="00B3612A"/>
    <w:rsid w:val="00B4120F"/>
    <w:rsid w:val="00B41C56"/>
    <w:rsid w:val="00B640AC"/>
    <w:rsid w:val="00B838B0"/>
    <w:rsid w:val="00B85124"/>
    <w:rsid w:val="00B958FF"/>
    <w:rsid w:val="00BA5D73"/>
    <w:rsid w:val="00BA7C29"/>
    <w:rsid w:val="00BE2A49"/>
    <w:rsid w:val="00BF659F"/>
    <w:rsid w:val="00C14B91"/>
    <w:rsid w:val="00C22D71"/>
    <w:rsid w:val="00C24670"/>
    <w:rsid w:val="00C24921"/>
    <w:rsid w:val="00C425F9"/>
    <w:rsid w:val="00C56802"/>
    <w:rsid w:val="00C602B0"/>
    <w:rsid w:val="00C66C33"/>
    <w:rsid w:val="00C7451A"/>
    <w:rsid w:val="00C80D60"/>
    <w:rsid w:val="00C86B2E"/>
    <w:rsid w:val="00CB091B"/>
    <w:rsid w:val="00CC012D"/>
    <w:rsid w:val="00CD0EE3"/>
    <w:rsid w:val="00CD0F5B"/>
    <w:rsid w:val="00CD6ED9"/>
    <w:rsid w:val="00D22617"/>
    <w:rsid w:val="00D316A3"/>
    <w:rsid w:val="00D71017"/>
    <w:rsid w:val="00D81769"/>
    <w:rsid w:val="00D93F81"/>
    <w:rsid w:val="00DA1EAE"/>
    <w:rsid w:val="00DB408B"/>
    <w:rsid w:val="00DC4AA8"/>
    <w:rsid w:val="00DC6A83"/>
    <w:rsid w:val="00DD789A"/>
    <w:rsid w:val="00E06230"/>
    <w:rsid w:val="00E34E45"/>
    <w:rsid w:val="00E4101A"/>
    <w:rsid w:val="00E43AC2"/>
    <w:rsid w:val="00E55FCB"/>
    <w:rsid w:val="00E617B0"/>
    <w:rsid w:val="00EC4ACF"/>
    <w:rsid w:val="00EE0D59"/>
    <w:rsid w:val="00EE40E7"/>
    <w:rsid w:val="00F33874"/>
    <w:rsid w:val="00F52202"/>
    <w:rsid w:val="00F66F3A"/>
    <w:rsid w:val="00FA0333"/>
    <w:rsid w:val="00FA0821"/>
    <w:rsid w:val="00FA17FC"/>
    <w:rsid w:val="00FB70AE"/>
    <w:rsid w:val="00FC2EE7"/>
    <w:rsid w:val="00FD7CEF"/>
    <w:rsid w:val="00FF093F"/>
    <w:rsid w:val="00FF3B19"/>
    <w:rsid w:val="6CC0A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320271"/>
  <w15:docId w15:val="{98B38586-FEA9-4C23-9DA6-7960906EA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17472D"/>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17472D"/>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B36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ePpdXD8jQ4"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journals.plos.org/plosone/article?id=10.1371/journal.pone.015004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ine%20Topham\Documents\Custom%20Office%20Templates\BLC%20Accessibility%20se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D28EC345F1440B9A7764C1FA46D10" ma:contentTypeVersion="2" ma:contentTypeDescription="Create a new document." ma:contentTypeScope="" ma:versionID="aec029662830cf27bdf0a04cabfe1638">
  <xsd:schema xmlns:xsd="http://www.w3.org/2001/XMLSchema" xmlns:xs="http://www.w3.org/2001/XMLSchema" xmlns:p="http://schemas.microsoft.com/office/2006/metadata/properties" xmlns:ns2="563251b0-951b-42a9-a373-396af60fdc85" targetNamespace="http://schemas.microsoft.com/office/2006/metadata/properties" ma:root="true" ma:fieldsID="0ccfac5c8129dbf32c594330892b45d7" ns2:_="">
    <xsd:import namespace="563251b0-951b-42a9-a373-396af60fdc8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251b0-951b-42a9-a373-396af60fd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B6D517-EBF3-460D-9854-5BA59C2CC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251b0-951b-42a9-a373-396af60fd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3.xml><?xml version="1.0" encoding="utf-8"?>
<ds:datastoreItem xmlns:ds="http://schemas.openxmlformats.org/officeDocument/2006/customXml" ds:itemID="{BBC728BA-C801-4FDC-BB64-0C998D445CE9}">
  <ds:schemaRefs>
    <ds:schemaRef ds:uri="http://purl.org/dc/terms/"/>
    <ds:schemaRef ds:uri="http://schemas.openxmlformats.org/package/2006/metadata/core-properties"/>
    <ds:schemaRef ds:uri="563251b0-951b-42a9-a373-396af60fdc8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BLC Accessibility session template.dotx</Template>
  <TotalTime>0</TotalTime>
  <Pages>2</Pages>
  <Words>1467</Words>
  <Characters>8362</Characters>
  <Application>Microsoft Office Word</Application>
  <DocSecurity>0</DocSecurity>
  <Lines>69</Lines>
  <Paragraphs>19</Paragraphs>
  <ScaleCrop>false</ScaleCrop>
  <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Topham</dc:creator>
  <cp:lastModifiedBy>Meita Enjayani</cp:lastModifiedBy>
  <cp:revision>2</cp:revision>
  <dcterms:created xsi:type="dcterms:W3CDTF">2022-06-14T05:57:00Z</dcterms:created>
  <dcterms:modified xsi:type="dcterms:W3CDTF">2022-06-14T05:57:00Z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0x010100F17D28EC345F1440B9A7764C1FA46D10</vt:lpwstr>
  </property>
</Properties>
</file>