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5237"/>
        <w:gridCol w:w="5406"/>
      </w:tblGrid>
      <w:tr w:rsidR="000B01B8" w:rsidRPr="000B01B8" w:rsidTr="002C12BD">
        <w:trPr>
          <w:trHeight w:val="1850"/>
        </w:trPr>
        <w:tc>
          <w:tcPr>
            <w:tcW w:w="3531" w:type="dxa"/>
            <w:hideMark/>
          </w:tcPr>
          <w:p w:rsidR="000B01B8" w:rsidRPr="000B01B8" w:rsidRDefault="000B01B8" w:rsidP="000B01B8">
            <w:pPr>
              <w:rPr>
                <w:b/>
                <w:sz w:val="36"/>
                <w:szCs w:val="36"/>
              </w:rPr>
            </w:pPr>
            <w:r w:rsidRPr="000B01B8">
              <w:rPr>
                <w:noProof/>
              </w:rPr>
              <w:drawing>
                <wp:inline distT="0" distB="0" distL="0" distR="0" wp14:anchorId="0725CEDE" wp14:editId="507DC3EF">
                  <wp:extent cx="2105247" cy="1063256"/>
                  <wp:effectExtent l="0" t="0" r="0" b="3810"/>
                  <wp:docPr id="1" name="Picture 1" descr="http://ntn-mis-shp1/functional/marketing/College%20Logos/NPTCG-Logo-CMYK-Smal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tn-mis-shp1/functional/marketing/College%20Logos/NPTCG-Logo-CMYK-Smal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063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1" w:type="dxa"/>
          </w:tcPr>
          <w:p w:rsidR="000B01B8" w:rsidRPr="000B01B8" w:rsidRDefault="000B01B8" w:rsidP="000B01B8">
            <w:pPr>
              <w:rPr>
                <w:b/>
                <w:sz w:val="48"/>
                <w:szCs w:val="48"/>
              </w:rPr>
            </w:pPr>
            <w:r w:rsidRPr="000B01B8">
              <w:rPr>
                <w:b/>
                <w:sz w:val="48"/>
                <w:szCs w:val="48"/>
              </w:rPr>
              <w:t>Cynllun gwaith</w:t>
            </w:r>
          </w:p>
          <w:p w:rsidR="000B01B8" w:rsidRPr="000B01B8" w:rsidRDefault="000B01B8" w:rsidP="000B01B8">
            <w:pPr>
              <w:rPr>
                <w:b/>
                <w:sz w:val="20"/>
                <w:szCs w:val="20"/>
              </w:rPr>
            </w:pPr>
          </w:p>
          <w:p w:rsidR="000B01B8" w:rsidRPr="000B01B8" w:rsidRDefault="000B01B8" w:rsidP="000B01B8">
            <w:pPr>
              <w:rPr>
                <w:b/>
                <w:sz w:val="28"/>
                <w:szCs w:val="28"/>
              </w:rPr>
            </w:pPr>
            <w:r w:rsidRPr="000B01B8">
              <w:rPr>
                <w:b/>
                <w:sz w:val="28"/>
                <w:szCs w:val="28"/>
              </w:rPr>
              <w:t>Cwrs:Cymraeg Ail Iaith UG</w:t>
            </w:r>
          </w:p>
          <w:p w:rsidR="000B01B8" w:rsidRPr="000B01B8" w:rsidRDefault="000B01B8" w:rsidP="000B01B8">
            <w:pPr>
              <w:rPr>
                <w:b/>
                <w:sz w:val="24"/>
                <w:szCs w:val="24"/>
              </w:rPr>
            </w:pPr>
            <w:r w:rsidRPr="000B01B8"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3D284E4" wp14:editId="3E40C2DE">
                      <wp:simplePos x="0" y="0"/>
                      <wp:positionH relativeFrom="column">
                        <wp:posOffset>2648834</wp:posOffset>
                      </wp:positionH>
                      <wp:positionV relativeFrom="paragraph">
                        <wp:posOffset>20382</wp:posOffset>
                      </wp:positionV>
                      <wp:extent cx="360" cy="360"/>
                      <wp:effectExtent l="0" t="0" r="0" b="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6ED350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207.6pt;margin-top:.65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6262" w:type="dxa"/>
          </w:tcPr>
          <w:p w:rsidR="000B01B8" w:rsidRPr="000B01B8" w:rsidRDefault="000B01B8" w:rsidP="000B01B8">
            <w:pPr>
              <w:rPr>
                <w:b/>
                <w:sz w:val="24"/>
                <w:szCs w:val="24"/>
              </w:rPr>
            </w:pPr>
          </w:p>
        </w:tc>
      </w:tr>
    </w:tbl>
    <w:p w:rsidR="000B01B8" w:rsidRPr="000B01B8" w:rsidRDefault="000B01B8" w:rsidP="000B01B8">
      <w:pPr>
        <w:spacing w:after="0"/>
        <w:rPr>
          <w:rFonts w:eastAsiaTheme="minorEastAsia"/>
          <w:lang w:eastAsia="en-GB"/>
        </w:rPr>
      </w:pPr>
    </w:p>
    <w:tbl>
      <w:tblPr>
        <w:tblStyle w:val="TableGrid"/>
        <w:tblpPr w:leftFromText="180" w:rightFromText="180" w:vertAnchor="text" w:tblpX="-34" w:tblpY="1"/>
        <w:tblOverlap w:val="never"/>
        <w:tblW w:w="15761" w:type="dxa"/>
        <w:tblLayout w:type="fixed"/>
        <w:tblLook w:val="04A0" w:firstRow="1" w:lastRow="0" w:firstColumn="1" w:lastColumn="0" w:noHBand="0" w:noVBand="1"/>
      </w:tblPr>
      <w:tblGrid>
        <w:gridCol w:w="34"/>
        <w:gridCol w:w="1526"/>
        <w:gridCol w:w="113"/>
        <w:gridCol w:w="3572"/>
        <w:gridCol w:w="113"/>
        <w:gridCol w:w="5045"/>
        <w:gridCol w:w="113"/>
        <w:gridCol w:w="1817"/>
        <w:gridCol w:w="113"/>
        <w:gridCol w:w="454"/>
        <w:gridCol w:w="113"/>
        <w:gridCol w:w="573"/>
        <w:gridCol w:w="113"/>
        <w:gridCol w:w="587"/>
        <w:gridCol w:w="113"/>
        <w:gridCol w:w="565"/>
        <w:gridCol w:w="113"/>
        <w:gridCol w:w="571"/>
        <w:gridCol w:w="113"/>
      </w:tblGrid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614" w:type="dxa"/>
            <w:gridSpan w:val="17"/>
          </w:tcPr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0B01B8" w:rsidRPr="000B01B8" w:rsidRDefault="000B01B8" w:rsidP="000B7E05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  <w:vMerge w:val="restart"/>
          </w:tcPr>
          <w:p w:rsidR="000B01B8" w:rsidRPr="000B01B8" w:rsidRDefault="000B01B8" w:rsidP="000B7E05">
            <w:pPr>
              <w:jc w:val="center"/>
              <w:rPr>
                <w:b/>
                <w:sz w:val="20"/>
                <w:szCs w:val="20"/>
              </w:rPr>
            </w:pPr>
            <w:r w:rsidRPr="000B01B8">
              <w:rPr>
                <w:b/>
                <w:sz w:val="20"/>
                <w:szCs w:val="20"/>
              </w:rPr>
              <w:t>Testun/</w:t>
            </w:r>
          </w:p>
          <w:p w:rsidR="000B01B8" w:rsidRPr="000B01B8" w:rsidRDefault="000B01B8" w:rsidP="000B7E05">
            <w:pPr>
              <w:jc w:val="center"/>
              <w:rPr>
                <w:b/>
                <w:sz w:val="20"/>
                <w:szCs w:val="20"/>
              </w:rPr>
            </w:pPr>
            <w:r w:rsidRPr="000B01B8">
              <w:rPr>
                <w:b/>
                <w:sz w:val="20"/>
                <w:szCs w:val="20"/>
              </w:rPr>
              <w:t>wythnos</w:t>
            </w:r>
          </w:p>
        </w:tc>
        <w:tc>
          <w:tcPr>
            <w:tcW w:w="3685" w:type="dxa"/>
            <w:gridSpan w:val="2"/>
            <w:vMerge w:val="restart"/>
          </w:tcPr>
          <w:p w:rsidR="000B01B8" w:rsidRPr="000B01B8" w:rsidRDefault="000B01B8" w:rsidP="000B7E0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B01B8">
              <w:rPr>
                <w:rFonts w:cs="Calibri"/>
                <w:b/>
                <w:sz w:val="20"/>
                <w:szCs w:val="20"/>
              </w:rPr>
              <w:t xml:space="preserve">Nodau/amcanion </w:t>
            </w:r>
          </w:p>
          <w:p w:rsidR="000B01B8" w:rsidRPr="000B01B8" w:rsidRDefault="000B01B8" w:rsidP="000B7E0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58" w:type="dxa"/>
            <w:gridSpan w:val="2"/>
            <w:vMerge w:val="restart"/>
          </w:tcPr>
          <w:p w:rsidR="000B01B8" w:rsidRPr="000B01B8" w:rsidRDefault="000B01B8" w:rsidP="000B7E05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B01B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Gweithgaredd dysgu/adnoddau</w:t>
            </w:r>
          </w:p>
        </w:tc>
        <w:tc>
          <w:tcPr>
            <w:tcW w:w="1930" w:type="dxa"/>
            <w:gridSpan w:val="2"/>
            <w:vMerge w:val="restart"/>
          </w:tcPr>
          <w:p w:rsidR="000B01B8" w:rsidRPr="000B01B8" w:rsidRDefault="000B01B8" w:rsidP="000B7E0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B01B8">
              <w:rPr>
                <w:rFonts w:cs="Calibri"/>
                <w:b/>
                <w:sz w:val="20"/>
                <w:szCs w:val="20"/>
              </w:rPr>
              <w:t>Asesu</w:t>
            </w:r>
          </w:p>
        </w:tc>
        <w:tc>
          <w:tcPr>
            <w:tcW w:w="3315" w:type="dxa"/>
            <w:gridSpan w:val="10"/>
            <w:tcBorders>
              <w:bottom w:val="nil"/>
            </w:tcBorders>
          </w:tcPr>
          <w:p w:rsidR="000B01B8" w:rsidRPr="000B01B8" w:rsidRDefault="000B01B8" w:rsidP="000B7E05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0B01B8">
              <w:rPr>
                <w:b/>
                <w:noProof/>
                <w:sz w:val="20"/>
                <w:szCs w:val="20"/>
              </w:rPr>
              <w:t>Themâu trawsgwricwlaidd</w:t>
            </w:r>
          </w:p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  <w:vMerge/>
          </w:tcPr>
          <w:p w:rsidR="000B01B8" w:rsidRPr="000B01B8" w:rsidRDefault="000B01B8" w:rsidP="000B7E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0B01B8" w:rsidRPr="000B01B8" w:rsidRDefault="000B01B8" w:rsidP="000B7E0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58" w:type="dxa"/>
            <w:gridSpan w:val="2"/>
            <w:vMerge/>
          </w:tcPr>
          <w:p w:rsidR="000B01B8" w:rsidRPr="000B01B8" w:rsidRDefault="000B01B8" w:rsidP="000B7E0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vMerge/>
          </w:tcPr>
          <w:p w:rsidR="000B01B8" w:rsidRPr="000B01B8" w:rsidRDefault="000B01B8" w:rsidP="000B7E0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15" w:type="dxa"/>
            <w:gridSpan w:val="10"/>
            <w:tcBorders>
              <w:bottom w:val="nil"/>
            </w:tcBorders>
          </w:tcPr>
          <w:p w:rsidR="000B01B8" w:rsidRPr="000B01B8" w:rsidRDefault="000B01B8" w:rsidP="000B7E05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  <w:vMerge/>
          </w:tcPr>
          <w:p w:rsidR="000B01B8" w:rsidRPr="000B01B8" w:rsidRDefault="000B01B8" w:rsidP="000B7E05">
            <w:pPr>
              <w:jc w:val="center"/>
            </w:pPr>
          </w:p>
        </w:tc>
        <w:tc>
          <w:tcPr>
            <w:tcW w:w="3685" w:type="dxa"/>
            <w:gridSpan w:val="2"/>
            <w:vMerge/>
          </w:tcPr>
          <w:p w:rsidR="000B01B8" w:rsidRPr="000B01B8" w:rsidRDefault="000B01B8" w:rsidP="000B7E05">
            <w:pPr>
              <w:jc w:val="center"/>
            </w:pPr>
          </w:p>
        </w:tc>
        <w:tc>
          <w:tcPr>
            <w:tcW w:w="5158" w:type="dxa"/>
            <w:gridSpan w:val="2"/>
            <w:vMerge/>
          </w:tcPr>
          <w:p w:rsidR="000B01B8" w:rsidRPr="000B01B8" w:rsidRDefault="000B01B8" w:rsidP="000B7E05">
            <w:pPr>
              <w:rPr>
                <w:b/>
                <w:noProof/>
              </w:rPr>
            </w:pPr>
          </w:p>
        </w:tc>
        <w:tc>
          <w:tcPr>
            <w:tcW w:w="1930" w:type="dxa"/>
            <w:gridSpan w:val="2"/>
            <w:vMerge/>
          </w:tcPr>
          <w:p w:rsidR="000B01B8" w:rsidRPr="000B01B8" w:rsidRDefault="000B01B8" w:rsidP="000B7E05">
            <w:pPr>
              <w:rPr>
                <w:b/>
                <w:noProof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nil"/>
            </w:tcBorders>
            <w:vAlign w:val="center"/>
          </w:tcPr>
          <w:p w:rsidR="000B01B8" w:rsidRPr="000B01B8" w:rsidRDefault="000B01B8" w:rsidP="000B7E05">
            <w:pPr>
              <w:rPr>
                <w:b/>
              </w:rPr>
            </w:pPr>
            <w:r w:rsidRPr="000B01B8">
              <w:rPr>
                <w:b/>
                <w:noProof/>
              </w:rPr>
              <w:drawing>
                <wp:inline distT="0" distB="0" distL="0" distR="0" wp14:anchorId="5580A6A6" wp14:editId="43860CA4">
                  <wp:extent cx="291600" cy="31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m-Lit-Bad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3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B01B8" w:rsidRPr="000B01B8" w:rsidRDefault="000B01B8" w:rsidP="000B7E05">
            <w:pPr>
              <w:rPr>
                <w:b/>
              </w:rPr>
            </w:pPr>
            <w:r w:rsidRPr="000B01B8">
              <w:rPr>
                <w:b/>
                <w:noProof/>
              </w:rPr>
              <w:drawing>
                <wp:inline distT="0" distB="0" distL="0" distR="0" wp14:anchorId="089FBD5B" wp14:editId="7330145D">
                  <wp:extent cx="324000" cy="31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uality-Badg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1B8" w:rsidRPr="000B01B8" w:rsidRDefault="000B01B8" w:rsidP="000B7E05">
            <w:pPr>
              <w:rPr>
                <w:b/>
              </w:rPr>
            </w:pPr>
            <w:r w:rsidRPr="000B01B8">
              <w:rPr>
                <w:b/>
                <w:noProof/>
              </w:rPr>
              <w:drawing>
                <wp:inline distT="0" distB="0" distL="0" distR="0" wp14:anchorId="168A187E" wp14:editId="4ADA520B">
                  <wp:extent cx="316800" cy="31320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DG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" cy="3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B01B8" w:rsidRPr="000B01B8" w:rsidRDefault="000B01B8" w:rsidP="000B7E05">
            <w:pPr>
              <w:spacing w:before="100" w:beforeAutospacing="1"/>
              <w:rPr>
                <w:b/>
                <w:noProof/>
              </w:rPr>
            </w:pPr>
            <w:r w:rsidRPr="000B01B8">
              <w:rPr>
                <w:b/>
                <w:noProof/>
              </w:rPr>
              <w:drawing>
                <wp:inline distT="0" distB="0" distL="0" distR="0" wp14:anchorId="348A59A5" wp14:editId="3A9DED20">
                  <wp:extent cx="309600" cy="313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lsh-Language-Badge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7" t="6494" r="3387" b="5297"/>
                          <a:stretch/>
                        </pic:blipFill>
                        <pic:spPr bwMode="auto">
                          <a:xfrm>
                            <a:off x="0" y="0"/>
                            <a:ext cx="309600" cy="31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gridSpan w:val="2"/>
            <w:tcBorders>
              <w:top w:val="nil"/>
              <w:left w:val="nil"/>
            </w:tcBorders>
            <w:vAlign w:val="center"/>
          </w:tcPr>
          <w:p w:rsidR="000B01B8" w:rsidRPr="000B01B8" w:rsidRDefault="000B01B8" w:rsidP="000B7E05">
            <w:pPr>
              <w:rPr>
                <w:b/>
              </w:rPr>
            </w:pPr>
            <w:r w:rsidRPr="000B01B8">
              <w:rPr>
                <w:b/>
                <w:noProof/>
              </w:rPr>
              <w:drawing>
                <wp:inline distT="0" distB="0" distL="0" distR="0" wp14:anchorId="579ECAD3" wp14:editId="01D7F791">
                  <wp:extent cx="313055" cy="3200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erprise-employ-badge (2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  <w:r w:rsidRPr="000B01B8">
              <w:rPr>
                <w:sz w:val="24"/>
                <w:szCs w:val="24"/>
              </w:rPr>
              <w:t xml:space="preserve"> </w:t>
            </w:r>
          </w:p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  <w:r w:rsidRPr="000B01B8">
              <w:rPr>
                <w:b/>
                <w:i/>
                <w:sz w:val="24"/>
              </w:rPr>
              <w:t>1</w:t>
            </w:r>
          </w:p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</w:p>
          <w:p w:rsidR="000B01B8" w:rsidRPr="000B01B8" w:rsidRDefault="000B01B8" w:rsidP="000B7E05">
            <w:pPr>
              <w:jc w:val="center"/>
            </w:pP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Cyflwyniad i’r cwrs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Dadansoddi gofynion y papurau/arholiadau/ gwaith cwrs CA1, CA2, CA3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Dod i adnabod ein gilydd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Adolygu’r pynciau a chyflwyno pynciau newydd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www.cbac.adnoddau (Cymraeg Ail Iaith TAG)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www.cbac.cymraegail iaith (TAG= manyleb)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lang w:val="en-US"/>
              </w:rPr>
            </w:pPr>
          </w:p>
          <w:p w:rsidR="000B01B8" w:rsidRPr="000B01B8" w:rsidRDefault="000B01B8" w:rsidP="000B7E05">
            <w:pPr>
              <w:rPr>
                <w:lang w:val="en-US"/>
              </w:rPr>
            </w:pPr>
          </w:p>
          <w:p w:rsidR="000B01B8" w:rsidRPr="000B01B8" w:rsidRDefault="000B01B8" w:rsidP="000B7E05">
            <w:pPr>
              <w:rPr>
                <w:lang w:val="en-US"/>
              </w:rPr>
            </w:pPr>
            <w:r w:rsidRPr="000B01B8">
              <w:rPr>
                <w:lang w:val="en-US"/>
              </w:rPr>
              <w:t xml:space="preserve">Adgofio cystrawennau TGAU cyfarwydd-enw/cyfeiraid/pobl yn y teulu/swydd </w:t>
            </w:r>
          </w:p>
          <w:p w:rsidR="000B01B8" w:rsidRPr="000B01B8" w:rsidRDefault="000B01B8" w:rsidP="000B7E05">
            <w:pPr>
              <w:rPr>
                <w:lang w:val="en-US"/>
              </w:rPr>
            </w:pPr>
            <w:r w:rsidRPr="000B01B8">
              <w:rPr>
                <w:lang w:val="en-US"/>
              </w:rPr>
              <w:t>Gwaith gr</w:t>
            </w:r>
            <w:r w:rsidRPr="000B01B8">
              <w:rPr>
                <w:rFonts w:ascii="Calibri" w:hAnsi="Calibri"/>
                <w:lang w:val="en-US"/>
              </w:rPr>
              <w:t>ŵ</w:t>
            </w:r>
            <w:r w:rsidRPr="000B01B8">
              <w:rPr>
                <w:lang w:val="en-US"/>
              </w:rPr>
              <w:t>p yn cofnodi gwybodaeth partner</w:t>
            </w:r>
          </w:p>
          <w:p w:rsidR="000B01B8" w:rsidRPr="000B01B8" w:rsidRDefault="000B01B8" w:rsidP="000B7E05">
            <w:pPr>
              <w:rPr>
                <w:lang w:val="en-US"/>
              </w:rPr>
            </w:pPr>
          </w:p>
          <w:p w:rsidR="000B01B8" w:rsidRPr="000B01B8" w:rsidRDefault="000B01B8" w:rsidP="000B7E05">
            <w:pPr>
              <w:rPr>
                <w:lang w:val="en-US"/>
              </w:rPr>
            </w:pPr>
            <w:r w:rsidRPr="000B01B8">
              <w:rPr>
                <w:lang w:val="en-US"/>
              </w:rPr>
              <w:t>Gwaith gr</w:t>
            </w:r>
            <w:r w:rsidRPr="000B01B8">
              <w:rPr>
                <w:rFonts w:ascii="Calibri" w:hAnsi="Calibri"/>
                <w:lang w:val="en-US"/>
              </w:rPr>
              <w:t>ŵ</w:t>
            </w:r>
            <w:r w:rsidRPr="000B01B8">
              <w:rPr>
                <w:lang w:val="en-US"/>
              </w:rPr>
              <w:t xml:space="preserve">p yn nodi’y pynciau </w:t>
            </w:r>
            <w:proofErr w:type="gramStart"/>
            <w:r w:rsidRPr="000B01B8">
              <w:rPr>
                <w:lang w:val="en-US"/>
              </w:rPr>
              <w:t>a</w:t>
            </w:r>
            <w:proofErr w:type="gramEnd"/>
            <w:r w:rsidRPr="000B01B8">
              <w:rPr>
                <w:lang w:val="en-US"/>
              </w:rPr>
              <w:t xml:space="preserve"> astudir.</w:t>
            </w:r>
          </w:p>
          <w:p w:rsidR="000B01B8" w:rsidRPr="000B01B8" w:rsidRDefault="000B01B8" w:rsidP="000B7E05">
            <w:pPr>
              <w:rPr>
                <w:lang w:val="en-US"/>
              </w:rPr>
            </w:pPr>
            <w:r w:rsidRPr="000B01B8">
              <w:rPr>
                <w:lang w:val="en-US"/>
              </w:rPr>
              <w:t xml:space="preserve">Llunio brawddegau mynegi barn yn syml ar y pynciau 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</w:rPr>
            </w:pPr>
          </w:p>
          <w:p w:rsidR="000B01B8" w:rsidRPr="000B01B8" w:rsidRDefault="000B01B8" w:rsidP="000B7E05">
            <w:pPr>
              <w:rPr>
                <w:sz w:val="24"/>
              </w:rPr>
            </w:pPr>
            <w:r w:rsidRPr="000B01B8">
              <w:rPr>
                <w:sz w:val="24"/>
              </w:rPr>
              <w:t>Profi dealltwriaeth ar lafar</w:t>
            </w:r>
          </w:p>
          <w:p w:rsidR="000B01B8" w:rsidRPr="000B01B8" w:rsidRDefault="000B01B8" w:rsidP="000B7E05">
            <w:pPr>
              <w:rPr>
                <w:sz w:val="24"/>
              </w:rPr>
            </w:pPr>
          </w:p>
          <w:p w:rsidR="000B01B8" w:rsidRPr="000B01B8" w:rsidRDefault="000B01B8" w:rsidP="000B7E05">
            <w:pPr>
              <w:rPr>
                <w:sz w:val="24"/>
              </w:rPr>
            </w:pPr>
          </w:p>
          <w:p w:rsidR="000B01B8" w:rsidRPr="000B01B8" w:rsidRDefault="000B01B8" w:rsidP="000B7E05">
            <w:pPr>
              <w:rPr>
                <w:sz w:val="24"/>
              </w:rPr>
            </w:pPr>
          </w:p>
          <w:p w:rsidR="000B01B8" w:rsidRPr="000B01B8" w:rsidRDefault="000B01B8" w:rsidP="000B7E05">
            <w:pPr>
              <w:rPr>
                <w:sz w:val="24"/>
              </w:rPr>
            </w:pPr>
            <w:r w:rsidRPr="000B01B8">
              <w:rPr>
                <w:sz w:val="24"/>
              </w:rPr>
              <w:t>Asesu safon y llefaru a geirfa</w:t>
            </w:r>
          </w:p>
          <w:p w:rsidR="000B01B8" w:rsidRPr="000B01B8" w:rsidRDefault="000B01B8" w:rsidP="000B7E05">
            <w:pPr>
              <w:rPr>
                <w:b/>
                <w:color w:val="0000FF"/>
                <w:sz w:val="24"/>
                <w:szCs w:val="24"/>
                <w:lang w:val="en-US"/>
              </w:rPr>
            </w:pPr>
          </w:p>
          <w:p w:rsidR="000B01B8" w:rsidRPr="000B01B8" w:rsidRDefault="000B01B8" w:rsidP="000B7E05">
            <w:r w:rsidRPr="000B01B8">
              <w:t>Cyfoethogi geirfa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>
            <w:pPr>
              <w:jc w:val="center"/>
              <w:rPr>
                <w:b/>
              </w:rPr>
            </w:pPr>
          </w:p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684" w:type="dxa"/>
            <w:gridSpan w:val="2"/>
          </w:tcPr>
          <w:p w:rsidR="000B01B8" w:rsidRPr="000B01B8" w:rsidRDefault="000B01B8" w:rsidP="000B7E05">
            <w:r w:rsidRPr="000B01B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55413344" wp14:editId="41589D62">
                      <wp:simplePos x="0" y="0"/>
                      <wp:positionH relativeFrom="column">
                        <wp:posOffset>907309</wp:posOffset>
                      </wp:positionH>
                      <wp:positionV relativeFrom="paragraph">
                        <wp:posOffset>921436</wp:posOffset>
                      </wp:positionV>
                      <wp:extent cx="96120" cy="11160"/>
                      <wp:effectExtent l="38100" t="38100" r="56515" b="4635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120" cy="1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56A0D7" id="Ink 7" o:spid="_x0000_s1026" type="#_x0000_t75" style="position:absolute;margin-left:70.5pt;margin-top:71.6pt;width:9.45pt;height: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">
                      <v:imagedata r:id="rId13" o:title=""/>
                    </v:shape>
                  </w:pict>
                </mc:Fallback>
              </mc:AlternateContent>
            </w:r>
          </w:p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</w:p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  <w:r w:rsidRPr="000B01B8">
              <w:rPr>
                <w:b/>
                <w:i/>
                <w:sz w:val="24"/>
              </w:rPr>
              <w:t>2</w:t>
            </w:r>
          </w:p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</w:p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</w:p>
          <w:p w:rsidR="000B01B8" w:rsidRPr="000B01B8" w:rsidRDefault="000B01B8" w:rsidP="000B7E05">
            <w:pPr>
              <w:rPr>
                <w:b/>
                <w:i/>
                <w:sz w:val="24"/>
              </w:rPr>
            </w:pPr>
          </w:p>
          <w:p w:rsidR="000B01B8" w:rsidRPr="000B01B8" w:rsidRDefault="000B01B8" w:rsidP="000B7E05">
            <w:pPr>
              <w:jc w:val="center"/>
            </w:pP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 xml:space="preserve">Astudio gramadeg- </w:t>
            </w:r>
          </w:p>
          <w:p w:rsidR="000B01B8" w:rsidRPr="000B01B8" w:rsidRDefault="000B01B8" w:rsidP="000B7E05">
            <w:pPr>
              <w:rPr>
                <w:rFonts w:ascii="Arial" w:hAnsi="Arial" w:cs="Arial"/>
                <w:b/>
                <w:bCs/>
              </w:rPr>
            </w:pPr>
            <w:r w:rsidRPr="000B01B8">
              <w:t>Ffurfiau Berfo</w:t>
            </w:r>
            <w:r w:rsidRPr="000B01B8">
              <w:rPr>
                <w:rFonts w:ascii="Arial" w:hAnsi="Arial" w:cs="Arial"/>
                <w:b/>
                <w:bCs/>
              </w:rPr>
              <w:t>l</w:t>
            </w:r>
          </w:p>
          <w:p w:rsidR="000B01B8" w:rsidRPr="000B01B8" w:rsidRDefault="000B01B8" w:rsidP="000B7E05">
            <w:r w:rsidRPr="000B01B8">
              <w:t xml:space="preserve">Y Ferf BOD 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rwy'n / rydw i (Presennol)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rydw i wedi (Perffaith)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rydw i wedi bod (Perffaith parhaol)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Astudio amserau’r ferf (uchod)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286"/>
              <w:gridCol w:w="709"/>
            </w:tblGrid>
            <w:tr w:rsidR="000B01B8" w:rsidRPr="000B01B8" w:rsidTr="002C12BD">
              <w:trPr>
                <w:trHeight w:val="98"/>
              </w:trPr>
              <w:tc>
                <w:tcPr>
                  <w:tcW w:w="7286" w:type="dxa"/>
                </w:tcPr>
                <w:p w:rsidR="000B01B8" w:rsidRPr="000B01B8" w:rsidRDefault="000B01B8" w:rsidP="000B7E05">
                  <w:pPr>
                    <w:framePr w:hSpace="180" w:wrap="around" w:vAnchor="text" w:hAnchor="text" w:x="-34" w:y="1"/>
                    <w:suppressOverlap/>
                  </w:pPr>
                </w:p>
              </w:tc>
              <w:tc>
                <w:tcPr>
                  <w:tcW w:w="709" w:type="dxa"/>
                </w:tcPr>
                <w:p w:rsidR="000B01B8" w:rsidRPr="000B01B8" w:rsidRDefault="000B01B8" w:rsidP="000B7E05">
                  <w:pPr>
                    <w:framePr w:hSpace="180" w:wrap="around" w:vAnchor="text" w:hAnchor="text" w:x="-34" w:y="1"/>
                    <w:suppressOverlap/>
                  </w:pPr>
                </w:p>
              </w:tc>
            </w:tr>
          </w:tbl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Cyflwyno’r fannod- nodi’r egwyddorion enw gwrywaidd/benywaidd/priod/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torfol 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Cyflwyno S4C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Cwblhau darn ysgrifennu yn dwyn y teitl ’ Myfi Fy Hun’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Cyflwyno gofynion y prosiect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Prawf amserau’r ferf –wythnos nesaf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 taflenni gwaith yr adran ac ymarferion o’r llyfr “ Llenwi Bylchau” , adnoddau’r adran a </w:t>
            </w:r>
            <w:hyperlink r:id="rId14" w:history="1">
              <w:r w:rsidRPr="000B01B8">
                <w:t>www.cbac.adnoddau</w:t>
              </w:r>
            </w:hyperlink>
            <w:r w:rsidRPr="000B01B8">
              <w:rPr>
                <w:sz w:val="24"/>
                <w:szCs w:val="24"/>
              </w:rPr>
              <w:t xml:space="preserve"> TAG Cymraegail iaith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cywiro – Cwblhau taflenni gwaith.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Creu brawddegau gan ddefnyddio’r gwaith a ddysgwyd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taflenni  gwaith (adnoddau’r adran)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Dewis a dethol amrywiaeth o raglenni a chynnig rhagflas ohonynt- y myfyrwyr i fynegi barn arnynt (ysgrifenedig).Trafod y rhaglenni yn eu gr</w:t>
            </w:r>
            <w:r w:rsidRPr="000B01B8">
              <w:rPr>
                <w:rFonts w:ascii="Calibri" w:hAnsi="Calibri"/>
                <w:sz w:val="24"/>
                <w:szCs w:val="24"/>
              </w:rPr>
              <w:t>ŵ</w:t>
            </w:r>
            <w:r w:rsidRPr="000B01B8">
              <w:rPr>
                <w:sz w:val="24"/>
                <w:szCs w:val="24"/>
              </w:rPr>
              <w:t xml:space="preserve">piau 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Gwaith cartref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Nodi’r amrywiol ffurfiau ysgrifennu/sylfaen y gwaith/dangos enghreifftiau. Dechrau meddwl yn nhermau thema am eu gwaith cwrs.</w:t>
            </w:r>
          </w:p>
          <w:p w:rsidR="000B01B8" w:rsidRPr="000B01B8" w:rsidRDefault="000B01B8" w:rsidP="000B7E05">
            <w:pPr>
              <w:rPr>
                <w:rFonts w:ascii="Calibri" w:hAnsi="Calibri"/>
              </w:rPr>
            </w:pPr>
            <w:r w:rsidRPr="000B01B8">
              <w:t>Ymchwilio ar y w</w:t>
            </w:r>
            <w:r w:rsidRPr="000B01B8">
              <w:rPr>
                <w:rFonts w:ascii="Calibri" w:hAnsi="Calibri"/>
              </w:rPr>
              <w:t>ê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Cofnodi dyddiad y prawf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lang w:val="fr-FR"/>
              </w:rPr>
            </w:pPr>
          </w:p>
          <w:p w:rsidR="000B01B8" w:rsidRPr="000B01B8" w:rsidRDefault="000B01B8" w:rsidP="000B7E05">
            <w:pPr>
              <w:rPr>
                <w:sz w:val="24"/>
                <w:lang w:val="fr-FR"/>
              </w:rPr>
            </w:pPr>
            <w:r w:rsidRPr="000B01B8">
              <w:rPr>
                <w:sz w:val="24"/>
                <w:lang w:val="fr-FR"/>
              </w:rPr>
              <w:t xml:space="preserve">Marcio’r gwaith o safbwynt cywirdeb gramadegol a </w:t>
            </w:r>
            <w:r w:rsidRPr="000B01B8">
              <w:rPr>
                <w:sz w:val="24"/>
                <w:lang w:val="fr-FR"/>
              </w:rPr>
              <w:lastRenderedPageBreak/>
              <w:t>sillafu/cywiro ynghanu</w:t>
            </w:r>
          </w:p>
          <w:p w:rsidR="000B01B8" w:rsidRPr="000B01B8" w:rsidRDefault="000B01B8" w:rsidP="000B7E05">
            <w:pPr>
              <w:rPr>
                <w:sz w:val="24"/>
                <w:lang w:val="fr-FR"/>
              </w:rPr>
            </w:pPr>
            <w:r w:rsidRPr="000B01B8">
              <w:rPr>
                <w:sz w:val="24"/>
                <w:lang w:val="fr-FR"/>
              </w:rPr>
              <w:t>Marcio’r gwaith ac egluro’r cywiriadau</w:t>
            </w:r>
          </w:p>
          <w:p w:rsidR="000B01B8" w:rsidRPr="000B01B8" w:rsidRDefault="000B01B8" w:rsidP="000B7E05">
            <w:pPr>
              <w:rPr>
                <w:sz w:val="24"/>
                <w:lang w:val="fr-FR"/>
              </w:rPr>
            </w:pPr>
          </w:p>
          <w:p w:rsidR="000B01B8" w:rsidRPr="000B01B8" w:rsidRDefault="000B01B8" w:rsidP="000B7E05">
            <w:pPr>
              <w:rPr>
                <w:sz w:val="24"/>
                <w:lang w:val="fr-FR"/>
              </w:rPr>
            </w:pPr>
          </w:p>
          <w:p w:rsidR="000B01B8" w:rsidRPr="000B01B8" w:rsidRDefault="000B01B8" w:rsidP="000B7E05">
            <w:pPr>
              <w:rPr>
                <w:sz w:val="24"/>
                <w:lang w:val="fr-FR"/>
              </w:rPr>
            </w:pPr>
            <w:r w:rsidRPr="000B01B8">
              <w:rPr>
                <w:sz w:val="24"/>
                <w:lang w:val="fr-FR"/>
              </w:rPr>
              <w:t>Marcio’r gwaith ac egluro’r cywiriadau</w:t>
            </w:r>
          </w:p>
          <w:p w:rsidR="000B01B8" w:rsidRPr="000B01B8" w:rsidRDefault="000B01B8" w:rsidP="000B7E05">
            <w:pPr>
              <w:rPr>
                <w:sz w:val="24"/>
              </w:rPr>
            </w:pP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Cywiro ac asesu</w:t>
            </w:r>
          </w:p>
          <w:p w:rsidR="000B01B8" w:rsidRPr="000B01B8" w:rsidRDefault="000B01B8" w:rsidP="000B7E05">
            <w:r w:rsidRPr="000B01B8">
              <w:t>ynghanu a chywirdeb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lang w:val="fr-FR"/>
              </w:rPr>
            </w:pPr>
            <w:r w:rsidRPr="000B01B8">
              <w:rPr>
                <w:sz w:val="24"/>
                <w:lang w:val="fr-FR"/>
              </w:rPr>
              <w:t>Marcio’r gwaith ac egluro’r cywiriadau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3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Gramadeg- y cymal enwol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Gramadeg- Astudio gramadeg- </w:t>
            </w:r>
          </w:p>
          <w:p w:rsidR="000B01B8" w:rsidRPr="000B01B8" w:rsidRDefault="000B01B8" w:rsidP="000B7E05">
            <w:pPr>
              <w:rPr>
                <w:rFonts w:ascii="Arial" w:hAnsi="Arial" w:cs="Arial"/>
                <w:b/>
                <w:bCs/>
              </w:rPr>
            </w:pPr>
            <w:r w:rsidRPr="000B01B8">
              <w:t>Ffurfiau Berfo</w:t>
            </w:r>
            <w:r w:rsidRPr="000B01B8">
              <w:rPr>
                <w:rFonts w:ascii="Arial" w:hAnsi="Arial" w:cs="Arial"/>
                <w:b/>
                <w:bCs/>
              </w:rPr>
              <w:t>l</w:t>
            </w:r>
          </w:p>
          <w:p w:rsidR="000B01B8" w:rsidRPr="000B01B8" w:rsidRDefault="000B01B8" w:rsidP="000B7E05">
            <w:r w:rsidRPr="000B01B8">
              <w:lastRenderedPageBreak/>
              <w:t xml:space="preserve">Y Ferf BOD 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roeddwn i (Amherffaith)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roeddwn i wedi (Gorberffaith)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roeddwn i wedi bod (Gorberffaith parhaol)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Gramadeg-Defnyddio’r treiglad meddal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Prawf ar amserau’r ferf (wythnos 2)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Cyflwyno’r ffilm Patagonia- s</w:t>
            </w:r>
            <w:r w:rsidRPr="000B01B8">
              <w:rPr>
                <w:rFonts w:ascii="Calibri" w:hAnsi="Calibri"/>
              </w:rPr>
              <w:t>ô</w:t>
            </w:r>
            <w:r w:rsidRPr="000B01B8">
              <w:t>n yn fras am gefndir y ffilm a dechrau’i ei gwylio</w:t>
            </w:r>
          </w:p>
          <w:p w:rsidR="000B01B8" w:rsidRPr="000B01B8" w:rsidRDefault="000B01B8" w:rsidP="000B7E05">
            <w:r w:rsidRPr="000B01B8">
              <w:t>Gosod tasg ymchwil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Gosod prawf ar amserau’r ferf(wythnos 3)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Gwaith cwrs</w:t>
            </w:r>
          </w:p>
          <w:p w:rsidR="000B01B8" w:rsidRPr="000B01B8" w:rsidRDefault="000B01B8" w:rsidP="000B7E05"/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Cwblhau taflenni  gwaith (adnoddau’r adran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 xml:space="preserve">Cwblhau’r ymarferion-adnoddau’r adran/adrodd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Default="000B01B8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Adnabod y prif eiriau sydd yn peri treiglad meddal a chwblhau ymarferion fel dosbarth-adnoddau’r adran 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Sefyll y prawf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Ymchwilio hanes ymfudo i Batagonia,hanes Rhyfel y Malvinas a hanes boddi Tryweryn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Cofnodi dyddiad y prawf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Ysgrifennu/ymchwilio’r darn cyntaf-hunan-asesu gwallau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gwaith-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Asesu cywirdeb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Marcio’r gwaith a rhoi adborth unigol a fel dosbarth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4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Gramadeg- </w:t>
            </w:r>
          </w:p>
          <w:p w:rsidR="000B01B8" w:rsidRPr="000B01B8" w:rsidRDefault="000B01B8" w:rsidP="000B7E05">
            <w:pPr>
              <w:rPr>
                <w:rFonts w:cs="Arial"/>
                <w:b/>
                <w:bCs/>
              </w:rPr>
            </w:pPr>
            <w:r w:rsidRPr="000B01B8">
              <w:t>Ffurfiau Berfo</w:t>
            </w:r>
            <w:r w:rsidRPr="000B01B8">
              <w:rPr>
                <w:rFonts w:cs="Arial"/>
                <w:b/>
                <w:bCs/>
              </w:rPr>
              <w:t>l</w:t>
            </w:r>
          </w:p>
          <w:p w:rsidR="000B01B8" w:rsidRPr="000B01B8" w:rsidRDefault="000B01B8" w:rsidP="000B7E05">
            <w:r w:rsidRPr="000B01B8">
              <w:t xml:space="preserve">Y Ferf BOD 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B01B8">
              <w:rPr>
                <w:rFonts w:cs="Arial"/>
              </w:rPr>
              <w:t>byddwn i (Amhenodol)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B01B8">
              <w:rPr>
                <w:rFonts w:cs="Arial"/>
              </w:rPr>
              <w:lastRenderedPageBreak/>
              <w:t>bydda i (Dyfodol)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Ansoddeiriau a rheolau treiglo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r w:rsidRPr="000B01B8">
              <w:rPr>
                <w:sz w:val="24"/>
                <w:szCs w:val="24"/>
              </w:rPr>
              <w:t>Parhau i wylio ffilm Patagonia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CA3 Barddoniaeth –Cyflwyno gofynion y dasg,addysgu geirfa allweddol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Prawf ar amser y ferf (wythnos 3)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adran/adrodd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Llunio nodiadau am y stori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Nodi geirfa berthnasol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5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r w:rsidRPr="000B01B8">
              <w:rPr>
                <w:sz w:val="24"/>
                <w:szCs w:val="24"/>
              </w:rPr>
              <w:t xml:space="preserve">Gramadeg- Astudio gramadeg- 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>bûm / bues (Gorffennol)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Defnyddio’r treiglad trwynol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Y ffilm Patagonia- 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Gosod prawf ar amserau’r ferf(wythnos 4)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Gwaith cwrs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r w:rsidRPr="000B01B8">
              <w:rPr>
                <w:sz w:val="24"/>
                <w:szCs w:val="24"/>
              </w:rPr>
              <w:t>Dangos y ffilm a gwneud nodiadau ar ddatblygiad y stori, themau, cymeriadau, gwrthdaro a llun a saethiadau camera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Parhau 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ansawdd y dadansoddiad ar lafar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Gwaith cartref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</w:t>
            </w:r>
          </w:p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  <w:r w:rsidRPr="000B01B8">
              <w:t>6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r w:rsidRPr="000B01B8">
              <w:rPr>
                <w:sz w:val="24"/>
                <w:szCs w:val="24"/>
              </w:rPr>
              <w:t>Gramadeg- y cymal perthynol syml,defnyddio’r treiglad llaes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Prawf ar amserau’r ferf (wythnos 2)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Y fffilm Patagonia-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Gosod prawf ar amserau’r ferf(wythnos 5)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t>Gwaith cwrs</w:t>
            </w:r>
          </w:p>
          <w:p w:rsidR="000B01B8" w:rsidRPr="000B01B8" w:rsidRDefault="000B01B8" w:rsidP="000B7E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Sefyll y prawf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r w:rsidRPr="000B01B8">
              <w:rPr>
                <w:sz w:val="24"/>
                <w:szCs w:val="24"/>
              </w:rPr>
              <w:t>Dangos y ffilm a gwneud nodiadau ar ddatblygiad y stori, themau, cymeriadau, gwrthdaro a llun a saethiadau camera</w:t>
            </w:r>
          </w:p>
          <w:p w:rsidR="000B01B8" w:rsidRPr="000B01B8" w:rsidRDefault="000B01B8" w:rsidP="000B7E05">
            <w:pPr>
              <w:tabs>
                <w:tab w:val="left" w:pos="1605"/>
              </w:tabs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ab/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Gosod y prawf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Parhau 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ansawdd y dadansoddiad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Ysgrifenedig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</w:p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7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rFonts w:ascii="Arial" w:hAnsi="Arial" w:cs="Arial"/>
              </w:rPr>
            </w:pPr>
            <w:r w:rsidRPr="000B01B8">
              <w:rPr>
                <w:sz w:val="24"/>
                <w:szCs w:val="24"/>
              </w:rPr>
              <w:t>Gramadeg-y gorchmynnol,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defnyddio’r treiglad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meddal-arddodiaid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Prawf ar amserau’r ferf (wythnos 2)</w:t>
            </w:r>
          </w:p>
          <w:p w:rsidR="000B01B8" w:rsidRPr="000B01B8" w:rsidRDefault="000B01B8" w:rsidP="000B7E05">
            <w:r w:rsidRPr="000B01B8">
              <w:t>Y ffilm Patagonia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Gosod prawf ar amserau’r ferf(wythnos 6)</w:t>
            </w:r>
          </w:p>
          <w:p w:rsidR="000B01B8" w:rsidRPr="000B01B8" w:rsidRDefault="000B01B8" w:rsidP="000B7E05"/>
          <w:p w:rsidR="000B01B8" w:rsidRPr="000B01B8" w:rsidRDefault="000B01B8" w:rsidP="000B7E05">
            <w:r w:rsidRPr="000B01B8">
              <w:t>Gwaith cwrs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Sefyll y prawf</w:t>
            </w:r>
          </w:p>
          <w:p w:rsidR="000B01B8" w:rsidRPr="000B01B8" w:rsidRDefault="000B01B8" w:rsidP="000B7E05">
            <w:r w:rsidRPr="000B01B8">
              <w:rPr>
                <w:sz w:val="24"/>
                <w:szCs w:val="24"/>
              </w:rPr>
              <w:t>Dangos y ffilm a gwneud nodiadau ar ddatblygiad y stori, themau, cymeriadau, gwrthdaro a llun a saethiadau camera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Parhau 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’r gwaith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ansawdd y dadansoddiad ar lafar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Cywiro Iaith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Default="000B01B8" w:rsidP="000B7E05"/>
          <w:p w:rsidR="000B7E05" w:rsidRDefault="000B7E05" w:rsidP="000B7E05"/>
          <w:p w:rsidR="000B7E05" w:rsidRDefault="000B7E05" w:rsidP="000B7E05"/>
          <w:p w:rsidR="000B7E05" w:rsidRPr="000B01B8" w:rsidRDefault="000B7E05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  <w:r w:rsidRPr="000B01B8">
              <w:t>8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r w:rsidRPr="000B01B8">
              <w:rPr>
                <w:sz w:val="24"/>
                <w:szCs w:val="24"/>
              </w:rPr>
              <w:t>Gramadeg – berfau diffygiol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 defnyddio’r treiglad llaes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Gosod prawf ar amserau’r ferf (wythnos 7)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Y fffilm Patagonia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Sefyll y prawf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dadansoddi’r digwyddiadau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cartref- cwblhau stori ‘r ffilm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Parhau 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’r gwaith-hunan-asesu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Cwblhau’r prawf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Marcio’r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prawf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</w:p>
        </w:tc>
        <w:tc>
          <w:tcPr>
            <w:tcW w:w="686" w:type="dxa"/>
            <w:gridSpan w:val="2"/>
          </w:tcPr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7E05" w:rsidRDefault="000B7E05" w:rsidP="000B7E05"/>
          <w:p w:rsidR="000B01B8" w:rsidRPr="000B01B8" w:rsidRDefault="000B01B8" w:rsidP="000B7E05">
            <w:r w:rsidRPr="000B01B8">
              <w:t xml:space="preserve">  </w:t>
            </w:r>
          </w:p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9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Gramadeg: modd dibynnol y ferf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Pe bawn i…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 Y cymal adferfol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                     ‘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Gosod prawf gramadeg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Adolygu’r gramadeg  a astudiwyd hyd yn hyn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Cwblhau’r prawf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Trafod a dadansoddi y digwyddiadau/ sgyrsiau i </w:t>
            </w:r>
            <w:r w:rsidRPr="000B01B8">
              <w:rPr>
                <w:sz w:val="24"/>
                <w:szCs w:val="24"/>
              </w:rPr>
              <w:lastRenderedPageBreak/>
              <w:t>greu llinell amser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t xml:space="preserve">Parhau </w:t>
            </w:r>
            <w:r w:rsidRPr="000B01B8">
              <w:rPr>
                <w:rFonts w:ascii="Calibri" w:hAnsi="Calibri"/>
              </w:rPr>
              <w:t>â</w:t>
            </w:r>
            <w:r w:rsidRPr="000B01B8">
              <w:t>’r gwaith dan oruwchwyliaeth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Gosod ymarfer er mwyn adolygu y gramadeg hyd yn hyn a thaflenni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Asesu ansawdd y dadansoddiad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Asesu ansawdd y dadansoddiad ar lafar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7E05" w:rsidP="000B7E05">
            <w:sdt>
              <w:sdtPr>
                <w:rPr>
                  <w:rFonts w:ascii="Cambria Math" w:hAnsi="Cambria Math"/>
                  <w:i/>
                </w:rPr>
                <w:id w:val="28999460"/>
                <w:placeholder>
                  <w:docPart w:val="2D5CA598F7384AA99C83C22C1BD52277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10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Gramadeg- rhaid,treiglad meddal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ascii="Arial" w:hAnsi="Arial" w:cs="Arial"/>
              </w:rPr>
            </w:pPr>
            <w:r w:rsidRPr="000B01B8">
              <w:rPr>
                <w:rFonts w:ascii="Arial" w:hAnsi="Arial" w:cs="Arial"/>
              </w:rPr>
              <w:t xml:space="preserve">Trosi i’r trydydd person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sz w:val="24"/>
                <w:szCs w:val="24"/>
              </w:rPr>
              <w:t>Cyflwyno cerdd -</w:t>
            </w:r>
            <w:r w:rsidRPr="000B01B8">
              <w:rPr>
                <w:rFonts w:cs="Arial"/>
              </w:rPr>
              <w:t>Lerpwl Grahame Davies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Gosod gwaith cartref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Cymeriad Cerys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Cwblhau’r gwaith  o dan oruchwyliaeth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</w:t>
            </w:r>
          </w:p>
          <w:p w:rsidR="000B01B8" w:rsidRPr="000B01B8" w:rsidRDefault="000B01B8" w:rsidP="000B7E05">
            <w:pPr>
              <w:rPr>
                <w:rFonts w:ascii="Arial" w:hAnsi="Arial"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Astudio gofynion y dasg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Egluro geirfa astrus. Myfyrwyr i annodi’r gerdd.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grŵp- dadansoddi ystyr y penillion/adrodd yn ôl i’r dosbarth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cartref darn ar gynnwys ac arwyddocâd y penillion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11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Gramadeg: Trefnolion a’r treiglad meddal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ascii="Arial" w:hAnsi="Arial" w:cs="Arial"/>
              </w:rPr>
            </w:pPr>
            <w:r w:rsidRPr="000B01B8">
              <w:rPr>
                <w:sz w:val="24"/>
                <w:szCs w:val="24"/>
              </w:rPr>
              <w:t>Cerdd -</w:t>
            </w:r>
            <w:r w:rsidRPr="000B01B8">
              <w:rPr>
                <w:rFonts w:ascii="Arial" w:hAnsi="Arial" w:cs="Arial"/>
              </w:rPr>
              <w:t>Lerpwl Grahame Davies</w:t>
            </w:r>
          </w:p>
          <w:p w:rsidR="000B01B8" w:rsidRPr="000B01B8" w:rsidRDefault="000B01B8" w:rsidP="000B7E05">
            <w:pPr>
              <w:rPr>
                <w:rFonts w:ascii="Arial" w:hAnsi="Arial" w:cs="Arial"/>
              </w:rPr>
            </w:pPr>
          </w:p>
          <w:p w:rsidR="000B01B8" w:rsidRPr="000B01B8" w:rsidRDefault="000B01B8" w:rsidP="000B7E05">
            <w:pPr>
              <w:rPr>
                <w:rFonts w:ascii="Arial" w:hAnsi="Arial" w:cs="Arial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rFonts w:cs="Arial"/>
              </w:rPr>
              <w:t>Gosod gwaith cartref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Egluro’r rheolau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Cwblhau’r gwaith  o dan goruchwyliaeth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Cymeriad Alejandro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Astudio gofynion y dasg- arddull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grŵp dadansoddi arddull y penillion,adrodd yn ôl I’r dosbarth,llunio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Ysgrifennu darn yn trafod arddull y gerdd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ansawdd y dadansoddiad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Cynnig cymorth a chywiro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  <w:r w:rsidRPr="000B01B8">
              <w:t>12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Gramadeg- adolygu  treigladau: trwynol, meddal, llaes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Cerdd Lerpwl gan Graham Davies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t xml:space="preserve">Parhau </w:t>
            </w:r>
            <w:r w:rsidRPr="000B01B8">
              <w:rPr>
                <w:rFonts w:ascii="Calibri" w:hAnsi="Calibri"/>
              </w:rPr>
              <w:t>â</w:t>
            </w:r>
            <w:r w:rsidRPr="000B01B8">
              <w:t>’r gwaith dan oruwchwyliaeth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Cymeriad Rhys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Astudio cynnwys ateb mynegi barn,trafodaeth </w:t>
            </w:r>
            <w:r w:rsidRPr="000B01B8">
              <w:rPr>
                <w:sz w:val="24"/>
                <w:szCs w:val="24"/>
              </w:rPr>
              <w:lastRenderedPageBreak/>
              <w:t>dosbarth,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dosbarth.Adnoddau’r adran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ansawdd y dadansoddiad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Cynnig cymorth a </w:t>
            </w:r>
            <w:r w:rsidRPr="000B01B8">
              <w:rPr>
                <w:sz w:val="24"/>
                <w:szCs w:val="24"/>
              </w:rPr>
              <w:lastRenderedPageBreak/>
              <w:t>chywiro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 cartref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</w:t>
            </w:r>
          </w:p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13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Gramadeg: Y cymal perthynol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t xml:space="preserve">Parhau </w:t>
            </w:r>
            <w:r w:rsidRPr="000B01B8">
              <w:rPr>
                <w:rFonts w:ascii="Calibri" w:hAnsi="Calibri"/>
              </w:rPr>
              <w:t>â</w:t>
            </w:r>
            <w:r w:rsidRPr="000B01B8">
              <w:t>’r gwaith dan oruwchwyliaeth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Cymeriad Mateo-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ansawdd y dadansoddiad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Cynnig cymorth a chywiro iaith/marcio’r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7E05" w:rsidP="000B7E05">
            <w:sdt>
              <w:sdtPr>
                <w:rPr>
                  <w:rFonts w:ascii="Cambria Math" w:hAnsi="Cambria Math"/>
                  <w:i/>
                </w:rPr>
                <w:id w:val="-1346396312"/>
                <w:placeholder>
                  <w:docPart w:val="2D5CA598F7384AA99C83C22C1BD52277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14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Gramadeg: idiom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Prawf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Cerdd-Caerdydd gan Myrddin ap Dafydd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 xml:space="preserve">Ymarferion fel dosbarth/cyfieithu a chywiro 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Cwblhau’r prawf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golygfeydd allweddol-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dosbarth.Adnoddau’r adran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Astudio gofynion y dasg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Egluro geirfa astrus. Myfyrwyr i annodi’r gerdd.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grŵp- dadansoddi ystyr y penillion/adrodd yn ôl i’r dosbarth</w:t>
            </w:r>
          </w:p>
          <w:p w:rsidR="000B01B8" w:rsidRPr="000B01B8" w:rsidRDefault="000B01B8" w:rsidP="000B7E05">
            <w:r w:rsidRPr="000B01B8">
              <w:t>Gwaith cartref- ysgrifennu darn ar gynnwys ac arwyddoc</w:t>
            </w:r>
            <w:r w:rsidRPr="000B01B8">
              <w:rPr>
                <w:rFonts w:ascii="Calibri" w:hAnsi="Calibri"/>
              </w:rPr>
              <w:t>â</w:t>
            </w:r>
            <w:r w:rsidRPr="000B01B8">
              <w:t>d y penillion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Asesu ansawdd y dadansoddiad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 cartref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7E05" w:rsidP="000B7E05">
            <w:sdt>
              <w:sdtPr>
                <w:rPr>
                  <w:rFonts w:ascii="Cambria Math" w:hAnsi="Cambria Math"/>
                  <w:i/>
                </w:rPr>
                <w:id w:val="-1564247747"/>
                <w:placeholder>
                  <w:docPart w:val="2150B6358B8B4EF49FD669CA59E6E1E2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7E05" w:rsidP="000B7E05">
            <w:sdt>
              <w:sdtPr>
                <w:rPr>
                  <w:rFonts w:ascii="Cambria Math" w:hAnsi="Cambria Math"/>
                  <w:i/>
                </w:rPr>
                <w:id w:val="-1352249234"/>
                <w:placeholder>
                  <w:docPart w:val="2D5CA598F7384AA99C83C22C1BD52277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  <w:r w:rsidRPr="000B01B8">
              <w:t>15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Gramadeg: Adolygu amserau’r ferf,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cyflwyno ei gilydd, mewn ac yn, y genidol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Cerdd-Caerdydd gan Myrddin ap Dafydd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/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t xml:space="preserve">Parhau </w:t>
            </w:r>
            <w:r w:rsidRPr="000B01B8">
              <w:rPr>
                <w:rFonts w:ascii="Calibri" w:hAnsi="Calibri"/>
              </w:rPr>
              <w:t>â</w:t>
            </w:r>
            <w:r w:rsidRPr="000B01B8">
              <w:t>’r gwaith dan oruwchwyliaeth- hunan-asesu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tristwch a hiwmor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Astudio gofynion y dasg- arddull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grŵp dadansoddi arddull y penillion,adrodd yn ôl I’r dosbarth,llunio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Ysgrifennu darn yn trafod arddull y gerdd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dosbarth.Adnoddau’r adran</w:t>
            </w:r>
          </w:p>
          <w:p w:rsidR="000B01B8" w:rsidRPr="000B01B8" w:rsidRDefault="000B01B8" w:rsidP="000B7E05"/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16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Gramadeg: ‘yn’ arddodiadol ac ‘yn’ </w:t>
            </w:r>
            <w:r w:rsidRPr="000B01B8">
              <w:rPr>
                <w:sz w:val="24"/>
                <w:szCs w:val="24"/>
              </w:rPr>
              <w:lastRenderedPageBreak/>
              <w:t>traethiadol, adnabod a gwybod, treulio a gwario, pan, pe ac os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Astudio cerdd-Caerdydd gan Myrddin ap Dafydd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golygfeydd symbolaidd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Astudio cynnwys ateb mynegi barn,trafodaeth dosbarth,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dosbarth.Adnoddau’r adran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gwaith dan oruwchyliaeth- hunan-asesu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 rhoi adborth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7E05" w:rsidP="000B7E05">
            <w:sdt>
              <w:sdtPr>
                <w:rPr>
                  <w:rFonts w:ascii="Cambria Math" w:hAnsi="Cambria Math"/>
                  <w:i/>
                </w:rPr>
                <w:id w:val="-308173287"/>
                <w:placeholder>
                  <w:docPart w:val="2D5CA598F7384AA99C83C22C1BD52277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17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Gramadeg: Blwyddyn a blynedd a threiglo ar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>l rhifolion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Cyflwyno cerdd Dim Ond Serch gan Gwion Hallam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Adnoddau’r adran – ymarferion llenwi bylchau, cywiro ac egluro gwallaugan ddefnyddio termau gramadegol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Astudio gofynion y dasg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Egluro geirfa astrus. Myfyrwyr i annodi’r gerdd.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grŵp- dadansoddi ystyr y penillion/adrodd yn ôl i’r dosbarth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cartref-</w:t>
            </w:r>
            <w:r w:rsidRPr="000B01B8">
              <w:t xml:space="preserve"> ysgrifennu darn ar gynnwys ac arwyddoc</w:t>
            </w:r>
            <w:r w:rsidRPr="000B01B8">
              <w:rPr>
                <w:rFonts w:ascii="Calibri" w:hAnsi="Calibri"/>
              </w:rPr>
              <w:t>â</w:t>
            </w:r>
            <w:r w:rsidRPr="000B01B8">
              <w:t>d y penillion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gwrthdaro yn y ffilm mewn gr</w:t>
            </w:r>
            <w:r w:rsidRPr="000B01B8">
              <w:rPr>
                <w:rFonts w:ascii="Calibri" w:hAnsi="Calibri"/>
                <w:sz w:val="24"/>
                <w:szCs w:val="24"/>
              </w:rPr>
              <w:t>ŵ</w:t>
            </w:r>
            <w:r w:rsidRPr="000B01B8">
              <w:rPr>
                <w:sz w:val="24"/>
                <w:szCs w:val="24"/>
              </w:rPr>
              <w:t>piau-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gwaith dan oruwchyliaeth- hunan-asesu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Cywiro Iaith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18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Gramadeg-cymalau adferfol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Cerdd Dim Ond Serch gan Gwion Hallam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Gosod gwaith cartref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gwaith dan oruwchyliaeth- hunan-asesu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gwrthgyferbyniad yn y ffilm mewn gr</w:t>
            </w:r>
            <w:r w:rsidRPr="000B01B8">
              <w:rPr>
                <w:rFonts w:ascii="Calibri" w:hAnsi="Calibri"/>
                <w:sz w:val="24"/>
                <w:szCs w:val="24"/>
              </w:rPr>
              <w:t>ŵ</w:t>
            </w:r>
            <w:r w:rsidRPr="000B01B8">
              <w:rPr>
                <w:sz w:val="24"/>
                <w:szCs w:val="24"/>
              </w:rPr>
              <w:t>piau-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Astudio gofynion y dasg- arddull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Gwaith grŵp dadansoddi arddull y penillion,adrodd yn ôl I’r dosbarth,llunio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Ysgrifennu darn yn trafod arddull y gerdd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r w:rsidRPr="000B01B8">
              <w:t>Asesu dealltwriaeth ar lafar</w:t>
            </w:r>
          </w:p>
          <w:p w:rsidR="000B01B8" w:rsidRPr="000B01B8" w:rsidRDefault="000B01B8" w:rsidP="000B7E05">
            <w:pPr>
              <w:rPr>
                <w:b/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b/>
                <w:sz w:val="24"/>
                <w:szCs w:val="24"/>
              </w:rPr>
            </w:pP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Marcio’r gwaith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Marcio’r gwaith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>Marcio’r gwaith</w:t>
            </w:r>
          </w:p>
        </w:tc>
        <w:tc>
          <w:tcPr>
            <w:tcW w:w="567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</w:p>
          <w:p w:rsidR="000B01B8" w:rsidRPr="000B01B8" w:rsidRDefault="000B01B8" w:rsidP="000B7E05">
            <w:pPr>
              <w:jc w:val="center"/>
            </w:pPr>
            <w:r w:rsidRPr="000B01B8">
              <w:t>19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Gramadeg-rhagenwau dangosol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Gwaith Cwrs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Cerdd Dim Ond Serch gan Gwion Hallam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Gosod gwaith cartref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them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u’r ffilm mewn gr</w:t>
            </w:r>
            <w:r w:rsidRPr="000B01B8">
              <w:rPr>
                <w:rFonts w:ascii="Calibri" w:hAnsi="Calibri"/>
                <w:sz w:val="24"/>
                <w:szCs w:val="24"/>
              </w:rPr>
              <w:t>ŵ</w:t>
            </w:r>
            <w:r w:rsidRPr="000B01B8">
              <w:rPr>
                <w:sz w:val="24"/>
                <w:szCs w:val="24"/>
              </w:rPr>
              <w:t>piau-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gwaith dan oruwchyliaeth- hunan-asesu cywirdeb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Astudio cynnwys ateb mynegi barn,trafodaeth dosbarth,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ateb I thema’r gerdd</w:t>
            </w: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  <m:oMath>
              <m:r>
                <w:rPr>
                  <w:rFonts w:ascii="Cambria Math" w:hAnsi="Cambria Math"/>
                </w:rPr>
                <m:t>√</m:t>
              </m:r>
            </m:oMath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  <m:oMath>
              <m:r>
                <w:rPr>
                  <w:rFonts w:ascii="Cambria Math" w:hAnsi="Cambria Math"/>
                </w:rPr>
                <m:t>√</m:t>
              </m:r>
            </m:oMath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>
            <w:r w:rsidRPr="000B01B8">
              <w:t xml:space="preserve">  </w:t>
            </w:r>
          </w:p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01B8" w:rsidP="000B7E05"/>
        </w:tc>
      </w:tr>
      <w:tr w:rsidR="000B01B8" w:rsidRPr="000B01B8" w:rsidTr="000B7E05">
        <w:trPr>
          <w:gridBefore w:val="1"/>
          <w:gridAfter w:val="1"/>
          <w:wBefore w:w="34" w:type="dxa"/>
          <w:wAfter w:w="113" w:type="dxa"/>
        </w:trPr>
        <w:tc>
          <w:tcPr>
            <w:tcW w:w="1526" w:type="dxa"/>
          </w:tcPr>
          <w:p w:rsidR="000B01B8" w:rsidRPr="000B01B8" w:rsidRDefault="000B01B8" w:rsidP="000B7E05">
            <w:pPr>
              <w:jc w:val="center"/>
            </w:pPr>
            <w:r w:rsidRPr="000B01B8">
              <w:t>20</w:t>
            </w:r>
          </w:p>
        </w:tc>
        <w:tc>
          <w:tcPr>
            <w:tcW w:w="3685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Gwaith cwrs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</w:tc>
        <w:tc>
          <w:tcPr>
            <w:tcW w:w="5158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Ymarferion fel dosbarth/cyfieithu a chywiro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cwblhau’r ymarferion-adnoddau’r adran, adrodd yn </w:t>
            </w:r>
            <w:r w:rsidRPr="000B01B8">
              <w:rPr>
                <w:rFonts w:ascii="Calibri" w:hAnsi="Calibri"/>
                <w:sz w:val="24"/>
                <w:szCs w:val="24"/>
              </w:rPr>
              <w:t>ô</w:t>
            </w:r>
            <w:r w:rsidRPr="000B01B8">
              <w:rPr>
                <w:sz w:val="24"/>
                <w:szCs w:val="24"/>
              </w:rPr>
              <w:t xml:space="preserve">l a chywiro fel dosbarth 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Trafod a dadansoddi cyfosod golygfeydd ffilm mewn gr</w:t>
            </w:r>
            <w:r w:rsidRPr="000B01B8">
              <w:rPr>
                <w:rFonts w:ascii="Calibri" w:hAnsi="Calibri"/>
                <w:sz w:val="24"/>
                <w:szCs w:val="24"/>
              </w:rPr>
              <w:t>ŵ</w:t>
            </w:r>
            <w:r w:rsidRPr="000B01B8">
              <w:rPr>
                <w:sz w:val="24"/>
                <w:szCs w:val="24"/>
              </w:rPr>
              <w:t>piau- llunio nodiadau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 gwaith dan oruwchyliaeth- hunan-asesu cywirdeb</w:t>
            </w:r>
          </w:p>
          <w:p w:rsidR="000B01B8" w:rsidRPr="000B01B8" w:rsidRDefault="000B01B8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I’r trydydd person/adrodd yn ôl I’r dosbarth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Asesu dealltwriaeth ar lafar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  <w:p w:rsidR="000B01B8" w:rsidRPr="000B01B8" w:rsidRDefault="000B01B8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6" w:type="dxa"/>
            <w:gridSpan w:val="2"/>
          </w:tcPr>
          <w:p w:rsidR="000B01B8" w:rsidRPr="000B01B8" w:rsidRDefault="000B01B8" w:rsidP="000B7E05"/>
        </w:tc>
        <w:tc>
          <w:tcPr>
            <w:tcW w:w="700" w:type="dxa"/>
            <w:gridSpan w:val="2"/>
          </w:tcPr>
          <w:p w:rsidR="000B01B8" w:rsidRPr="000B01B8" w:rsidRDefault="000B01B8" w:rsidP="000B7E05"/>
        </w:tc>
        <w:tc>
          <w:tcPr>
            <w:tcW w:w="678" w:type="dxa"/>
            <w:gridSpan w:val="2"/>
          </w:tcPr>
          <w:p w:rsidR="000B01B8" w:rsidRPr="000B01B8" w:rsidRDefault="000B01B8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  <w:p w:rsidR="000B01B8" w:rsidRPr="000B01B8" w:rsidRDefault="000B01B8" w:rsidP="000B7E05"/>
        </w:tc>
        <w:tc>
          <w:tcPr>
            <w:tcW w:w="684" w:type="dxa"/>
            <w:gridSpan w:val="2"/>
          </w:tcPr>
          <w:p w:rsidR="000B01B8" w:rsidRPr="000B01B8" w:rsidRDefault="000B7E05" w:rsidP="000B7E05">
            <w:sdt>
              <w:sdtPr>
                <w:rPr>
                  <w:rFonts w:ascii="Cambria Math" w:hAnsi="Cambria Math"/>
                  <w:i/>
                </w:rPr>
                <w:id w:val="-1426267706"/>
                <w:placeholder>
                  <w:docPart w:val="2150B6358B8B4EF49FD669CA59E6E1E2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  <w:p w:rsidR="000B01B8" w:rsidRPr="000B01B8" w:rsidRDefault="000B01B8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21</w:t>
            </w:r>
          </w:p>
        </w:tc>
        <w:tc>
          <w:tcPr>
            <w:tcW w:w="3685" w:type="dxa"/>
            <w:gridSpan w:val="2"/>
          </w:tcPr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Gramadeg: idiom</w:t>
            </w:r>
            <w:r w:rsidRPr="000B01B8">
              <w:rPr>
                <w:rFonts w:ascii="Calibri" w:hAnsi="Calibri"/>
                <w:sz w:val="24"/>
                <w:szCs w:val="24"/>
              </w:rPr>
              <w:t>â</w:t>
            </w:r>
            <w:r w:rsidRPr="000B01B8">
              <w:rPr>
                <w:sz w:val="24"/>
                <w:szCs w:val="24"/>
              </w:rPr>
              <w:t>u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 xml:space="preserve"> 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Prawf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Y Ffilm Patagonia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Trosi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 w:rsidRPr="00231F32">
              <w:rPr>
                <w:color w:val="00B050"/>
                <w:sz w:val="24"/>
                <w:szCs w:val="24"/>
              </w:rPr>
              <w:t>Cerd</w:t>
            </w:r>
            <w:r>
              <w:rPr>
                <w:color w:val="00B050"/>
                <w:sz w:val="24"/>
                <w:szCs w:val="24"/>
              </w:rPr>
              <w:t>d-Newyddion gan Tudur Dylan Jones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8D3CE1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Gwaith cwrs</w:t>
            </w:r>
          </w:p>
        </w:tc>
        <w:tc>
          <w:tcPr>
            <w:tcW w:w="5158" w:type="dxa"/>
            <w:gridSpan w:val="2"/>
          </w:tcPr>
          <w:p w:rsidR="000B7E05" w:rsidRPr="002460BF" w:rsidRDefault="000B7E05" w:rsidP="000B7E05">
            <w:pPr>
              <w:rPr>
                <w:sz w:val="24"/>
                <w:szCs w:val="24"/>
              </w:rPr>
            </w:pPr>
            <w:r w:rsidRPr="002460BF">
              <w:rPr>
                <w:sz w:val="24"/>
                <w:szCs w:val="24"/>
              </w:rPr>
              <w:lastRenderedPageBreak/>
              <w:t xml:space="preserve">Ymarferion fel dosbarth/cyfieithu a chywiro cwblhau’r ymarferion-adnoddau’r adran, adrodd yn </w:t>
            </w:r>
            <w:r w:rsidRPr="002460BF">
              <w:rPr>
                <w:rFonts w:ascii="Calibri" w:hAnsi="Calibri"/>
                <w:sz w:val="24"/>
                <w:szCs w:val="24"/>
              </w:rPr>
              <w:t>ô</w:t>
            </w:r>
            <w:r w:rsidRPr="002460BF">
              <w:rPr>
                <w:sz w:val="24"/>
                <w:szCs w:val="24"/>
              </w:rPr>
              <w:t xml:space="preserve">l a chywiro fel dosbarth 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Cwblhau’r prawf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2460BF" w:rsidRDefault="000B7E05" w:rsidP="000B7E05">
            <w:pPr>
              <w:rPr>
                <w:sz w:val="24"/>
                <w:szCs w:val="24"/>
              </w:rPr>
            </w:pPr>
            <w:r w:rsidRPr="002460BF">
              <w:rPr>
                <w:sz w:val="24"/>
                <w:szCs w:val="24"/>
              </w:rPr>
              <w:t xml:space="preserve">Trafod a dadansoddi golygfeydd allweddol- llunio </w:t>
            </w:r>
            <w:r w:rsidRPr="002460BF">
              <w:rPr>
                <w:sz w:val="24"/>
                <w:szCs w:val="24"/>
              </w:rPr>
              <w:lastRenderedPageBreak/>
              <w:t>nodiadau.Trefnu’r myfyrwyr mewn grwpiau,dechrasu paratoi am yr arholiad llafar</w:t>
            </w:r>
          </w:p>
          <w:p w:rsidR="000B7E05" w:rsidRPr="002460BF" w:rsidRDefault="000B7E05" w:rsidP="000B7E05">
            <w:pPr>
              <w:rPr>
                <w:sz w:val="24"/>
                <w:szCs w:val="24"/>
              </w:rPr>
            </w:pPr>
          </w:p>
          <w:p w:rsidR="000B7E05" w:rsidRPr="002460BF" w:rsidRDefault="000B7E05" w:rsidP="000B7E05">
            <w:pPr>
              <w:rPr>
                <w:rFonts w:cs="Arial"/>
                <w:sz w:val="24"/>
                <w:szCs w:val="24"/>
              </w:rPr>
            </w:pPr>
            <w:r w:rsidRPr="002460BF">
              <w:rPr>
                <w:rFonts w:cs="Arial"/>
                <w:sz w:val="24"/>
                <w:szCs w:val="24"/>
              </w:rPr>
              <w:t>Adnabod y ffurfiau berfol- ymarfer trosi i’r trydydd person/adrodd yn ôl i’r dosbarth.Adnoddau’r adran</w:t>
            </w:r>
          </w:p>
          <w:p w:rsidR="000B7E05" w:rsidRPr="002460BF" w:rsidRDefault="000B7E05" w:rsidP="000B7E05">
            <w:pPr>
              <w:rPr>
                <w:rFonts w:cs="Arial"/>
                <w:sz w:val="24"/>
                <w:szCs w:val="24"/>
              </w:rPr>
            </w:pPr>
            <w:r w:rsidRPr="002460BF">
              <w:rPr>
                <w:rFonts w:cs="Arial"/>
                <w:sz w:val="24"/>
                <w:szCs w:val="24"/>
              </w:rPr>
              <w:t>Astudio gofynion y dasg</w:t>
            </w:r>
          </w:p>
          <w:p w:rsidR="000B7E05" w:rsidRPr="002460BF" w:rsidRDefault="000B7E05" w:rsidP="000B7E05">
            <w:pPr>
              <w:rPr>
                <w:rFonts w:cs="Arial"/>
                <w:sz w:val="24"/>
                <w:szCs w:val="24"/>
              </w:rPr>
            </w:pPr>
            <w:r w:rsidRPr="002460BF">
              <w:rPr>
                <w:rFonts w:cs="Arial"/>
                <w:sz w:val="24"/>
                <w:szCs w:val="24"/>
              </w:rPr>
              <w:t>Egluro geirfa astrus. Myfyrwyr i annodi’r gerdd.</w:t>
            </w:r>
          </w:p>
          <w:p w:rsidR="000B7E05" w:rsidRPr="002460BF" w:rsidRDefault="000B7E05" w:rsidP="000B7E05">
            <w:pPr>
              <w:rPr>
                <w:rFonts w:cs="Arial"/>
                <w:sz w:val="24"/>
                <w:szCs w:val="24"/>
              </w:rPr>
            </w:pPr>
            <w:r w:rsidRPr="002460BF">
              <w:rPr>
                <w:rFonts w:cs="Arial"/>
                <w:sz w:val="24"/>
                <w:szCs w:val="24"/>
              </w:rPr>
              <w:t>Gwaith grŵp- dadansoddi ystyr y penillion/adrodd yn ôl i’r dosbarth</w:t>
            </w:r>
          </w:p>
          <w:p w:rsidR="000B7E05" w:rsidRPr="002460BF" w:rsidRDefault="000B7E05" w:rsidP="000B7E05">
            <w:pPr>
              <w:rPr>
                <w:sz w:val="24"/>
                <w:szCs w:val="24"/>
              </w:rPr>
            </w:pPr>
            <w:r w:rsidRPr="002460BF">
              <w:rPr>
                <w:sz w:val="24"/>
                <w:szCs w:val="24"/>
              </w:rPr>
              <w:t>Gwaith cartref- ysgrifennu darn ar gynnwys ac arwyddoc</w:t>
            </w:r>
            <w:r w:rsidRPr="002460BF">
              <w:rPr>
                <w:rFonts w:ascii="Calibri" w:hAnsi="Calibri"/>
                <w:sz w:val="24"/>
                <w:szCs w:val="24"/>
              </w:rPr>
              <w:t>â</w:t>
            </w:r>
            <w:r w:rsidRPr="002460BF">
              <w:rPr>
                <w:sz w:val="24"/>
                <w:szCs w:val="24"/>
              </w:rPr>
              <w:t>d y penillion</w:t>
            </w:r>
          </w:p>
          <w:p w:rsidR="000B7E05" w:rsidRPr="002460BF" w:rsidRDefault="000B7E05" w:rsidP="000B7E05">
            <w:pPr>
              <w:rPr>
                <w:rFonts w:cs="Arial"/>
                <w:sz w:val="24"/>
                <w:szCs w:val="24"/>
              </w:rPr>
            </w:pPr>
            <w:r w:rsidRPr="002460BF">
              <w:rPr>
                <w:rFonts w:cs="Arial"/>
                <w:sz w:val="24"/>
                <w:szCs w:val="24"/>
              </w:rPr>
              <w:t>Astudio gofynion y dasg- arddull</w:t>
            </w:r>
          </w:p>
          <w:p w:rsidR="000B7E05" w:rsidRPr="002460BF" w:rsidRDefault="000B7E05" w:rsidP="000B7E05">
            <w:pPr>
              <w:rPr>
                <w:rFonts w:cs="Arial"/>
                <w:sz w:val="24"/>
                <w:szCs w:val="24"/>
              </w:rPr>
            </w:pPr>
            <w:r w:rsidRPr="002460BF">
              <w:rPr>
                <w:rFonts w:cs="Arial"/>
                <w:sz w:val="24"/>
                <w:szCs w:val="24"/>
              </w:rPr>
              <w:t>Gwaith grŵp dadansoddi arddull y penillion, adrodd yn ôl i’r dosbarth,llunio nodiadau</w:t>
            </w:r>
          </w:p>
          <w:p w:rsidR="000B7E05" w:rsidRPr="002460BF" w:rsidRDefault="000B7E05" w:rsidP="000B7E05">
            <w:pPr>
              <w:rPr>
                <w:sz w:val="24"/>
                <w:szCs w:val="24"/>
              </w:rPr>
            </w:pPr>
            <w:r w:rsidRPr="002460BF">
              <w:rPr>
                <w:sz w:val="24"/>
                <w:szCs w:val="24"/>
              </w:rPr>
              <w:t>Ysgrifennu darn yn trafod arddull y gerdd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2460BF" w:rsidRDefault="000B7E05" w:rsidP="000B7E05">
            <w:pPr>
              <w:rPr>
                <w:sz w:val="24"/>
                <w:szCs w:val="24"/>
              </w:rPr>
            </w:pPr>
            <w:r w:rsidRPr="002460BF">
              <w:rPr>
                <w:sz w:val="24"/>
                <w:szCs w:val="24"/>
              </w:rPr>
              <w:t xml:space="preserve">Parhau </w:t>
            </w:r>
            <w:r w:rsidRPr="002460BF">
              <w:rPr>
                <w:rFonts w:ascii="Calibri" w:hAnsi="Calibri"/>
                <w:sz w:val="24"/>
                <w:szCs w:val="24"/>
              </w:rPr>
              <w:t>â</w:t>
            </w:r>
            <w:r w:rsidRPr="002460BF">
              <w:rPr>
                <w:sz w:val="24"/>
                <w:szCs w:val="24"/>
              </w:rPr>
              <w:t>’r gwaith dan oruwchwyliaeth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8D3CE1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lastRenderedPageBreak/>
              <w:t>Asesu ansawdd y dadansoddiad ar lafar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Cywiro Iaith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Cywiro ar lafar</w:t>
            </w: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0B01B8" w:rsidRDefault="000B7E05" w:rsidP="000B7E05">
            <w:pPr>
              <w:rPr>
                <w:sz w:val="24"/>
                <w:szCs w:val="24"/>
              </w:rPr>
            </w:pPr>
          </w:p>
          <w:p w:rsidR="000B7E05" w:rsidRPr="008D3CE1" w:rsidRDefault="000B7E05" w:rsidP="000B7E05">
            <w:pPr>
              <w:rPr>
                <w:sz w:val="24"/>
                <w:szCs w:val="24"/>
              </w:rPr>
            </w:pPr>
            <w:r w:rsidRPr="000B01B8">
              <w:rPr>
                <w:sz w:val="24"/>
                <w:szCs w:val="24"/>
              </w:rPr>
              <w:t>Marcio’r gwaith cartref</w:t>
            </w: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31668A" w:rsidRDefault="000B7E05" w:rsidP="000B7E05"/>
          <w:p w:rsidR="000B7E05" w:rsidRPr="0031668A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2B7EE4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31668A" w:rsidRDefault="000B7E05" w:rsidP="000B7E05"/>
          <w:p w:rsidR="000B7E05" w:rsidRPr="0031668A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r>
              <w:t xml:space="preserve">       22</w:t>
            </w:r>
          </w:p>
        </w:tc>
        <w:tc>
          <w:tcPr>
            <w:tcW w:w="3685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Gwaith Cwrs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Astudio’r ffilm Patagonia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DA0AFD" w:rsidRDefault="000B7E05" w:rsidP="000B7E05">
            <w:pPr>
              <w:rPr>
                <w:color w:val="00B050"/>
                <w:sz w:val="24"/>
                <w:szCs w:val="24"/>
              </w:rPr>
            </w:pPr>
            <w:r w:rsidRPr="00DA0AFD">
              <w:rPr>
                <w:color w:val="00B050"/>
                <w:sz w:val="24"/>
                <w:szCs w:val="24"/>
              </w:rPr>
              <w:t xml:space="preserve">Cerdd Newyddion  gan </w:t>
            </w:r>
            <w:r>
              <w:rPr>
                <w:color w:val="00B050"/>
                <w:sz w:val="24"/>
                <w:szCs w:val="24"/>
              </w:rPr>
              <w:t>Tudur Dylan Jones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450141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Trosi</w:t>
            </w:r>
          </w:p>
        </w:tc>
        <w:tc>
          <w:tcPr>
            <w:tcW w:w="5158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 w:rsidRPr="00450141">
              <w:rPr>
                <w:sz w:val="24"/>
                <w:szCs w:val="24"/>
              </w:rPr>
              <w:lastRenderedPageBreak/>
              <w:t>Asesu cynydd</w:t>
            </w:r>
            <w:r>
              <w:rPr>
                <w:sz w:val="24"/>
                <w:szCs w:val="24"/>
              </w:rPr>
              <w:t xml:space="preserve"> y dosbarth a rhoi amser iddynt ofyn cwestiynau am y gwaith/</w:t>
            </w:r>
            <w:r w:rsidRPr="00450141">
              <w:rPr>
                <w:sz w:val="24"/>
                <w:szCs w:val="24"/>
              </w:rPr>
              <w:t xml:space="preserve"> datblygu eu gwaith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 a dadansoddi cerddoriaeth, nodi dyfyniadau.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Trafodaeth gr</w:t>
            </w:r>
            <w:r>
              <w:rPr>
                <w:rFonts w:cstheme="minorHAns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>p a rhoi prawf am yr wythnos ganlynol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 cwestiynau ar y ffilm yn eu gr</w:t>
            </w:r>
            <w:r>
              <w:rPr>
                <w:rFonts w:cstheme="minorHAns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>piau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hyperlink r:id="rId15" w:history="1">
              <w:r w:rsidRPr="00404CCE">
                <w:rPr>
                  <w:rStyle w:val="Hyperlink"/>
                  <w:sz w:val="24"/>
                  <w:szCs w:val="24"/>
                </w:rPr>
                <w:t>www.cbac</w:t>
              </w:r>
            </w:hyperlink>
            <w:r>
              <w:rPr>
                <w:sz w:val="24"/>
                <w:szCs w:val="24"/>
              </w:rPr>
              <w:t xml:space="preserve"> adnoddaupatagonia</w:t>
            </w:r>
          </w:p>
          <w:p w:rsidR="000B7E05" w:rsidRPr="000B01B8" w:rsidRDefault="000B7E05" w:rsidP="000B7E05">
            <w:pPr>
              <w:rPr>
                <w:rFonts w:cs="Arial"/>
              </w:rPr>
            </w:pPr>
            <w:r>
              <w:rPr>
                <w:rFonts w:cs="Arial"/>
              </w:rPr>
              <w:t xml:space="preserve">Gwaith grŵp- trafodaeth ar thema’r gerdd.Trafod </w:t>
            </w:r>
            <w:r>
              <w:rPr>
                <w:rFonts w:cs="Arial"/>
              </w:rPr>
              <w:lastRenderedPageBreak/>
              <w:t>cynnwys atebion.Dadansoddi atebion arholiad fel arweiniad</w:t>
            </w:r>
          </w:p>
          <w:p w:rsidR="000B7E05" w:rsidRPr="000B01B8" w:rsidRDefault="000B7E05" w:rsidP="000B7E05">
            <w:pPr>
              <w:rPr>
                <w:rFonts w:cs="Arial"/>
              </w:rPr>
            </w:pPr>
            <w:r w:rsidRPr="000B01B8">
              <w:rPr>
                <w:rFonts w:cs="Arial"/>
              </w:rPr>
              <w:t>Adnabod y ffurfiau berfol- ymarfer trosi i</w:t>
            </w:r>
            <w:r>
              <w:rPr>
                <w:rFonts w:cs="Arial"/>
              </w:rPr>
              <w:t>’r trydydd person/adrodd yn ôl i</w:t>
            </w:r>
            <w:r w:rsidRPr="000B01B8">
              <w:rPr>
                <w:rFonts w:cs="Arial"/>
              </w:rPr>
              <w:t>’r dosbarth.Adnoddau’r adran</w:t>
            </w:r>
          </w:p>
          <w:p w:rsidR="000B7E05" w:rsidRPr="00450141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 w:rsidRPr="00450141">
              <w:rPr>
                <w:sz w:val="24"/>
                <w:szCs w:val="24"/>
              </w:rPr>
              <w:lastRenderedPageBreak/>
              <w:t>Asesu dealltwriaeth ar lafar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Cywiro gwallau iaith/cefnogi’r gr</w:t>
            </w:r>
            <w:r>
              <w:rPr>
                <w:rFonts w:ascii="Calibri" w:hAnsi="Calibri" w:cs="Calibr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>piau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Asesu dealltwriaeth,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Adolygu a </w:t>
            </w:r>
            <w:r>
              <w:rPr>
                <w:sz w:val="24"/>
                <w:szCs w:val="24"/>
              </w:rPr>
              <w:lastRenderedPageBreak/>
              <w:t>manylder yr atebion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Adborth ar lafar /</w:t>
            </w:r>
          </w:p>
          <w:p w:rsidR="000B7E05" w:rsidRPr="00450141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marcio gwaith ei gilydd</w:t>
            </w:r>
          </w:p>
        </w:tc>
        <w:tc>
          <w:tcPr>
            <w:tcW w:w="567" w:type="dxa"/>
            <w:gridSpan w:val="2"/>
          </w:tcPr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/>
          <w:p w:rsidR="000B7E05" w:rsidRDefault="000B7E05" w:rsidP="000B7E05">
            <w:r>
              <w:t xml:space="preserve">  </w:t>
            </w:r>
            <m:oMath>
              <m:r>
                <w:rPr>
                  <w:rFonts w:ascii="Cambria Math" w:hAnsi="Cambria Math"/>
                </w:rPr>
                <m:t>√</m:t>
              </m:r>
            </m:oMath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w:r>
              <w:t xml:space="preserve">  </w:t>
            </w:r>
            <m:oMath>
              <m:r>
                <w:rPr>
                  <w:rFonts w:ascii="Cambria Math" w:hAnsi="Cambria Math"/>
                </w:rPr>
                <m:t>√</m:t>
              </m:r>
            </m:oMath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r>
              <w:t xml:space="preserve">        23</w:t>
            </w:r>
          </w:p>
        </w:tc>
        <w:tc>
          <w:tcPr>
            <w:tcW w:w="3685" w:type="dxa"/>
            <w:gridSpan w:val="2"/>
          </w:tcPr>
          <w:p w:rsidR="000B7E05" w:rsidRPr="00DA0AFD" w:rsidRDefault="000B7E05" w:rsidP="000B7E05">
            <w:pPr>
              <w:rPr>
                <w:color w:val="00B050"/>
              </w:rPr>
            </w:pPr>
            <w:r w:rsidRPr="00DA0AFD">
              <w:rPr>
                <w:color w:val="00B050"/>
                <w:sz w:val="24"/>
                <w:szCs w:val="24"/>
              </w:rPr>
              <w:t>Cerdd Twyll gan Myrddin ap Dafydd</w:t>
            </w:r>
          </w:p>
          <w:p w:rsidR="000B7E05" w:rsidRDefault="000B7E05" w:rsidP="000B7E05"/>
          <w:p w:rsidR="000B7E05" w:rsidRDefault="000B7E05" w:rsidP="000B7E05"/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Gwaith Cwrs Uned </w:t>
            </w:r>
            <w:r w:rsidRPr="004E3975">
              <w:rPr>
                <w:sz w:val="24"/>
                <w:szCs w:val="24"/>
              </w:rPr>
              <w:t>2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4E397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Astudio  ffilm</w:t>
            </w:r>
            <w:r>
              <w:t xml:space="preserve"> Patagonia</w:t>
            </w:r>
          </w:p>
        </w:tc>
        <w:tc>
          <w:tcPr>
            <w:tcW w:w="5158" w:type="dxa"/>
            <w:gridSpan w:val="2"/>
          </w:tcPr>
          <w:p w:rsidR="000B7E05" w:rsidRPr="000B01B8" w:rsidRDefault="000B7E05" w:rsidP="000B7E05">
            <w:pPr>
              <w:rPr>
                <w:rFonts w:cs="Arial"/>
              </w:rPr>
            </w:pPr>
            <w:r>
              <w:rPr>
                <w:rFonts w:cs="Arial"/>
              </w:rPr>
              <w:t>Gwaith grŵp- trafodaeth ar thema’r gerdd.Trafod cynnwys atebion. Cyfeirio n</w:t>
            </w:r>
            <w:r>
              <w:rPr>
                <w:rFonts w:cstheme="minorHAnsi"/>
              </w:rPr>
              <w:t>ô</w:t>
            </w:r>
            <w:r>
              <w:rPr>
                <w:rFonts w:cs="Arial"/>
              </w:rPr>
              <w:t xml:space="preserve">l at hanfodion ateb barn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Tasg ysgrifenedig ar safbwynt y bardd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Cwblhau’r darn dan amodau arbennig  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 y cwestriynau yn y llyfryn,mewn gr</w:t>
            </w:r>
            <w:r>
              <w:rPr>
                <w:rFonts w:cstheme="minorHAns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>piau a defnyddio dyfyniadau pwrpasol</w:t>
            </w:r>
          </w:p>
          <w:p w:rsidR="000B7E05" w:rsidRPr="004E3975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 w:rsidRPr="004E3975">
              <w:rPr>
                <w:sz w:val="24"/>
                <w:szCs w:val="24"/>
              </w:rPr>
              <w:t>Asesu</w:t>
            </w:r>
            <w:r>
              <w:rPr>
                <w:sz w:val="24"/>
                <w:szCs w:val="24"/>
              </w:rPr>
              <w:t xml:space="preserve"> gwaith ysgrifenedig</w:t>
            </w:r>
            <w:r w:rsidRPr="004E3975">
              <w:rPr>
                <w:sz w:val="24"/>
                <w:szCs w:val="24"/>
              </w:rPr>
              <w:t xml:space="preserve">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 w:rsidRPr="00BB6C29">
              <w:rPr>
                <w:sz w:val="24"/>
                <w:szCs w:val="24"/>
              </w:rPr>
              <w:t>Asesu dealltwriaeth ar</w:t>
            </w:r>
            <w:r>
              <w:rPr>
                <w:sz w:val="24"/>
                <w:szCs w:val="24"/>
              </w:rPr>
              <w:t xml:space="preserve"> </w:t>
            </w:r>
            <w:r w:rsidRPr="00BB6C29">
              <w:rPr>
                <w:sz w:val="24"/>
                <w:szCs w:val="24"/>
              </w:rPr>
              <w:t>lafar a chywiro iaith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Asesu’r gr</w:t>
            </w:r>
            <w:r>
              <w:rPr>
                <w:rFonts w:cstheme="minorHAns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>piau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4E3975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Pr="003524B5" w:rsidRDefault="000B7E05" w:rsidP="000B7E05"/>
          <w:p w:rsidR="000B7E05" w:rsidRPr="003524B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Pr="003524B5" w:rsidRDefault="000B7E05" w:rsidP="000B7E05"/>
          <w:p w:rsidR="000B7E05" w:rsidRPr="003524B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rPr>
          <w:trHeight w:val="70"/>
        </w:trPr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lastRenderedPageBreak/>
              <w:t>24</w:t>
            </w: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  <w:r>
              <w:t>25</w:t>
            </w:r>
          </w:p>
        </w:tc>
        <w:tc>
          <w:tcPr>
            <w:tcW w:w="3685" w:type="dxa"/>
            <w:gridSpan w:val="2"/>
          </w:tcPr>
          <w:p w:rsidR="000B7E05" w:rsidRPr="00DA0AFD" w:rsidRDefault="000B7E05" w:rsidP="000B7E05">
            <w:pPr>
              <w:rPr>
                <w:color w:val="00B050"/>
              </w:rPr>
            </w:pPr>
            <w:r w:rsidRPr="00DA0AFD">
              <w:rPr>
                <w:color w:val="00B050"/>
                <w:sz w:val="24"/>
                <w:szCs w:val="24"/>
              </w:rPr>
              <w:t>Cerdd Twyll gan Myrddin ap Dafydd</w:t>
            </w:r>
          </w:p>
          <w:p w:rsidR="000B7E05" w:rsidRDefault="000B7E05" w:rsidP="000B7E05"/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Gwaith Cartref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Gwaith Cwrs Uned </w:t>
            </w:r>
            <w:r w:rsidRPr="004E3975">
              <w:rPr>
                <w:sz w:val="24"/>
                <w:szCs w:val="24"/>
              </w:rPr>
              <w:t>2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Astudio  ffilm</w:t>
            </w:r>
            <w:r>
              <w:t xml:space="preserve"> Patagonia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Paratoi am yr arholiad llafar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Adolygu cerdd </w:t>
            </w:r>
            <w:r w:rsidRPr="0031668A">
              <w:rPr>
                <w:color w:val="00B050"/>
                <w:sz w:val="24"/>
                <w:szCs w:val="24"/>
              </w:rPr>
              <w:t>Dim Ond Serch gan Gwion Hallam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 amser y ferf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Adolygu’r treiglad llaes/idiom</w:t>
            </w:r>
            <w:r>
              <w:rPr>
                <w:rFonts w:ascii="Calibri" w:hAnsi="Calibri" w:cs="Calibri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u/cymal enwol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2460BF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Tasg ysgrifennu papur arholiad Uned 3</w:t>
            </w:r>
          </w:p>
        </w:tc>
        <w:tc>
          <w:tcPr>
            <w:tcW w:w="5158" w:type="dxa"/>
            <w:gridSpan w:val="2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5218" w:type="dxa"/>
              <w:tblLayout w:type="fixed"/>
              <w:tblLook w:val="04A0" w:firstRow="1" w:lastRow="0" w:firstColumn="1" w:lastColumn="0" w:noHBand="0" w:noVBand="1"/>
            </w:tblPr>
            <w:tblGrid>
              <w:gridCol w:w="5218"/>
            </w:tblGrid>
            <w:tr w:rsidR="000B7E05" w:rsidRPr="004E3975" w:rsidTr="00D04C5E">
              <w:trPr>
                <w:trHeight w:val="8779"/>
              </w:trPr>
              <w:tc>
                <w:tcPr>
                  <w:tcW w:w="5218" w:type="dxa"/>
                </w:tcPr>
                <w:p w:rsidR="000B7E05" w:rsidRPr="000B01B8" w:rsidRDefault="000B7E05" w:rsidP="000B7E05">
                  <w:pPr>
                    <w:rPr>
                      <w:rFonts w:cs="Arial"/>
                    </w:rPr>
                  </w:pPr>
                  <w:r w:rsidRPr="00D9274B">
                    <w:rPr>
                      <w:rFonts w:cs="Arial"/>
                      <w:sz w:val="24"/>
                      <w:szCs w:val="24"/>
                    </w:rPr>
                    <w:t>Gwaith grŵp- trafodaeth ar gynnwys y gerdd fesul pennill .Trafod yr atebion</w:t>
                  </w:r>
                  <w:r>
                    <w:rPr>
                      <w:rFonts w:cs="Arial"/>
                    </w:rPr>
                    <w:t xml:space="preserve">. </w:t>
                  </w: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Tasg ysgrifenedig ar gynnwys pennill penodol</w:t>
                  </w: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Paratoi’r gwaith i’w gyflwyno</w:t>
                  </w: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Trafod them</w:t>
                  </w:r>
                  <w:r>
                    <w:rPr>
                      <w:rFonts w:cstheme="minorHAnsi"/>
                      <w:sz w:val="24"/>
                      <w:szCs w:val="24"/>
                    </w:rPr>
                    <w:t>âu’r ffilm ac ymarfer mewn gr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ŵ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piau</w:t>
                  </w: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Trafod y cwestiynau yn y llyfryn,mewn gr</w:t>
                  </w:r>
                  <w:r>
                    <w:rPr>
                      <w:rFonts w:cstheme="minorHAnsi"/>
                      <w:sz w:val="24"/>
                      <w:szCs w:val="24"/>
                    </w:rPr>
                    <w:t>ŵ</w:t>
                  </w:r>
                  <w:r>
                    <w:rPr>
                      <w:sz w:val="24"/>
                      <w:szCs w:val="24"/>
                    </w:rPr>
                    <w:t>piau a defnyddio dyfyniadau pwrpasol</w:t>
                  </w: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</w:p>
                <w:p w:rsidR="000B7E05" w:rsidRDefault="000B7E05" w:rsidP="000B7E0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Ymarfer am yr arholiad llafar yn eu gr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ŵ</w:t>
                  </w:r>
                  <w:r>
                    <w:rPr>
                      <w:sz w:val="24"/>
                      <w:szCs w:val="24"/>
                    </w:rPr>
                    <w:t>piau.Asesu safon yr atebion</w:t>
                  </w:r>
                  <w:proofErr w:type="gramStart"/>
                  <w:r>
                    <w:rPr>
                      <w:sz w:val="24"/>
                      <w:szCs w:val="24"/>
                    </w:rPr>
                    <w:t>,cynnig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sylwadau i wella. Prawf ar fanylion y golygfeydd,geirfa a thechnegau’r ffilm</w:t>
                  </w:r>
                </w:p>
                <w:p w:rsidR="000B7E05" w:rsidRPr="004E3975" w:rsidRDefault="000B7E05" w:rsidP="000B7E0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Gwaith gr</w:t>
            </w:r>
            <w:r>
              <w:rPr>
                <w:rFonts w:ascii="Calibri" w:hAnsi="Calibri" w:cs="Calibr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 xml:space="preserve">p yn siarad ar lafar am gynnwys y penillion/adrodd yn </w:t>
            </w:r>
            <w:r>
              <w:rPr>
                <w:rFonts w:ascii="Calibri" w:hAnsi="Calibri" w:cs="Calibri"/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l.Profi geirfa gwerthfawrogi 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Gosod tasg ysgrifenedig ar y penillion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 them</w:t>
            </w:r>
            <w:r>
              <w:rPr>
                <w:rFonts w:ascii="Calibri" w:hAnsi="Calibri" w:cs="Calibri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’r gerdd ac ysgrifennu barn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Prawf sydyn ar amserau’r ferf/llunio brawdddegau/cywiro brawddegau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Ymarferion  o CBAC CA2 Cymraeg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Dadansoddi ateb cyn bapur HMS am gryfderau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Trafod ysgrifennu rhydd a chynnwys perthnasol yn </w:t>
            </w:r>
            <w:r>
              <w:rPr>
                <w:rFonts w:ascii="Calibri" w:hAnsi="Calibri" w:cs="Calibri"/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l gofynion y cwestiwn/gwybodaeth gefndirol/Nodi strwythurau perthnasol am ateb o safon.</w:t>
            </w:r>
          </w:p>
          <w:p w:rsidR="000B7E05" w:rsidRPr="00750622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Asesu </w:t>
            </w:r>
            <w:proofErr w:type="gramStart"/>
            <w:r>
              <w:rPr>
                <w:sz w:val="24"/>
                <w:szCs w:val="24"/>
              </w:rPr>
              <w:t>dealltwriaeth  o</w:t>
            </w:r>
            <w:proofErr w:type="gramEnd"/>
            <w:r>
              <w:rPr>
                <w:sz w:val="24"/>
                <w:szCs w:val="24"/>
              </w:rPr>
              <w:t xml:space="preserve"> adeliadwaith a llif y gerdd.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Cywiro’r gwaith a rhoi adborth ar ymarfer da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 w:rsidRPr="00750622">
              <w:rPr>
                <w:sz w:val="24"/>
                <w:szCs w:val="24"/>
              </w:rPr>
              <w:t>Asesu dealltwriaeth ar lafar a chywiro iaith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Cefnogi’r gr</w:t>
            </w:r>
            <w:r>
              <w:rPr>
                <w:rFonts w:ascii="Calibri" w:hAnsi="Calibri" w:cs="Calibr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>piau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Asesu </w:t>
            </w:r>
            <w:proofErr w:type="gramStart"/>
            <w:r>
              <w:rPr>
                <w:sz w:val="24"/>
                <w:szCs w:val="24"/>
              </w:rPr>
              <w:t>dealltwriaeth  o</w:t>
            </w:r>
            <w:proofErr w:type="gramEnd"/>
            <w:r>
              <w:rPr>
                <w:sz w:val="24"/>
                <w:szCs w:val="24"/>
              </w:rPr>
              <w:t xml:space="preserve"> adeliadwaith a llif y gerdd.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Cywiro’r gwaith a rhoi adborth ar ymarfer da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Cywiro/cyfieithu atebion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Cywiro/cyfieithu atebion</w:t>
            </w:r>
          </w:p>
          <w:p w:rsidR="000B7E05" w:rsidRPr="00750622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  <w:p w:rsidR="000B7E05" w:rsidRPr="0017036D" w:rsidRDefault="000B7E05" w:rsidP="000B7E05"/>
          <w:p w:rsidR="000B7E05" w:rsidRPr="0017036D" w:rsidRDefault="000B7E05" w:rsidP="000B7E05"/>
          <w:p w:rsidR="000B7E05" w:rsidRPr="0017036D" w:rsidRDefault="000B7E05" w:rsidP="000B7E05"/>
          <w:p w:rsidR="000B7E05" w:rsidRPr="0017036D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Pr="00E00EF0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Pr="005C6B6A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5C6B6A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5C6B6A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Pr="005C6B6A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5C6B6A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 xml:space="preserve"> 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>
            <w:r>
              <w:t xml:space="preserve">  </w:t>
            </w:r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Pr="00573871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Pr="00573871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26</w:t>
            </w:r>
          </w:p>
        </w:tc>
        <w:tc>
          <w:tcPr>
            <w:tcW w:w="3685" w:type="dxa"/>
            <w:gridSpan w:val="2"/>
          </w:tcPr>
          <w:p w:rsidR="000B7E05" w:rsidRPr="00A40F81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Uned 3 Iaith a Barddoniaeth-</w:t>
            </w:r>
            <w:r w:rsidRPr="00C32D5A">
              <w:rPr>
                <w:color w:val="C00000"/>
                <w:sz w:val="24"/>
                <w:szCs w:val="24"/>
              </w:rPr>
              <w:t>ADOLYGU</w:t>
            </w:r>
          </w:p>
        </w:tc>
        <w:tc>
          <w:tcPr>
            <w:tcW w:w="5158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Treiglad Meddal/treiglad llaes- sesiwn holi ac ateb/cywiro gwallau a llunio brawddegau mewn grwpiau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Cwblhau ymarferion llafar ar Idiom</w:t>
            </w:r>
            <w:r>
              <w:rPr>
                <w:rFonts w:ascii="Calibri" w:hAnsi="Calibri" w:cs="Calibri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u/cymal enwol/cymal perthynol.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Gosod gwaith cartref ar yr uchod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Astudio cerdd benodol-  gwaith gr</w:t>
            </w:r>
            <w:r>
              <w:rPr>
                <w:rFonts w:cstheme="minorHAnsi"/>
                <w:sz w:val="24"/>
                <w:szCs w:val="24"/>
              </w:rPr>
              <w:t>ŵ</w:t>
            </w:r>
            <w:r>
              <w:rPr>
                <w:sz w:val="24"/>
                <w:szCs w:val="24"/>
              </w:rPr>
              <w:t xml:space="preserve">p,dadansoddi cynnwys y penillion,adrodd yn </w:t>
            </w:r>
            <w:r>
              <w:rPr>
                <w:rFonts w:ascii="Calibri" w:hAnsi="Calibri" w:cs="Calibri"/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l.Cwestiwn </w:t>
            </w:r>
            <w:r>
              <w:rPr>
                <w:sz w:val="24"/>
                <w:szCs w:val="24"/>
              </w:rPr>
              <w:lastRenderedPageBreak/>
              <w:t>arholiad ysgrifenedig ar yr uchod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Ysgrifennu creadigol-llunio llythyr/ebost yn seiliedig ar gyn bapur arholiad</w:t>
            </w:r>
          </w:p>
          <w:p w:rsidR="000B7E05" w:rsidRPr="00A40F81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 w:rsidRPr="0088557A">
              <w:rPr>
                <w:sz w:val="24"/>
                <w:szCs w:val="24"/>
              </w:rPr>
              <w:lastRenderedPageBreak/>
              <w:t>Asesu dealltwriaeth ar lafar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Cefnogi’r dysgu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Marcio’r gwaith a rhoi adborth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A40F81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 gofynion y dasg</w:t>
            </w:r>
          </w:p>
        </w:tc>
        <w:tc>
          <w:tcPr>
            <w:tcW w:w="567" w:type="dxa"/>
            <w:gridSpan w:val="2"/>
          </w:tcPr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Pr="00E00EF0" w:rsidRDefault="000B7E05" w:rsidP="000B7E05"/>
          <w:p w:rsidR="000B7E05" w:rsidRPr="00E00EF0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/>
          <w:p w:rsidR="000B7E05" w:rsidRPr="00E00EF0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w:lastRenderedPageBreak/>
                  <m:t>√</m:t>
                </m:r>
              </m:oMath>
            </m:oMathPara>
          </w:p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27</w:t>
            </w:r>
          </w:p>
        </w:tc>
        <w:tc>
          <w:tcPr>
            <w:tcW w:w="3685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Barddoniaeth Uned </w:t>
            </w:r>
            <w:r w:rsidRPr="00EB661A">
              <w:rPr>
                <w:sz w:val="24"/>
                <w:szCs w:val="24"/>
              </w:rPr>
              <w:t>3: cwestiynau ymestynnol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 w:rsidRPr="004469F2">
              <w:rPr>
                <w:sz w:val="24"/>
                <w:szCs w:val="24"/>
              </w:rPr>
              <w:t>Gramadeg</w:t>
            </w:r>
            <w:r>
              <w:rPr>
                <w:sz w:val="24"/>
                <w:szCs w:val="24"/>
              </w:rPr>
              <w:t xml:space="preserve"> Uned </w:t>
            </w:r>
            <w:r w:rsidRPr="004469F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/CA3</w:t>
            </w:r>
            <w:r w:rsidRPr="004469F2">
              <w:rPr>
                <w:sz w:val="24"/>
                <w:szCs w:val="24"/>
              </w:rPr>
              <w:t>: Hen bapur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Gosod prawf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Pr="00EB661A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Gwaith creadigol</w:t>
            </w:r>
          </w:p>
        </w:tc>
        <w:tc>
          <w:tcPr>
            <w:tcW w:w="5158" w:type="dxa"/>
            <w:gridSpan w:val="2"/>
          </w:tcPr>
          <w:p w:rsidR="000B7E05" w:rsidRPr="00EB661A" w:rsidRDefault="000B7E05" w:rsidP="000B7E05">
            <w:pPr>
              <w:rPr>
                <w:sz w:val="24"/>
                <w:szCs w:val="24"/>
              </w:rPr>
            </w:pPr>
            <w:r w:rsidRPr="00EB661A">
              <w:rPr>
                <w:sz w:val="24"/>
                <w:szCs w:val="24"/>
              </w:rPr>
              <w:t>Trafodaeth gr</w:t>
            </w:r>
            <w:r>
              <w:rPr>
                <w:rFonts w:cstheme="minorHAnsi"/>
                <w:sz w:val="24"/>
                <w:szCs w:val="24"/>
              </w:rPr>
              <w:t>ŵ</w:t>
            </w:r>
            <w:r w:rsidRPr="00EB661A">
              <w:rPr>
                <w:sz w:val="24"/>
                <w:szCs w:val="24"/>
              </w:rPr>
              <w:t>p –</w:t>
            </w:r>
            <w:r>
              <w:rPr>
                <w:sz w:val="24"/>
                <w:szCs w:val="24"/>
              </w:rPr>
              <w:t xml:space="preserve"> Dadansoddi arddull 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 bapur fel gr</w:t>
            </w:r>
            <w:r>
              <w:rPr>
                <w:rFonts w:ascii="Calibri" w:hAnsi="Calibri" w:cs="Calibri"/>
                <w:sz w:val="24"/>
                <w:szCs w:val="24"/>
              </w:rPr>
              <w:t>ŵ</w:t>
            </w:r>
            <w:r w:rsidRPr="004469F2">
              <w:rPr>
                <w:sz w:val="24"/>
                <w:szCs w:val="24"/>
              </w:rPr>
              <w:t xml:space="preserve">p o </w:t>
            </w:r>
            <w:hyperlink r:id="rId16" w:history="1">
              <w:r w:rsidRPr="007B60C1">
                <w:rPr>
                  <w:rStyle w:val="Hyperlink"/>
                  <w:sz w:val="24"/>
                  <w:szCs w:val="24"/>
                </w:rPr>
                <w:t>www.cbac.cymraeg</w:t>
              </w:r>
            </w:hyperlink>
          </w:p>
          <w:p w:rsidR="000B7E05" w:rsidRDefault="000B7E05" w:rsidP="000B7E05">
            <w:pPr>
              <w:rPr>
                <w:sz w:val="24"/>
                <w:szCs w:val="24"/>
              </w:rPr>
            </w:pP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Cymal enwol/treiglad meddal/llaes/trwynol a berfau amodol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Ysgrifennu creadigol-llunio llythyr/ebost yn seiliedig ar gyn bapur arholiad</w:t>
            </w:r>
          </w:p>
          <w:p w:rsidR="000B7E05" w:rsidRPr="004469F2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 w:rsidRPr="00EB661A">
              <w:rPr>
                <w:sz w:val="24"/>
                <w:szCs w:val="24"/>
              </w:rPr>
              <w:t>Asesu dealltwriaeth ar lafar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 w:rsidRPr="004469F2">
              <w:rPr>
                <w:sz w:val="24"/>
                <w:szCs w:val="24"/>
              </w:rPr>
              <w:t>Asesu dealltwriaeth ar lafar a chywiro iaith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Marcio’r gwaith yn y dosbarth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 gofynion y dasg.Mrcio’r gwaith a rhoi adborth</w:t>
            </w:r>
          </w:p>
          <w:p w:rsidR="000B7E05" w:rsidRPr="00EB661A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28</w:t>
            </w:r>
          </w:p>
        </w:tc>
        <w:tc>
          <w:tcPr>
            <w:tcW w:w="3685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 bapur Uned </w:t>
            </w:r>
            <w:r w:rsidRPr="004469F2">
              <w:rPr>
                <w:sz w:val="24"/>
                <w:szCs w:val="24"/>
              </w:rPr>
              <w:t>3: amodau arholiad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 gramadeg/barddoniaeth</w:t>
            </w:r>
          </w:p>
          <w:p w:rsidR="000B7E05" w:rsidRPr="004469F2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Cwblhau papur arholiad</w:t>
            </w:r>
          </w:p>
          <w:p w:rsidR="000B7E05" w:rsidRPr="004469F2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Cwblhau ymarferion llafar ac ysgrifenedig</w:t>
            </w:r>
          </w:p>
        </w:tc>
        <w:tc>
          <w:tcPr>
            <w:tcW w:w="1930" w:type="dxa"/>
            <w:gridSpan w:val="2"/>
          </w:tcPr>
          <w:p w:rsidR="000B7E05" w:rsidRDefault="000B7E05" w:rsidP="000B7E05">
            <w:r>
              <w:t xml:space="preserve">Cywiro/marcio’r gwaith </w:t>
            </w: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rPr>
          <w:trHeight w:val="451"/>
        </w:trPr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29</w:t>
            </w:r>
          </w:p>
        </w:tc>
        <w:tc>
          <w:tcPr>
            <w:tcW w:w="3685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 bapur Uned</w:t>
            </w:r>
            <w:r w:rsidRPr="00B75097">
              <w:rPr>
                <w:sz w:val="24"/>
                <w:szCs w:val="24"/>
              </w:rPr>
              <w:t>3</w:t>
            </w:r>
          </w:p>
          <w:p w:rsidR="000B7E05" w:rsidRPr="00B75097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 gramadeg/barddoniaeth</w:t>
            </w:r>
          </w:p>
        </w:tc>
        <w:tc>
          <w:tcPr>
            <w:tcW w:w="5158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Llunio atebion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Cwblhau ymarferion llafar ac ysgrifenedig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Trafodaeth gr</w:t>
            </w:r>
            <w:r>
              <w:rPr>
                <w:rFonts w:ascii="Calibri" w:hAnsi="Calibri" w:cs="Calibri"/>
                <w:sz w:val="24"/>
                <w:szCs w:val="24"/>
              </w:rPr>
              <w:t>ŵ</w:t>
            </w:r>
            <w:r w:rsidRPr="00B7509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a thrafod y cynllun marcio  </w:t>
            </w:r>
          </w:p>
          <w:p w:rsidR="000B7E05" w:rsidRPr="00B75097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Pr="00B75097" w:rsidRDefault="000B7E05" w:rsidP="000B7E05">
            <w:pPr>
              <w:rPr>
                <w:sz w:val="24"/>
                <w:szCs w:val="24"/>
              </w:rPr>
            </w:pPr>
            <w:r>
              <w:t>Cywiro/marcio’r gwaith</w:t>
            </w: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30</w:t>
            </w:r>
          </w:p>
        </w:tc>
        <w:tc>
          <w:tcPr>
            <w:tcW w:w="3685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 bapur Uned 3</w:t>
            </w:r>
          </w:p>
          <w:p w:rsidR="000B7E05" w:rsidRPr="00B75097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Adolygu gramadeg/barddoniaeth</w:t>
            </w:r>
          </w:p>
        </w:tc>
        <w:tc>
          <w:tcPr>
            <w:tcW w:w="5158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Llunio atebion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Cwblhau ymarferion llafar ac ysgrifenedig</w:t>
            </w:r>
          </w:p>
          <w:p w:rsidR="000B7E05" w:rsidRDefault="000B7E05" w:rsidP="000B7E05">
            <w:pPr>
              <w:rPr>
                <w:sz w:val="24"/>
                <w:szCs w:val="24"/>
              </w:rPr>
            </w:pPr>
            <w:r w:rsidRPr="00B75097">
              <w:rPr>
                <w:sz w:val="24"/>
                <w:szCs w:val="24"/>
              </w:rPr>
              <w:t>Trafodaeth gr</w:t>
            </w:r>
            <w:r>
              <w:rPr>
                <w:rFonts w:cstheme="minorHAnsi"/>
                <w:sz w:val="24"/>
                <w:szCs w:val="24"/>
              </w:rPr>
              <w:t>ŵ</w:t>
            </w:r>
            <w:r w:rsidRPr="00B7509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a thrafod y cynllun marcio  </w:t>
            </w:r>
          </w:p>
          <w:p w:rsidR="000B7E05" w:rsidRPr="00B75097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2"/>
          </w:tcPr>
          <w:p w:rsidR="000B7E05" w:rsidRPr="00B75097" w:rsidRDefault="000B7E05" w:rsidP="000B7E05">
            <w:pPr>
              <w:rPr>
                <w:sz w:val="24"/>
                <w:szCs w:val="24"/>
              </w:rPr>
            </w:pPr>
            <w:r>
              <w:t>Cywiro/marcio’r gwaith</w:t>
            </w: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  <w:tr w:rsidR="000B7E05" w:rsidTr="000B7E05">
        <w:tc>
          <w:tcPr>
            <w:tcW w:w="1673" w:type="dxa"/>
            <w:gridSpan w:val="3"/>
          </w:tcPr>
          <w:p w:rsidR="000B7E05" w:rsidRDefault="000B7E05" w:rsidP="000B7E05">
            <w:pPr>
              <w:jc w:val="center"/>
            </w:pPr>
            <w:r>
              <w:t>31-33</w:t>
            </w:r>
          </w:p>
          <w:p w:rsidR="000B7E05" w:rsidRDefault="000B7E05" w:rsidP="000B7E05">
            <w:pPr>
              <w:jc w:val="center"/>
            </w:pPr>
          </w:p>
          <w:p w:rsidR="000B7E05" w:rsidRDefault="000B7E05" w:rsidP="000B7E05">
            <w:pPr>
              <w:jc w:val="center"/>
            </w:pPr>
          </w:p>
        </w:tc>
        <w:tc>
          <w:tcPr>
            <w:tcW w:w="3685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Cyflwyno cwrs A2</w:t>
            </w:r>
          </w:p>
          <w:p w:rsidR="000B7E05" w:rsidRPr="00B75097" w:rsidRDefault="000B7E05" w:rsidP="000B7E05">
            <w:pPr>
              <w:rPr>
                <w:sz w:val="24"/>
                <w:szCs w:val="24"/>
              </w:rPr>
            </w:pPr>
          </w:p>
        </w:tc>
        <w:tc>
          <w:tcPr>
            <w:tcW w:w="5158" w:type="dxa"/>
            <w:gridSpan w:val="2"/>
          </w:tcPr>
          <w:p w:rsidR="000B7E05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Astudio’r cyfryngau cymdeithasol Cymraeg- sawl sesiwn ymchwil ar y we</w:t>
            </w:r>
          </w:p>
          <w:p w:rsidR="000B7E05" w:rsidRPr="00B75097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Gwylio rhaglenni S4C,astudio cynnwys a’u dosbarthu yn </w:t>
            </w:r>
            <w:r>
              <w:rPr>
                <w:rFonts w:cstheme="minorHAnsi"/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l thema ar gyfer Uned  4 &amp; 6 </w:t>
            </w:r>
          </w:p>
        </w:tc>
        <w:tc>
          <w:tcPr>
            <w:tcW w:w="1930" w:type="dxa"/>
            <w:gridSpan w:val="2"/>
          </w:tcPr>
          <w:p w:rsidR="000B7E05" w:rsidRPr="00B75097" w:rsidRDefault="000B7E05" w:rsidP="000B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Annog myfyrwyr i ddilyn gwefannau o’u dewis personol</w:t>
            </w:r>
          </w:p>
        </w:tc>
        <w:tc>
          <w:tcPr>
            <w:tcW w:w="567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6" w:type="dxa"/>
            <w:gridSpan w:val="2"/>
          </w:tcPr>
          <w:p w:rsidR="000B7E05" w:rsidRDefault="000B7E05" w:rsidP="000B7E05"/>
        </w:tc>
        <w:tc>
          <w:tcPr>
            <w:tcW w:w="700" w:type="dxa"/>
            <w:gridSpan w:val="2"/>
          </w:tcPr>
          <w:p w:rsidR="000B7E05" w:rsidRDefault="000B7E05" w:rsidP="000B7E05"/>
        </w:tc>
        <w:tc>
          <w:tcPr>
            <w:tcW w:w="678" w:type="dxa"/>
            <w:gridSpan w:val="2"/>
          </w:tcPr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Pr="002460BF" w:rsidRDefault="000B7E05" w:rsidP="000B7E05"/>
          <w:p w:rsidR="000B7E05" w:rsidRDefault="000B7E05" w:rsidP="000B7E05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  <w:p w:rsidR="000B7E05" w:rsidRDefault="000B7E05" w:rsidP="000B7E05"/>
        </w:tc>
        <w:tc>
          <w:tcPr>
            <w:tcW w:w="684" w:type="dxa"/>
            <w:gridSpan w:val="2"/>
          </w:tcPr>
          <w:p w:rsidR="000B7E05" w:rsidRDefault="000B7E05" w:rsidP="000B7E05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B7E05" w:rsidTr="000B7E05">
        <w:tc>
          <w:tcPr>
            <w:tcW w:w="14174" w:type="dxa"/>
          </w:tcPr>
          <w:p w:rsidR="000B7E05" w:rsidRPr="002D261F" w:rsidRDefault="000B7E05" w:rsidP="00D04C5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Adnoddau a ddefnyddir yn y cynllun gwaith hwn:</w:t>
            </w:r>
          </w:p>
          <w:p w:rsidR="000B7E05" w:rsidRDefault="000B7E05" w:rsidP="00D04C5E">
            <w:r>
              <w:t>Cymraeg Da- Heini Gruffydd</w:t>
            </w:r>
          </w:p>
          <w:p w:rsidR="000B7E05" w:rsidRDefault="000B7E05" w:rsidP="00D04C5E">
            <w:r>
              <w:t>Seren Iaith 1 &amp; 2</w:t>
            </w:r>
          </w:p>
          <w:p w:rsidR="000B7E05" w:rsidRDefault="000B7E05" w:rsidP="00D04C5E">
            <w:r>
              <w:t>Llyfr Llenwi Bylchau</w:t>
            </w:r>
          </w:p>
          <w:p w:rsidR="000B7E05" w:rsidRDefault="000B7E05" w:rsidP="00D04C5E">
            <w:r>
              <w:t>Adnoddau’r Adran</w:t>
            </w:r>
          </w:p>
          <w:p w:rsidR="000B7E05" w:rsidRDefault="000B7E05" w:rsidP="00D04C5E">
            <w:r>
              <w:t>Golwg ar Iaith</w:t>
            </w:r>
          </w:p>
          <w:p w:rsidR="000B7E05" w:rsidRDefault="000B7E05" w:rsidP="00D04C5E">
            <w:r>
              <w:t>Sglein arlein</w:t>
            </w:r>
          </w:p>
          <w:p w:rsidR="000B7E05" w:rsidRDefault="000B7E05" w:rsidP="00D04C5E">
            <w:hyperlink r:id="rId17" w:history="1">
              <w:r w:rsidRPr="00404CCE">
                <w:rPr>
                  <w:rStyle w:val="Hyperlink"/>
                </w:rPr>
                <w:t>WWW.canolfan</w:t>
              </w:r>
            </w:hyperlink>
            <w:r>
              <w:t xml:space="preserve"> peniarth/MATIAU GRAMADEG</w:t>
            </w:r>
          </w:p>
          <w:p w:rsidR="000B7E05" w:rsidRDefault="000B7E05" w:rsidP="00D04C5E">
            <w:hyperlink r:id="rId18" w:history="1">
              <w:r w:rsidRPr="00404CCE">
                <w:rPr>
                  <w:rStyle w:val="Hyperlink"/>
                </w:rPr>
                <w:t>www.cbacadnoddau</w:t>
              </w:r>
            </w:hyperlink>
            <w:r>
              <w:t xml:space="preserve"> Cymraeg  Ail Iaith UG</w:t>
            </w:r>
          </w:p>
          <w:p w:rsidR="000B7E05" w:rsidRDefault="000B7E05" w:rsidP="00D04C5E">
            <w:hyperlink r:id="rId19" w:history="1">
              <w:r w:rsidRPr="00404CCE">
                <w:rPr>
                  <w:rStyle w:val="Hyperlink"/>
                </w:rPr>
                <w:t>www.cbacadnoddau</w:t>
              </w:r>
            </w:hyperlink>
            <w:r>
              <w:t xml:space="preserve"> Cymraeg (iaith)  CA2/CA3</w:t>
            </w:r>
          </w:p>
          <w:p w:rsidR="000B7E05" w:rsidRDefault="000B7E05" w:rsidP="00D04C5E">
            <w:r>
              <w:t>Bitesize TGAU Cymraeg (iaith)</w:t>
            </w:r>
          </w:p>
          <w:p w:rsidR="000B7E05" w:rsidRDefault="000B7E05" w:rsidP="00D04C5E">
            <w:r>
              <w:t>NGFL Cymraeg Ail Iaith</w:t>
            </w:r>
          </w:p>
          <w:p w:rsidR="000B7E05" w:rsidRDefault="000B7E05" w:rsidP="00D04C5E"/>
          <w:p w:rsidR="000B7E05" w:rsidRDefault="000B7E05" w:rsidP="00D04C5E"/>
        </w:tc>
      </w:tr>
    </w:tbl>
    <w:p w:rsidR="000B7E05" w:rsidRDefault="000B7E05" w:rsidP="000B7E05"/>
    <w:p w:rsidR="002B7BCB" w:rsidRDefault="002B7BCB"/>
    <w:sectPr w:rsidR="002B7BCB" w:rsidSect="000B01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B8"/>
    <w:rsid w:val="000B01B8"/>
    <w:rsid w:val="000B7E05"/>
    <w:rsid w:val="002A346B"/>
    <w:rsid w:val="002B7BCB"/>
    <w:rsid w:val="0073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A71F"/>
  <w15:docId w15:val="{8C1C186A-E446-44FA-8B59-91707048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B01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B01B8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0B01B8"/>
  </w:style>
  <w:style w:type="table" w:styleId="TableGrid">
    <w:name w:val="Table Grid"/>
    <w:basedOn w:val="TableNormal"/>
    <w:uiPriority w:val="59"/>
    <w:rsid w:val="000B01B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1B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B8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01B8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B01B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01B8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B01B8"/>
    <w:rPr>
      <w:rFonts w:eastAsiaTheme="minorEastAsia"/>
      <w:lang w:eastAsia="en-GB"/>
    </w:rPr>
  </w:style>
  <w:style w:type="paragraph" w:styleId="BodyText3">
    <w:name w:val="Body Text 3"/>
    <w:basedOn w:val="Normal"/>
    <w:link w:val="BodyText3Char"/>
    <w:rsid w:val="000B0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0B01B8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rsid w:val="000B01B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0B0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0B01B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B0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emf"/><Relationship Id="rId18" Type="http://schemas.openxmlformats.org/officeDocument/2006/relationships/hyperlink" Target="http://www.cbacadnoddau" TargetMode="Externa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3.jpeg"/><Relationship Id="rId12" Type="http://schemas.openxmlformats.org/officeDocument/2006/relationships/customXml" Target="ink/ink2.xml"/><Relationship Id="rId17" Type="http://schemas.openxmlformats.org/officeDocument/2006/relationships/hyperlink" Target="http://WWW.canolf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bac.cymrae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customXml" Target="ink/ink1.xml"/><Relationship Id="rId15" Type="http://schemas.openxmlformats.org/officeDocument/2006/relationships/hyperlink" Target="http://www.cbac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cbacadnodda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://www.cbac.adnodda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5CA598F7384AA99C83C22C1BD5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96594-71EA-457F-AB61-C8BD39B36D61}"/>
      </w:docPartPr>
      <w:docPartBody>
        <w:p w:rsidR="001766B7" w:rsidRDefault="0010777E" w:rsidP="0010777E">
          <w:pPr>
            <w:pStyle w:val="2D5CA598F7384AA99C83C22C1BD52277"/>
          </w:pPr>
          <w:r w:rsidRPr="00497D79">
            <w:rPr>
              <w:rStyle w:val="PlaceholderText"/>
            </w:rPr>
            <w:t>Type equation here.</w:t>
          </w:r>
        </w:p>
      </w:docPartBody>
    </w:docPart>
    <w:docPart>
      <w:docPartPr>
        <w:name w:val="2150B6358B8B4EF49FD669CA59E6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D7EE-83E9-4F51-9B4E-A7406E6A45DC}"/>
      </w:docPartPr>
      <w:docPartBody>
        <w:p w:rsidR="001766B7" w:rsidRDefault="0010777E" w:rsidP="0010777E">
          <w:pPr>
            <w:pStyle w:val="2150B6358B8B4EF49FD669CA59E6E1E2"/>
          </w:pPr>
          <w:r w:rsidRPr="00F667C6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7E"/>
    <w:rsid w:val="0010777E"/>
    <w:rsid w:val="001766B7"/>
    <w:rsid w:val="00392211"/>
    <w:rsid w:val="00DA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A8C"/>
    <w:rPr>
      <w:color w:val="808080"/>
    </w:rPr>
  </w:style>
  <w:style w:type="paragraph" w:customStyle="1" w:styleId="2D5CA598F7384AA99C83C22C1BD52277">
    <w:name w:val="2D5CA598F7384AA99C83C22C1BD52277"/>
    <w:rsid w:val="0010777E"/>
  </w:style>
  <w:style w:type="paragraph" w:customStyle="1" w:styleId="2150B6358B8B4EF49FD669CA59E6E1E2">
    <w:name w:val="2150B6358B8B4EF49FD669CA59E6E1E2"/>
    <w:rsid w:val="0010777E"/>
  </w:style>
  <w:style w:type="paragraph" w:customStyle="1" w:styleId="677EF1F098B24D7EA82B09BE8766BBF3">
    <w:name w:val="677EF1F098B24D7EA82B09BE8766BBF3"/>
    <w:rsid w:val="00DA2A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5-06-03T11:44:51.7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5-06-03T11:37:15.0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29,'0'0,"30"0,58 0,59-29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E848670D</Template>
  <TotalTime>6</TotalTime>
  <Pages>19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Williams, Sarah</cp:lastModifiedBy>
  <cp:revision>3</cp:revision>
  <dcterms:created xsi:type="dcterms:W3CDTF">2017-02-17T14:41:00Z</dcterms:created>
  <dcterms:modified xsi:type="dcterms:W3CDTF">2019-12-20T08:13:00Z</dcterms:modified>
</cp:coreProperties>
</file>