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E2" w:rsidRPr="00DA349C" w:rsidRDefault="00DA349C">
      <w:pPr>
        <w:rPr>
          <w:rFonts w:asciiTheme="minorHAnsi" w:hAnsiTheme="minorHAnsi"/>
          <w:b/>
          <w:sz w:val="28"/>
          <w:szCs w:val="28"/>
        </w:rPr>
      </w:pPr>
      <w:r w:rsidRPr="00ED7F41">
        <w:rPr>
          <w:rFonts w:asciiTheme="minorHAnsi" w:hAnsiTheme="minorHAnsi"/>
          <w:b/>
          <w:sz w:val="28"/>
          <w:szCs w:val="28"/>
        </w:rPr>
        <w:t>Stepping Stones II</w:t>
      </w:r>
    </w:p>
    <w:p w:rsidR="00DA349C" w:rsidRDefault="00DA349C">
      <w:pPr>
        <w:rPr>
          <w:rFonts w:asciiTheme="minorHAnsi" w:hAnsiTheme="minorHAnsi"/>
          <w:sz w:val="28"/>
          <w:szCs w:val="28"/>
        </w:rPr>
      </w:pPr>
    </w:p>
    <w:p w:rsidR="00DA349C" w:rsidRDefault="00DA349C">
      <w:pPr>
        <w:rPr>
          <w:rFonts w:asciiTheme="minorHAnsi" w:hAnsiTheme="minorHAnsi"/>
          <w:b/>
          <w:sz w:val="28"/>
          <w:szCs w:val="28"/>
        </w:rPr>
      </w:pPr>
      <w:r w:rsidRPr="00DA349C">
        <w:rPr>
          <w:rFonts w:asciiTheme="minorHAnsi" w:hAnsiTheme="minorHAnsi"/>
          <w:b/>
          <w:sz w:val="28"/>
          <w:szCs w:val="28"/>
        </w:rPr>
        <w:t>Description</w:t>
      </w:r>
    </w:p>
    <w:p w:rsidR="00DA349C" w:rsidRPr="00DA349C" w:rsidRDefault="00DA349C">
      <w:pPr>
        <w:rPr>
          <w:rFonts w:asciiTheme="minorHAnsi" w:hAnsiTheme="minorHAnsi"/>
          <w:sz w:val="28"/>
          <w:szCs w:val="28"/>
        </w:rPr>
      </w:pPr>
      <w:r w:rsidRPr="00DA349C">
        <w:rPr>
          <w:rFonts w:asciiTheme="minorHAnsi" w:hAnsiTheme="minorHAnsi"/>
          <w:sz w:val="28"/>
          <w:szCs w:val="28"/>
        </w:rPr>
        <w:t>The group attempts to rearrange itself from a specific starting o</w:t>
      </w:r>
      <w:r>
        <w:rPr>
          <w:rFonts w:asciiTheme="minorHAnsi" w:hAnsiTheme="minorHAnsi"/>
          <w:sz w:val="28"/>
          <w:szCs w:val="28"/>
        </w:rPr>
        <w:t>rder to a specific ending order.  The group is divided into two and there need to be an even number of participants.</w:t>
      </w:r>
    </w:p>
    <w:p w:rsidR="00DA349C" w:rsidRPr="00DA349C" w:rsidRDefault="00DA349C">
      <w:pPr>
        <w:rPr>
          <w:rFonts w:asciiTheme="minorHAnsi" w:hAnsiTheme="minorHAnsi"/>
          <w:sz w:val="28"/>
          <w:szCs w:val="28"/>
        </w:rPr>
      </w:pPr>
    </w:p>
    <w:p w:rsidR="00DA349C" w:rsidRDefault="00DA349C">
      <w:pPr>
        <w:rPr>
          <w:rFonts w:asciiTheme="minorHAnsi" w:hAnsiTheme="minorHAnsi"/>
          <w:sz w:val="28"/>
          <w:szCs w:val="28"/>
        </w:rPr>
      </w:pPr>
      <w:proofErr w:type="spellStart"/>
      <w:r w:rsidRPr="00DA349C">
        <w:rPr>
          <w:rFonts w:asciiTheme="minorHAnsi" w:hAnsiTheme="minorHAnsi"/>
          <w:sz w:val="28"/>
          <w:szCs w:val="28"/>
        </w:rPr>
        <w:t>Eg</w:t>
      </w:r>
      <w:proofErr w:type="spellEnd"/>
      <w:r>
        <w:rPr>
          <w:rFonts w:asciiTheme="minorHAnsi" w:hAnsiTheme="minorHAnsi"/>
          <w:sz w:val="28"/>
          <w:szCs w:val="28"/>
        </w:rPr>
        <w:t xml:space="preserve"> – 8 students, using 9 mats</w:t>
      </w:r>
    </w:p>
    <w:p w:rsidR="00DA349C" w:rsidRDefault="00DA349C">
      <w:pPr>
        <w:rPr>
          <w:rFonts w:asciiTheme="minorHAnsi" w:hAnsiTheme="minorHAnsi"/>
          <w:sz w:val="28"/>
          <w:szCs w:val="28"/>
        </w:rPr>
      </w:pPr>
    </w:p>
    <w:p w:rsidR="00DA349C" w:rsidRDefault="00DA349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Starting order –</w:t>
      </w:r>
    </w:p>
    <w:p w:rsidR="00DA349C" w:rsidRDefault="00DA349C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8524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8"/>
      </w:tblGrid>
      <w:tr w:rsidR="00DA349C" w:rsidTr="00ED7F41">
        <w:trPr>
          <w:trHeight w:val="330"/>
        </w:trPr>
        <w:tc>
          <w:tcPr>
            <w:tcW w:w="947" w:type="dxa"/>
            <w:shd w:val="clear" w:color="auto" w:fill="C6D9F1" w:themeFill="text2" w:themeFillTint="33"/>
          </w:tcPr>
          <w:p w:rsidR="00DA349C" w:rsidRPr="00ED7F41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 w:rsidRPr="00ED7F41"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Pr="00ED7F41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 w:rsidRPr="00ED7F41"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Pr="00ED7F41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 w:rsidRPr="00ED7F41"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Pr="00ED7F41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 w:rsidRPr="00ED7F41"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  <w:tc>
          <w:tcPr>
            <w:tcW w:w="947" w:type="dxa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</w:tbl>
    <w:p w:rsidR="00DA349C" w:rsidRDefault="00DA349C">
      <w:pPr>
        <w:rPr>
          <w:rFonts w:asciiTheme="minorHAnsi" w:hAnsiTheme="minorHAnsi"/>
          <w:sz w:val="28"/>
          <w:szCs w:val="28"/>
        </w:rPr>
      </w:pPr>
    </w:p>
    <w:p w:rsidR="00DA349C" w:rsidRDefault="00DA349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Finish –</w:t>
      </w:r>
    </w:p>
    <w:p w:rsidR="00DA349C" w:rsidRDefault="00DA349C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A349C" w:rsidTr="00ED7F41">
        <w:tc>
          <w:tcPr>
            <w:tcW w:w="946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FFC000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  <w:tc>
          <w:tcPr>
            <w:tcW w:w="947" w:type="dxa"/>
            <w:shd w:val="clear" w:color="auto" w:fill="C6D9F1" w:themeFill="text2" w:themeFillTint="33"/>
          </w:tcPr>
          <w:p w:rsidR="00DA349C" w:rsidRDefault="00DA349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</w:tbl>
    <w:p w:rsidR="00DA349C" w:rsidRDefault="00DA349C">
      <w:pPr>
        <w:rPr>
          <w:rFonts w:asciiTheme="minorHAnsi" w:hAnsiTheme="minorHAnsi"/>
          <w:sz w:val="28"/>
          <w:szCs w:val="28"/>
        </w:rPr>
      </w:pPr>
    </w:p>
    <w:p w:rsidR="00DA349C" w:rsidRDefault="00DA349C">
      <w:pPr>
        <w:rPr>
          <w:rFonts w:asciiTheme="minorHAnsi" w:hAnsiTheme="minorHAnsi"/>
          <w:b/>
          <w:sz w:val="28"/>
          <w:szCs w:val="28"/>
        </w:rPr>
      </w:pPr>
      <w:r w:rsidRPr="00DA349C">
        <w:rPr>
          <w:rFonts w:asciiTheme="minorHAnsi" w:hAnsiTheme="minorHAnsi"/>
          <w:b/>
          <w:sz w:val="28"/>
          <w:szCs w:val="28"/>
        </w:rPr>
        <w:t>Equipment</w:t>
      </w:r>
    </w:p>
    <w:p w:rsidR="00DA349C" w:rsidRDefault="00DA349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One small mat </w:t>
      </w:r>
      <w:r w:rsidR="00ED7F41">
        <w:rPr>
          <w:rFonts w:asciiTheme="minorHAnsi" w:hAnsiTheme="minorHAnsi"/>
          <w:sz w:val="28"/>
          <w:szCs w:val="28"/>
        </w:rPr>
        <w:t>per person, plus one additional mat.</w:t>
      </w:r>
      <w:bookmarkStart w:id="0" w:name="_GoBack"/>
      <w:bookmarkEnd w:id="0"/>
    </w:p>
    <w:p w:rsidR="00ED7F41" w:rsidRDefault="00ED7F41">
      <w:pPr>
        <w:rPr>
          <w:rFonts w:asciiTheme="minorHAnsi" w:hAnsiTheme="minorHAnsi"/>
          <w:sz w:val="28"/>
          <w:szCs w:val="28"/>
        </w:rPr>
      </w:pPr>
    </w:p>
    <w:p w:rsidR="00ED7F41" w:rsidRDefault="00ED7F4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Rules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Each person must remain on a mat except when moving to another mat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Participants can only move forwards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Only one person on a mat at any one time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When moving to a new mat, the person may move forward one mat or around one teammate to another mat.  You cannot move around 2 teammates in one move.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Only one person may move at a time.</w:t>
      </w:r>
    </w:p>
    <w:p w:rsidR="00ED7F41" w:rsidRDefault="00ED7F41" w:rsidP="00ED7F41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If a rule is broken, or the group cannot make another move, then the group must start from the beginning again.</w:t>
      </w:r>
    </w:p>
    <w:p w:rsidR="00ED7F41" w:rsidRPr="00ED7F41" w:rsidRDefault="00ED7F41" w:rsidP="00ED7F41">
      <w:pPr>
        <w:rPr>
          <w:rFonts w:asciiTheme="minorHAnsi" w:hAnsiTheme="minorHAnsi"/>
          <w:sz w:val="28"/>
          <w:szCs w:val="28"/>
        </w:rPr>
      </w:pPr>
    </w:p>
    <w:sectPr w:rsidR="00ED7F41" w:rsidRPr="00ED7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5BB"/>
    <w:multiLevelType w:val="hybridMultilevel"/>
    <w:tmpl w:val="FE2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9C"/>
    <w:rsid w:val="00AC00C2"/>
    <w:rsid w:val="00DA349C"/>
    <w:rsid w:val="00DE2885"/>
    <w:rsid w:val="00E631E2"/>
    <w:rsid w:val="00E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69FD5335</Template>
  <TotalTime>19</TotalTime>
  <Pages>1</Pages>
  <Words>158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Crockett</dc:creator>
  <cp:lastModifiedBy>Kim Crockett</cp:lastModifiedBy>
  <cp:revision>1</cp:revision>
  <dcterms:created xsi:type="dcterms:W3CDTF">2013-08-13T13:55:00Z</dcterms:created>
  <dcterms:modified xsi:type="dcterms:W3CDTF">2013-08-13T14:14:00Z</dcterms:modified>
</cp:coreProperties>
</file>